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65A0" w14:textId="66D7A80F" w:rsidR="008D4C99" w:rsidRPr="00832E87" w:rsidRDefault="008D4C99" w:rsidP="008D4C99">
      <w:pPr>
        <w:pStyle w:val="Normaalweb"/>
      </w:pPr>
      <w:r w:rsidRPr="00832E87">
        <w:rPr>
          <w:rFonts w:cs="Arial"/>
          <w:bCs/>
          <w:noProof/>
          <w:sz w:val="40"/>
          <w:szCs w:val="40"/>
        </w:rPr>
        <mc:AlternateContent>
          <mc:Choice Requires="wps">
            <w:drawing>
              <wp:anchor distT="0" distB="0" distL="114300" distR="114300" simplePos="0" relativeHeight="251658240" behindDoc="0" locked="0" layoutInCell="1" allowOverlap="1" wp14:anchorId="5BF99F29" wp14:editId="0AA2B6E3">
                <wp:simplePos x="0" y="0"/>
                <wp:positionH relativeFrom="margin">
                  <wp:posOffset>3911600</wp:posOffset>
                </wp:positionH>
                <wp:positionV relativeFrom="paragraph">
                  <wp:posOffset>10160</wp:posOffset>
                </wp:positionV>
                <wp:extent cx="1943100" cy="288290"/>
                <wp:effectExtent l="0" t="0" r="0" b="0"/>
                <wp:wrapNone/>
                <wp:docPr id="676380439" name="Tekstvak 676380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8290"/>
                        </a:xfrm>
                        <a:prstGeom prst="rect">
                          <a:avLst/>
                        </a:prstGeom>
                        <a:solidFill>
                          <a:srgbClr val="FFFFFF">
                            <a:alpha val="0"/>
                          </a:srgbClr>
                        </a:solidFill>
                        <a:ln>
                          <a:noFill/>
                        </a:ln>
                        <a:extLst>
                          <a:ext uri="{91240B29-F687-4F45-9708-019B960494DF}">
                            <a14:hiddenLine xmlns:a14="http://schemas.microsoft.com/office/drawing/2010/main" w="15875">
                              <a:solidFill>
                                <a:srgbClr val="FF6600"/>
                              </a:solidFill>
                              <a:miter lim="800000"/>
                              <a:headEnd/>
                              <a:tailEnd/>
                            </a14:hiddenLine>
                          </a:ext>
                        </a:extLst>
                      </wps:spPr>
                      <wps:txbx>
                        <w:txbxContent>
                          <w:p w14:paraId="57A354B3" w14:textId="6352C585" w:rsidR="004107D8" w:rsidRPr="008D4C99" w:rsidRDefault="004107D8" w:rsidP="004107D8">
                            <w:pPr>
                              <w:rPr>
                                <w:rFonts w:ascii="Verdana" w:hAnsi="Verdana" w:cs="Tunga"/>
                                <w:b/>
                                <w:color w:val="FFFFFF" w:themeColor="background1"/>
                              </w:rPr>
                            </w:pPr>
                            <w:r w:rsidRPr="008D4C99">
                              <w:rPr>
                                <w:rFonts w:ascii="Verdana" w:hAnsi="Verdana" w:cs="Arial"/>
                                <w:b/>
                                <w:color w:val="FFFFFF" w:themeColor="background1"/>
                                <w:sz w:val="17"/>
                                <w:szCs w:val="17"/>
                              </w:rPr>
                              <w:t>Foto: © werelderfgoed.nl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99F29" id="_x0000_t202" coordsize="21600,21600" o:spt="202" path="m,l,21600r21600,l21600,xe">
                <v:stroke joinstyle="miter"/>
                <v:path gradientshapeok="t" o:connecttype="rect"/>
              </v:shapetype>
              <v:shape id="Tekstvak 676380439" o:spid="_x0000_s1026" type="#_x0000_t202" style="position:absolute;margin-left:308pt;margin-top:.8pt;width:153pt;height:2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" stroked="f" strokecolor="#f60" strokeweight="1.25pt">
                <v:fill opacity="0"/>
                <v:textbox>
                  <w:txbxContent>
                    <w:p w14:paraId="57A354B3" w14:textId="6352C585" w:rsidR="004107D8" w:rsidRPr="008D4C99" w:rsidRDefault="004107D8" w:rsidP="004107D8">
                      <w:pPr>
                        <w:rPr>
                          <w:rFonts w:ascii="Verdana" w:hAnsi="Verdana" w:cs="Tunga"/>
                          <w:b/>
                          <w:color w:val="FFFFFF" w:themeColor="background1"/>
                        </w:rPr>
                      </w:pPr>
                      <w:r w:rsidRPr="008D4C99">
                        <w:rPr>
                          <w:rFonts w:ascii="Verdana" w:hAnsi="Verdana" w:cs="Arial"/>
                          <w:b/>
                          <w:color w:val="FFFFFF" w:themeColor="background1"/>
                          <w:sz w:val="17"/>
                          <w:szCs w:val="17"/>
                        </w:rPr>
                        <w:t>Foto: © werelderfgoed.nl</w:t>
                      </w:r>
                    </w:p>
                  </w:txbxContent>
                </v:textbox>
                <w10:wrap anchorx="margin"/>
              </v:shape>
            </w:pict>
          </mc:Fallback>
        </mc:AlternateContent>
      </w:r>
      <w:r w:rsidRPr="00832E87">
        <w:rPr>
          <w:noProof/>
        </w:rPr>
        <w:drawing>
          <wp:inline distT="0" distB="0" distL="0" distR="0" wp14:anchorId="7399DF1E" wp14:editId="2F12E8D0">
            <wp:extent cx="5734050" cy="3431997"/>
            <wp:effectExtent l="0" t="0" r="0" b="0"/>
            <wp:docPr id="907139292" name="Afbeelding 1" descr="Afbeelding met hemel, buitenshuis, boom,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39292" name="Afbeelding 1" descr="Afbeelding met hemel, buitenshuis, boom, schermopname&#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732" cy="3435997"/>
                    </a:xfrm>
                    <a:prstGeom prst="rect">
                      <a:avLst/>
                    </a:prstGeom>
                    <a:noFill/>
                    <a:ln>
                      <a:noFill/>
                    </a:ln>
                  </pic:spPr>
                </pic:pic>
              </a:graphicData>
            </a:graphic>
          </wp:inline>
        </w:drawing>
      </w:r>
    </w:p>
    <w:p w14:paraId="1AAB8617" w14:textId="476773F0" w:rsidR="00506F47" w:rsidRPr="00832E87" w:rsidRDefault="00B12647" w:rsidP="002149CC">
      <w:pPr>
        <w:suppressLineNumbers/>
        <w:contextualSpacing/>
        <w:rPr>
          <w:rFonts w:cs="Arial"/>
          <w:b/>
          <w:sz w:val="40"/>
          <w:szCs w:val="40"/>
        </w:rPr>
      </w:pPr>
      <w:r w:rsidRPr="00832E87">
        <w:rPr>
          <w:rFonts w:cs="Arial"/>
          <w:b/>
          <w:sz w:val="40"/>
          <w:szCs w:val="40"/>
        </w:rPr>
        <w:t xml:space="preserve">Werelderfgoed </w:t>
      </w:r>
      <w:r w:rsidR="008748B4" w:rsidRPr="00832E87">
        <w:rPr>
          <w:rFonts w:cs="Arial"/>
          <w:b/>
          <w:sz w:val="40"/>
          <w:szCs w:val="40"/>
        </w:rPr>
        <w:t>is van ons allemaal</w:t>
      </w:r>
    </w:p>
    <w:p w14:paraId="1DD17C69" w14:textId="77777777" w:rsidR="00DE6E76" w:rsidRPr="00832E87" w:rsidRDefault="00DE6E76" w:rsidP="00474C54">
      <w:pPr>
        <w:suppressLineNumbers/>
        <w:ind w:right="312"/>
        <w:rPr>
          <w:rFonts w:cs="Arial"/>
          <w:b/>
          <w:szCs w:val="22"/>
          <w:lang w:eastAsia="nl-NL"/>
        </w:rPr>
      </w:pPr>
    </w:p>
    <w:p w14:paraId="4BC23E3C" w14:textId="72BD33C3" w:rsidR="00996E02" w:rsidRPr="00832E87" w:rsidRDefault="00E10264" w:rsidP="009A3298">
      <w:pPr>
        <w:ind w:right="311"/>
        <w:rPr>
          <w:rFonts w:cs="Arial"/>
          <w:sz w:val="20"/>
          <w:szCs w:val="20"/>
        </w:rPr>
      </w:pPr>
      <w:r w:rsidRPr="00832E87">
        <w:rPr>
          <w:rFonts w:cs="Arial"/>
          <w:b/>
          <w:sz w:val="20"/>
          <w:szCs w:val="20"/>
          <w:lang w:eastAsia="nl-NL"/>
        </w:rPr>
        <w:t>Heb jij weleens gehoord van de Werelderfgoedlijst? Op deze lijst staan de meest bijzondere plekken</w:t>
      </w:r>
      <w:r w:rsidR="009149BB">
        <w:rPr>
          <w:rFonts w:cs="Arial"/>
          <w:b/>
          <w:sz w:val="20"/>
          <w:szCs w:val="20"/>
          <w:lang w:eastAsia="nl-NL"/>
        </w:rPr>
        <w:t>, gebieden</w:t>
      </w:r>
      <w:r w:rsidRPr="00832E87">
        <w:rPr>
          <w:rFonts w:cs="Arial"/>
          <w:b/>
          <w:sz w:val="20"/>
          <w:szCs w:val="20"/>
          <w:lang w:eastAsia="nl-NL"/>
        </w:rPr>
        <w:t xml:space="preserve"> en gebouwen van de wereld</w:t>
      </w:r>
      <w:r w:rsidR="0063309C" w:rsidRPr="00832E87">
        <w:rPr>
          <w:rFonts w:cs="Arial"/>
          <w:b/>
          <w:sz w:val="20"/>
          <w:szCs w:val="20"/>
          <w:lang w:eastAsia="nl-NL"/>
        </w:rPr>
        <w:t>, zoals d</w:t>
      </w:r>
      <w:r w:rsidR="00A82B29" w:rsidRPr="00832E87">
        <w:rPr>
          <w:rFonts w:cs="Arial"/>
          <w:b/>
          <w:sz w:val="20"/>
          <w:szCs w:val="20"/>
          <w:lang w:eastAsia="nl-NL"/>
        </w:rPr>
        <w:t>e Chinese Muur en de piramides in Egypte</w:t>
      </w:r>
      <w:r w:rsidR="00DB1EF5" w:rsidRPr="00832E87">
        <w:rPr>
          <w:rFonts w:cs="Arial"/>
          <w:b/>
          <w:sz w:val="20"/>
          <w:szCs w:val="20"/>
          <w:lang w:eastAsia="nl-NL"/>
        </w:rPr>
        <w:t xml:space="preserve">. </w:t>
      </w:r>
      <w:r w:rsidR="00A901A7" w:rsidRPr="00832E87">
        <w:rPr>
          <w:rFonts w:cs="Arial"/>
          <w:b/>
          <w:sz w:val="20"/>
          <w:szCs w:val="20"/>
          <w:lang w:eastAsia="nl-NL"/>
        </w:rPr>
        <w:t>Ook in het Koninkrijk der Nederlanden</w:t>
      </w:r>
      <w:r w:rsidR="00C24F0E" w:rsidRPr="00832E87">
        <w:rPr>
          <w:rFonts w:cs="Arial"/>
          <w:b/>
          <w:sz w:val="20"/>
          <w:szCs w:val="20"/>
          <w:lang w:eastAsia="nl-NL"/>
        </w:rPr>
        <w:t xml:space="preserve"> </w:t>
      </w:r>
      <w:r w:rsidR="00F9250C" w:rsidRPr="00832E87">
        <w:rPr>
          <w:rFonts w:cs="Arial"/>
          <w:b/>
          <w:sz w:val="20"/>
          <w:szCs w:val="20"/>
          <w:lang w:eastAsia="nl-NL"/>
        </w:rPr>
        <w:t>zijn er plekken die op deze lijst staan.</w:t>
      </w:r>
      <w:r w:rsidR="00535790" w:rsidRPr="00832E87">
        <w:rPr>
          <w:rFonts w:cs="Arial"/>
          <w:b/>
          <w:sz w:val="20"/>
          <w:szCs w:val="20"/>
          <w:lang w:eastAsia="nl-NL"/>
        </w:rPr>
        <w:t xml:space="preserve"> </w:t>
      </w:r>
      <w:r w:rsidR="00DB1EF5" w:rsidRPr="00832E87">
        <w:rPr>
          <w:rFonts w:cs="Arial"/>
          <w:b/>
          <w:sz w:val="20"/>
          <w:szCs w:val="20"/>
          <w:lang w:eastAsia="nl-NL"/>
        </w:rPr>
        <w:t xml:space="preserve">Ga je mee </w:t>
      </w:r>
      <w:r w:rsidR="00F76200" w:rsidRPr="00832E87">
        <w:rPr>
          <w:rFonts w:cs="Arial"/>
          <w:b/>
          <w:sz w:val="20"/>
          <w:szCs w:val="20"/>
          <w:lang w:eastAsia="nl-NL"/>
        </w:rPr>
        <w:t xml:space="preserve">op ontdekkingstocht? </w:t>
      </w:r>
    </w:p>
    <w:p w14:paraId="010277D7" w14:textId="3A149834" w:rsidR="00952F65" w:rsidRPr="00832E87" w:rsidRDefault="00952F65" w:rsidP="009A641B">
      <w:pPr>
        <w:suppressLineNumbers/>
        <w:rPr>
          <w:rFonts w:cs="Arial"/>
          <w:sz w:val="20"/>
          <w:szCs w:val="20"/>
        </w:rPr>
      </w:pPr>
    </w:p>
    <w:p w14:paraId="498F3E5C" w14:textId="606B9AE8" w:rsidR="00B668D6" w:rsidRPr="00832E87" w:rsidRDefault="00F76200" w:rsidP="00B668D6">
      <w:pPr>
        <w:ind w:right="736"/>
        <w:rPr>
          <w:rFonts w:cs="Arial"/>
          <w:b/>
          <w:sz w:val="20"/>
          <w:szCs w:val="20"/>
        </w:rPr>
      </w:pPr>
      <w:bookmarkStart w:id="0" w:name="_Hlk31019891"/>
      <w:r w:rsidRPr="00832E87">
        <w:rPr>
          <w:rFonts w:cs="Arial"/>
          <w:b/>
          <w:sz w:val="20"/>
          <w:szCs w:val="20"/>
        </w:rPr>
        <w:t>Werelderfgoed</w:t>
      </w:r>
      <w:r w:rsidR="00B668D6" w:rsidRPr="00832E87">
        <w:rPr>
          <w:rFonts w:cs="Arial"/>
          <w:b/>
          <w:sz w:val="20"/>
          <w:szCs w:val="20"/>
        </w:rPr>
        <w:t xml:space="preserve"> </w:t>
      </w:r>
    </w:p>
    <w:p w14:paraId="407FFCAE" w14:textId="27D1C16E" w:rsidR="00B668D6" w:rsidRPr="00832E87" w:rsidRDefault="00DE140B" w:rsidP="00B668D6">
      <w:pPr>
        <w:ind w:right="736"/>
        <w:rPr>
          <w:rFonts w:cs="Arial"/>
          <w:bCs/>
          <w:sz w:val="20"/>
          <w:szCs w:val="20"/>
          <w:lang w:eastAsia="nl-NL"/>
        </w:rPr>
      </w:pPr>
      <w:r w:rsidRPr="00832E87">
        <w:rPr>
          <w:rFonts w:cs="Arial"/>
          <w:bCs/>
          <w:sz w:val="20"/>
          <w:szCs w:val="20"/>
          <w:lang w:eastAsia="nl-NL"/>
        </w:rPr>
        <w:t>D</w:t>
      </w:r>
      <w:r w:rsidR="00C311F4" w:rsidRPr="00832E87">
        <w:rPr>
          <w:rFonts w:cs="Arial"/>
          <w:bCs/>
          <w:sz w:val="20"/>
          <w:szCs w:val="20"/>
          <w:lang w:eastAsia="nl-NL"/>
        </w:rPr>
        <w:t>e oude stad Babylon in Irak,</w:t>
      </w:r>
      <w:r w:rsidR="00911147" w:rsidRPr="00832E87">
        <w:rPr>
          <w:rFonts w:cs="Arial"/>
          <w:bCs/>
          <w:sz w:val="20"/>
          <w:szCs w:val="20"/>
          <w:lang w:eastAsia="nl-NL"/>
        </w:rPr>
        <w:t xml:space="preserve"> na</w:t>
      </w:r>
      <w:r w:rsidR="00C311F4" w:rsidRPr="00832E87">
        <w:rPr>
          <w:rFonts w:cs="Arial"/>
          <w:bCs/>
          <w:sz w:val="20"/>
          <w:szCs w:val="20"/>
          <w:lang w:eastAsia="nl-NL"/>
        </w:rPr>
        <w:t xml:space="preserve">tuurgebied </w:t>
      </w:r>
      <w:r w:rsidR="0034671A" w:rsidRPr="00832E87">
        <w:rPr>
          <w:rFonts w:cs="Arial"/>
          <w:bCs/>
          <w:sz w:val="20"/>
          <w:szCs w:val="20"/>
          <w:lang w:eastAsia="nl-NL"/>
        </w:rPr>
        <w:t xml:space="preserve">de Grand </w:t>
      </w:r>
      <w:proofErr w:type="spellStart"/>
      <w:r w:rsidR="0034671A" w:rsidRPr="00832E87">
        <w:rPr>
          <w:rFonts w:cs="Arial"/>
          <w:bCs/>
          <w:sz w:val="20"/>
          <w:szCs w:val="20"/>
          <w:lang w:eastAsia="nl-NL"/>
        </w:rPr>
        <w:t>Canyon</w:t>
      </w:r>
      <w:proofErr w:type="spellEnd"/>
      <w:r w:rsidR="00D1002E" w:rsidRPr="00832E87">
        <w:rPr>
          <w:rFonts w:cs="Arial"/>
          <w:bCs/>
          <w:sz w:val="20"/>
          <w:szCs w:val="20"/>
          <w:lang w:eastAsia="nl-NL"/>
        </w:rPr>
        <w:t xml:space="preserve"> in de Verenigde Staten</w:t>
      </w:r>
      <w:r w:rsidR="00E34EFF" w:rsidRPr="00832E87">
        <w:rPr>
          <w:rFonts w:cs="Arial"/>
          <w:bCs/>
          <w:sz w:val="20"/>
          <w:szCs w:val="20"/>
          <w:lang w:eastAsia="nl-NL"/>
        </w:rPr>
        <w:t xml:space="preserve">, </w:t>
      </w:r>
      <w:r w:rsidR="002F7628" w:rsidRPr="00832E87">
        <w:rPr>
          <w:rFonts w:cs="Arial"/>
          <w:bCs/>
          <w:sz w:val="20"/>
          <w:szCs w:val="20"/>
          <w:lang w:eastAsia="nl-NL"/>
        </w:rPr>
        <w:t>de Amsterdamse grachten</w:t>
      </w:r>
      <w:r w:rsidR="00422E94" w:rsidRPr="00832E87">
        <w:rPr>
          <w:rFonts w:cs="Arial"/>
          <w:bCs/>
          <w:sz w:val="20"/>
          <w:szCs w:val="20"/>
          <w:lang w:eastAsia="nl-NL"/>
        </w:rPr>
        <w:t xml:space="preserve"> met de prachtige </w:t>
      </w:r>
      <w:r w:rsidR="00FC7A56" w:rsidRPr="00832E87">
        <w:rPr>
          <w:rFonts w:cs="Arial"/>
          <w:bCs/>
          <w:sz w:val="20"/>
          <w:szCs w:val="20"/>
          <w:lang w:eastAsia="nl-NL"/>
        </w:rPr>
        <w:t>grachtenpanden</w:t>
      </w:r>
      <w:r w:rsidR="002F7628" w:rsidRPr="00832E87">
        <w:rPr>
          <w:rFonts w:cs="Arial"/>
          <w:bCs/>
          <w:sz w:val="20"/>
          <w:szCs w:val="20"/>
          <w:lang w:eastAsia="nl-NL"/>
        </w:rPr>
        <w:t xml:space="preserve"> en de Waddenzee.</w:t>
      </w:r>
      <w:r w:rsidR="00080AE7" w:rsidRPr="00832E87">
        <w:rPr>
          <w:rFonts w:cs="Arial"/>
          <w:bCs/>
          <w:sz w:val="20"/>
          <w:szCs w:val="20"/>
          <w:lang w:eastAsia="nl-NL"/>
        </w:rPr>
        <w:t xml:space="preserve"> Het zijn allemaal plekken</w:t>
      </w:r>
      <w:r w:rsidR="00875E88">
        <w:rPr>
          <w:rFonts w:cs="Arial"/>
          <w:bCs/>
          <w:sz w:val="20"/>
          <w:szCs w:val="20"/>
          <w:lang w:eastAsia="nl-NL"/>
        </w:rPr>
        <w:t>, gebieden</w:t>
      </w:r>
      <w:r w:rsidR="00080AE7" w:rsidRPr="00832E87">
        <w:rPr>
          <w:rFonts w:cs="Arial"/>
          <w:bCs/>
          <w:sz w:val="20"/>
          <w:szCs w:val="20"/>
          <w:lang w:eastAsia="nl-NL"/>
        </w:rPr>
        <w:t xml:space="preserve"> of gebouwen die uniek zijn in de wereld. Ze zijn zó belangrijk dat </w:t>
      </w:r>
      <w:r w:rsidR="002F7628" w:rsidRPr="00832E87">
        <w:rPr>
          <w:rFonts w:cs="Arial"/>
          <w:bCs/>
          <w:sz w:val="20"/>
          <w:szCs w:val="20"/>
          <w:lang w:eastAsia="nl-NL"/>
        </w:rPr>
        <w:t xml:space="preserve">ze van waarde zijn voor de hele wereld. Daarom </w:t>
      </w:r>
      <w:r w:rsidR="00F75DCE" w:rsidRPr="00832E87">
        <w:rPr>
          <w:rFonts w:cs="Arial"/>
          <w:bCs/>
          <w:sz w:val="20"/>
          <w:szCs w:val="20"/>
          <w:lang w:eastAsia="nl-NL"/>
        </w:rPr>
        <w:t xml:space="preserve">worden ze werelderfgoed genoemd. Werelderfgoed dat door mensen is </w:t>
      </w:r>
      <w:r w:rsidR="002D5454" w:rsidRPr="00832E87">
        <w:rPr>
          <w:rFonts w:cs="Arial"/>
          <w:bCs/>
          <w:sz w:val="20"/>
          <w:szCs w:val="20"/>
          <w:lang w:eastAsia="nl-NL"/>
        </w:rPr>
        <w:t xml:space="preserve">gemaakt, wordt cultureel werelderfgoed genoemd. </w:t>
      </w:r>
      <w:r w:rsidR="00E34EFF" w:rsidRPr="00832E87">
        <w:rPr>
          <w:rFonts w:cs="Arial"/>
          <w:bCs/>
          <w:sz w:val="20"/>
          <w:szCs w:val="20"/>
          <w:lang w:eastAsia="nl-NL"/>
        </w:rPr>
        <w:t>Daarnaast is</w:t>
      </w:r>
      <w:r w:rsidR="002D5454" w:rsidRPr="00832E87">
        <w:rPr>
          <w:rFonts w:cs="Arial"/>
          <w:bCs/>
          <w:sz w:val="20"/>
          <w:szCs w:val="20"/>
          <w:lang w:eastAsia="nl-NL"/>
        </w:rPr>
        <w:t xml:space="preserve"> er natuurlijk erfgoed. Dat zijn </w:t>
      </w:r>
      <w:r w:rsidR="0061709C">
        <w:rPr>
          <w:rFonts w:cs="Arial"/>
          <w:bCs/>
          <w:sz w:val="20"/>
          <w:szCs w:val="20"/>
          <w:lang w:eastAsia="nl-NL"/>
        </w:rPr>
        <w:t>werelderfgoederen</w:t>
      </w:r>
      <w:r w:rsidR="0061709C" w:rsidRPr="00832E87">
        <w:rPr>
          <w:rFonts w:cs="Arial"/>
          <w:bCs/>
          <w:sz w:val="20"/>
          <w:szCs w:val="20"/>
          <w:lang w:eastAsia="nl-NL"/>
        </w:rPr>
        <w:t xml:space="preserve"> </w:t>
      </w:r>
      <w:r w:rsidR="002D5454" w:rsidRPr="00832E87">
        <w:rPr>
          <w:rFonts w:cs="Arial"/>
          <w:bCs/>
          <w:sz w:val="20"/>
          <w:szCs w:val="20"/>
          <w:lang w:eastAsia="nl-NL"/>
        </w:rPr>
        <w:t>die in de natuur zijn ontstaan.</w:t>
      </w:r>
      <w:r w:rsidR="00B20E1A" w:rsidRPr="00832E87">
        <w:rPr>
          <w:rFonts w:cs="Arial"/>
          <w:bCs/>
          <w:sz w:val="20"/>
          <w:szCs w:val="20"/>
          <w:lang w:eastAsia="nl-NL"/>
        </w:rPr>
        <w:t xml:space="preserve"> De Waddenzee is daar een voorbeeld van.</w:t>
      </w:r>
      <w:r w:rsidR="00641E7B" w:rsidRPr="00832E87">
        <w:rPr>
          <w:rFonts w:cs="Arial"/>
          <w:bCs/>
          <w:sz w:val="20"/>
          <w:szCs w:val="20"/>
          <w:lang w:eastAsia="nl-NL"/>
        </w:rPr>
        <w:t xml:space="preserve"> </w:t>
      </w:r>
      <w:r w:rsidR="00B206FB" w:rsidRPr="00832E87">
        <w:rPr>
          <w:rFonts w:cs="Arial"/>
          <w:bCs/>
          <w:sz w:val="20"/>
          <w:szCs w:val="20"/>
          <w:lang w:eastAsia="nl-NL"/>
        </w:rPr>
        <w:sym w:font="Wingdings" w:char="F081"/>
      </w:r>
      <w:r w:rsidR="00F76200" w:rsidRPr="00832E87">
        <w:rPr>
          <w:rFonts w:cs="Arial"/>
          <w:bCs/>
          <w:sz w:val="20"/>
          <w:szCs w:val="20"/>
          <w:lang w:eastAsia="nl-NL"/>
        </w:rPr>
        <w:t xml:space="preserve"> </w:t>
      </w:r>
    </w:p>
    <w:p w14:paraId="5C4DD1E0" w14:textId="77777777" w:rsidR="006C0AF6" w:rsidRPr="00832E87" w:rsidRDefault="006C0AF6" w:rsidP="006C0AF6">
      <w:pPr>
        <w:suppressLineNumbers/>
        <w:ind w:right="737"/>
        <w:rPr>
          <w:rFonts w:cs="Arial"/>
          <w:bCs/>
          <w:sz w:val="20"/>
          <w:szCs w:val="20"/>
          <w:lang w:eastAsia="nl-NL"/>
        </w:rPr>
      </w:pPr>
    </w:p>
    <w:p w14:paraId="7ABA2853" w14:textId="44E14DEE" w:rsidR="006C0AF6" w:rsidRPr="00832E87" w:rsidRDefault="00A63FDC" w:rsidP="006C0AF6">
      <w:pPr>
        <w:ind w:right="736"/>
        <w:rPr>
          <w:rFonts w:cs="Arial"/>
          <w:b/>
          <w:sz w:val="20"/>
          <w:szCs w:val="20"/>
        </w:rPr>
      </w:pPr>
      <w:r w:rsidRPr="00832E87">
        <w:rPr>
          <w:rFonts w:cs="Arial"/>
          <w:b/>
          <w:sz w:val="20"/>
          <w:szCs w:val="20"/>
        </w:rPr>
        <w:t>Werelderfgoedlijst</w:t>
      </w:r>
    </w:p>
    <w:p w14:paraId="1E7D0091" w14:textId="619E28A0" w:rsidR="000C7639" w:rsidRPr="00832E87" w:rsidRDefault="00A63FDC" w:rsidP="00C95CD7">
      <w:pPr>
        <w:ind w:right="737"/>
        <w:rPr>
          <w:rFonts w:cs="Arial"/>
          <w:bCs/>
          <w:sz w:val="20"/>
          <w:szCs w:val="20"/>
          <w:lang w:eastAsia="nl-NL"/>
        </w:rPr>
      </w:pPr>
      <w:r w:rsidRPr="00832E87">
        <w:rPr>
          <w:rFonts w:cs="Arial"/>
          <w:bCs/>
          <w:sz w:val="20"/>
          <w:szCs w:val="20"/>
          <w:lang w:eastAsia="nl-NL"/>
        </w:rPr>
        <w:t xml:space="preserve">De </w:t>
      </w:r>
      <w:r w:rsidR="0041220D" w:rsidRPr="00832E87">
        <w:rPr>
          <w:rFonts w:cs="Arial"/>
          <w:bCs/>
          <w:sz w:val="20"/>
          <w:szCs w:val="20"/>
          <w:lang w:eastAsia="nl-NL"/>
        </w:rPr>
        <w:t>plaatsen</w:t>
      </w:r>
      <w:r w:rsidR="00875E88">
        <w:rPr>
          <w:rFonts w:cs="Arial"/>
          <w:bCs/>
          <w:sz w:val="20"/>
          <w:szCs w:val="20"/>
          <w:lang w:eastAsia="nl-NL"/>
        </w:rPr>
        <w:t>, gebieden</w:t>
      </w:r>
      <w:r w:rsidR="0041220D" w:rsidRPr="00832E87">
        <w:rPr>
          <w:rFonts w:cs="Arial"/>
          <w:bCs/>
          <w:sz w:val="20"/>
          <w:szCs w:val="20"/>
          <w:lang w:eastAsia="nl-NL"/>
        </w:rPr>
        <w:t xml:space="preserve"> en gebouwen die werelderfgoed zijn, zijn dus heel belangrijk. Ze moeten voor altijd beschermd worden. </w:t>
      </w:r>
      <w:r w:rsidR="00800497" w:rsidRPr="00832E87">
        <w:rPr>
          <w:rFonts w:cs="Arial"/>
          <w:bCs/>
          <w:sz w:val="20"/>
          <w:szCs w:val="20"/>
          <w:lang w:eastAsia="nl-NL"/>
        </w:rPr>
        <w:t xml:space="preserve">Al deze bijzondere </w:t>
      </w:r>
      <w:r w:rsidR="00FA580A">
        <w:rPr>
          <w:rFonts w:cs="Arial"/>
          <w:bCs/>
          <w:sz w:val="20"/>
          <w:szCs w:val="20"/>
          <w:lang w:eastAsia="nl-NL"/>
        </w:rPr>
        <w:t>werelderfgoederen</w:t>
      </w:r>
      <w:r w:rsidR="00800497" w:rsidRPr="00832E87">
        <w:rPr>
          <w:rFonts w:cs="Arial"/>
          <w:bCs/>
          <w:sz w:val="20"/>
          <w:szCs w:val="20"/>
          <w:lang w:eastAsia="nl-NL"/>
        </w:rPr>
        <w:t xml:space="preserve"> staan </w:t>
      </w:r>
      <w:r w:rsidR="00B35EC3" w:rsidRPr="00832E87">
        <w:rPr>
          <w:rFonts w:cs="Arial"/>
          <w:bCs/>
          <w:sz w:val="20"/>
          <w:szCs w:val="20"/>
          <w:lang w:eastAsia="nl-NL"/>
        </w:rPr>
        <w:t>daarom</w:t>
      </w:r>
      <w:r w:rsidR="00800497" w:rsidRPr="00832E87">
        <w:rPr>
          <w:rFonts w:cs="Arial"/>
          <w:bCs/>
          <w:sz w:val="20"/>
          <w:szCs w:val="20"/>
          <w:lang w:eastAsia="nl-NL"/>
        </w:rPr>
        <w:t xml:space="preserve"> op een speciale lijst: de Werelderfgoedlijst. Op de Werelderfgoedlijst staan </w:t>
      </w:r>
      <w:r w:rsidR="00372B50" w:rsidRPr="00832E87">
        <w:rPr>
          <w:rFonts w:cs="Arial"/>
          <w:bCs/>
          <w:sz w:val="20"/>
          <w:szCs w:val="20"/>
          <w:lang w:eastAsia="nl-NL"/>
        </w:rPr>
        <w:t>inmiddels zo’n 1200</w:t>
      </w:r>
      <w:r w:rsidR="003362ED" w:rsidRPr="00832E87">
        <w:rPr>
          <w:rFonts w:cs="Arial"/>
          <w:bCs/>
          <w:sz w:val="20"/>
          <w:szCs w:val="20"/>
          <w:lang w:eastAsia="nl-NL"/>
        </w:rPr>
        <w:t xml:space="preserve"> </w:t>
      </w:r>
      <w:r w:rsidR="0051293B">
        <w:rPr>
          <w:rFonts w:cs="Arial"/>
          <w:bCs/>
          <w:sz w:val="20"/>
          <w:szCs w:val="20"/>
          <w:lang w:eastAsia="nl-NL"/>
        </w:rPr>
        <w:t>werelderfgoederen</w:t>
      </w:r>
      <w:r w:rsidR="003362ED" w:rsidRPr="00832E87">
        <w:rPr>
          <w:rFonts w:cs="Arial"/>
          <w:bCs/>
          <w:sz w:val="20"/>
          <w:szCs w:val="20"/>
          <w:lang w:eastAsia="nl-NL"/>
        </w:rPr>
        <w:t>. De lijst wordt opgesteld door Un</w:t>
      </w:r>
      <w:r w:rsidR="00F23799" w:rsidRPr="00832E87">
        <w:rPr>
          <w:rFonts w:cs="Arial"/>
          <w:bCs/>
          <w:sz w:val="20"/>
          <w:szCs w:val="20"/>
          <w:lang w:eastAsia="nl-NL"/>
        </w:rPr>
        <w:t>esco.</w:t>
      </w:r>
      <w:r w:rsidR="00882AE2" w:rsidRPr="00832E87">
        <w:rPr>
          <w:rFonts w:cs="Arial"/>
          <w:bCs/>
          <w:sz w:val="20"/>
          <w:szCs w:val="20"/>
          <w:lang w:eastAsia="nl-NL"/>
        </w:rPr>
        <w:t xml:space="preserve"> Unesco is een organisatie van de Verenigde Naties (de VN). </w:t>
      </w:r>
      <w:r w:rsidR="00391CEE" w:rsidRPr="00832E87">
        <w:rPr>
          <w:rFonts w:cs="Arial"/>
          <w:bCs/>
          <w:sz w:val="20"/>
          <w:szCs w:val="20"/>
          <w:lang w:eastAsia="nl-NL"/>
        </w:rPr>
        <w:t xml:space="preserve">Jaarlijks worden er nieuwe </w:t>
      </w:r>
      <w:r w:rsidR="00FA580A">
        <w:rPr>
          <w:rFonts w:cs="Arial"/>
          <w:bCs/>
          <w:sz w:val="20"/>
          <w:szCs w:val="20"/>
          <w:lang w:eastAsia="nl-NL"/>
        </w:rPr>
        <w:t>werelderfgoederen</w:t>
      </w:r>
      <w:r w:rsidR="00FA580A" w:rsidRPr="00832E87">
        <w:rPr>
          <w:rFonts w:cs="Arial"/>
          <w:bCs/>
          <w:sz w:val="20"/>
          <w:szCs w:val="20"/>
          <w:lang w:eastAsia="nl-NL"/>
        </w:rPr>
        <w:t xml:space="preserve"> </w:t>
      </w:r>
      <w:r w:rsidR="00391CEE" w:rsidRPr="00832E87">
        <w:rPr>
          <w:rFonts w:cs="Arial"/>
          <w:bCs/>
          <w:sz w:val="20"/>
          <w:szCs w:val="20"/>
          <w:lang w:eastAsia="nl-NL"/>
        </w:rPr>
        <w:t>aan de lijst toegevoegd.</w:t>
      </w:r>
      <w:r w:rsidR="00F421B2" w:rsidRPr="00832E87">
        <w:rPr>
          <w:rFonts w:cs="Arial"/>
          <w:bCs/>
          <w:sz w:val="20"/>
          <w:szCs w:val="20"/>
          <w:lang w:eastAsia="nl-NL"/>
        </w:rPr>
        <w:t xml:space="preserve"> </w:t>
      </w:r>
      <w:r w:rsidR="00391CEE" w:rsidRPr="00832E87">
        <w:rPr>
          <w:rFonts w:cs="Arial"/>
          <w:bCs/>
          <w:sz w:val="20"/>
          <w:szCs w:val="20"/>
          <w:lang w:eastAsia="nl-NL"/>
        </w:rPr>
        <w:t>Maar e</w:t>
      </w:r>
      <w:r w:rsidR="006F361D" w:rsidRPr="00832E87">
        <w:rPr>
          <w:rFonts w:cs="Arial"/>
          <w:bCs/>
          <w:sz w:val="20"/>
          <w:szCs w:val="20"/>
          <w:lang w:eastAsia="nl-NL"/>
        </w:rPr>
        <w:t xml:space="preserve">en plaats of een gebouw komt niet zomaar op de Werelderfgoedlijst. </w:t>
      </w:r>
      <w:r w:rsidR="000D5756" w:rsidRPr="00832E87">
        <w:rPr>
          <w:rFonts w:cs="Arial"/>
          <w:bCs/>
          <w:sz w:val="20"/>
          <w:szCs w:val="20"/>
          <w:lang w:eastAsia="nl-NL"/>
        </w:rPr>
        <w:t>Alle l</w:t>
      </w:r>
      <w:r w:rsidR="004D6B4E" w:rsidRPr="00832E87">
        <w:rPr>
          <w:rFonts w:cs="Arial"/>
          <w:bCs/>
          <w:sz w:val="20"/>
          <w:szCs w:val="20"/>
          <w:lang w:eastAsia="nl-NL"/>
        </w:rPr>
        <w:t xml:space="preserve">anden </w:t>
      </w:r>
      <w:r w:rsidR="000D5756" w:rsidRPr="00832E87">
        <w:rPr>
          <w:rFonts w:cs="Arial"/>
          <w:bCs/>
          <w:sz w:val="20"/>
          <w:szCs w:val="20"/>
          <w:lang w:eastAsia="nl-NL"/>
        </w:rPr>
        <w:t xml:space="preserve">van de wereld </w:t>
      </w:r>
      <w:r w:rsidR="004D6B4E" w:rsidRPr="00832E87">
        <w:rPr>
          <w:rFonts w:cs="Arial"/>
          <w:bCs/>
          <w:sz w:val="20"/>
          <w:szCs w:val="20"/>
          <w:lang w:eastAsia="nl-NL"/>
        </w:rPr>
        <w:t xml:space="preserve">kunnen een bijzondere plek aanmelden bij Unesco. </w:t>
      </w:r>
      <w:r w:rsidR="000A174F">
        <w:rPr>
          <w:rFonts w:cs="Arial"/>
          <w:bCs/>
          <w:sz w:val="20"/>
          <w:szCs w:val="20"/>
          <w:lang w:eastAsia="nl-NL"/>
        </w:rPr>
        <w:t>Dat</w:t>
      </w:r>
      <w:r w:rsidR="000A174F" w:rsidRPr="00832E87">
        <w:rPr>
          <w:rFonts w:cs="Arial"/>
          <w:bCs/>
          <w:sz w:val="20"/>
          <w:szCs w:val="20"/>
          <w:lang w:eastAsia="nl-NL"/>
        </w:rPr>
        <w:t xml:space="preserve"> kan wel vijftien jaar duren</w:t>
      </w:r>
      <w:r w:rsidR="000A174F">
        <w:rPr>
          <w:rFonts w:cs="Arial"/>
          <w:bCs/>
          <w:sz w:val="20"/>
          <w:szCs w:val="20"/>
          <w:lang w:eastAsia="nl-NL"/>
        </w:rPr>
        <w:t xml:space="preserve">. </w:t>
      </w:r>
      <w:r w:rsidR="004D6B4E" w:rsidRPr="00832E87">
        <w:rPr>
          <w:rFonts w:cs="Arial"/>
          <w:bCs/>
          <w:sz w:val="20"/>
          <w:szCs w:val="20"/>
          <w:lang w:eastAsia="nl-NL"/>
        </w:rPr>
        <w:t xml:space="preserve">Een groep mensen uit verschillende landen stemt dan </w:t>
      </w:r>
      <w:r w:rsidR="00766F5B" w:rsidRPr="00832E87">
        <w:rPr>
          <w:rFonts w:cs="Arial"/>
          <w:bCs/>
          <w:sz w:val="20"/>
          <w:szCs w:val="20"/>
          <w:lang w:eastAsia="nl-NL"/>
        </w:rPr>
        <w:t>of een plek op die lijst komt</w:t>
      </w:r>
      <w:r w:rsidR="0092723B" w:rsidRPr="00832E87">
        <w:rPr>
          <w:rFonts w:cs="Arial"/>
          <w:bCs/>
          <w:sz w:val="20"/>
          <w:szCs w:val="20"/>
          <w:lang w:eastAsia="nl-NL"/>
        </w:rPr>
        <w:t xml:space="preserve">. </w:t>
      </w:r>
      <w:r w:rsidR="00766F5B" w:rsidRPr="00832E87">
        <w:rPr>
          <w:rFonts w:cs="Arial"/>
          <w:bCs/>
          <w:sz w:val="20"/>
          <w:szCs w:val="20"/>
          <w:lang w:eastAsia="nl-NL"/>
        </w:rPr>
        <w:t>Komt een plek op de lijst? Dan moet het land</w:t>
      </w:r>
      <w:r w:rsidR="000D5756" w:rsidRPr="00832E87">
        <w:rPr>
          <w:rFonts w:cs="Arial"/>
          <w:bCs/>
          <w:sz w:val="20"/>
          <w:szCs w:val="20"/>
          <w:lang w:eastAsia="nl-NL"/>
        </w:rPr>
        <w:t xml:space="preserve"> ook in de toekomst</w:t>
      </w:r>
      <w:r w:rsidR="00766F5B" w:rsidRPr="00832E87">
        <w:rPr>
          <w:rFonts w:cs="Arial"/>
          <w:bCs/>
          <w:sz w:val="20"/>
          <w:szCs w:val="20"/>
          <w:lang w:eastAsia="nl-NL"/>
        </w:rPr>
        <w:t xml:space="preserve"> goed voor die plek blijven zorgen</w:t>
      </w:r>
      <w:r w:rsidR="005038C7" w:rsidRPr="00832E87">
        <w:rPr>
          <w:rFonts w:cs="Arial"/>
          <w:bCs/>
          <w:sz w:val="20"/>
          <w:szCs w:val="20"/>
          <w:lang w:eastAsia="nl-NL"/>
        </w:rPr>
        <w:t>.</w:t>
      </w:r>
      <w:r w:rsidR="00766F5B" w:rsidRPr="00832E87">
        <w:rPr>
          <w:rFonts w:cs="Arial"/>
          <w:bCs/>
          <w:sz w:val="20"/>
          <w:szCs w:val="20"/>
          <w:lang w:eastAsia="nl-NL"/>
        </w:rPr>
        <w:t xml:space="preserve"> Het gebouw of het gebied moet beschermd worden voor de lange termijn</w:t>
      </w:r>
      <w:r w:rsidR="00A224BE">
        <w:rPr>
          <w:rFonts w:cs="Arial"/>
          <w:bCs/>
          <w:sz w:val="20"/>
          <w:szCs w:val="20"/>
          <w:lang w:eastAsia="nl-NL"/>
        </w:rPr>
        <w:t xml:space="preserve"> én</w:t>
      </w:r>
      <w:r w:rsidR="00A80B21">
        <w:rPr>
          <w:rFonts w:cs="Arial"/>
          <w:bCs/>
          <w:sz w:val="20"/>
          <w:szCs w:val="20"/>
          <w:lang w:eastAsia="nl-NL"/>
        </w:rPr>
        <w:t xml:space="preserve"> het land moet aan het publiek </w:t>
      </w:r>
      <w:r w:rsidR="00A80B21">
        <w:rPr>
          <w:rFonts w:cs="Arial"/>
          <w:bCs/>
          <w:sz w:val="20"/>
          <w:szCs w:val="20"/>
          <w:lang w:eastAsia="nl-NL"/>
        </w:rPr>
        <w:lastRenderedPageBreak/>
        <w:t>vertellen waarom en wat er bijzonder aan is</w:t>
      </w:r>
      <w:r w:rsidR="00766F5B" w:rsidRPr="00832E87">
        <w:rPr>
          <w:rFonts w:cs="Arial"/>
          <w:bCs/>
          <w:sz w:val="20"/>
          <w:szCs w:val="20"/>
          <w:lang w:eastAsia="nl-NL"/>
        </w:rPr>
        <w:t>. Zo blijft de plek voor altijd goed bewaard. En dan kan iedereen er voor altijd van genieten en van leren.</w:t>
      </w:r>
      <w:r w:rsidR="00F5569B" w:rsidRPr="00832E87">
        <w:rPr>
          <w:rFonts w:cs="Arial"/>
          <w:bCs/>
          <w:sz w:val="20"/>
          <w:szCs w:val="20"/>
          <w:lang w:eastAsia="nl-NL"/>
        </w:rPr>
        <w:t xml:space="preserve"> </w:t>
      </w:r>
      <w:r w:rsidR="00F5569B" w:rsidRPr="00832E87">
        <w:rPr>
          <w:rFonts w:cs="Arial"/>
          <w:bCs/>
          <w:sz w:val="20"/>
          <w:szCs w:val="20"/>
          <w:lang w:eastAsia="nl-NL"/>
        </w:rPr>
        <w:sym w:font="Wingdings" w:char="F082"/>
      </w:r>
      <w:r w:rsidR="00F23799" w:rsidRPr="00832E87">
        <w:rPr>
          <w:rFonts w:cs="Arial"/>
          <w:bCs/>
          <w:sz w:val="20"/>
          <w:szCs w:val="20"/>
          <w:lang w:eastAsia="nl-NL"/>
        </w:rPr>
        <w:t xml:space="preserve"> </w:t>
      </w:r>
      <w:r w:rsidR="00184A8B" w:rsidRPr="00832E87">
        <w:rPr>
          <w:rFonts w:cs="Arial"/>
          <w:bCs/>
          <w:sz w:val="20"/>
          <w:szCs w:val="20"/>
          <w:lang w:eastAsia="nl-NL"/>
        </w:rPr>
        <w:sym w:font="Wingdings" w:char="F083"/>
      </w:r>
    </w:p>
    <w:p w14:paraId="1C1E668A" w14:textId="77777777" w:rsidR="00474C54" w:rsidRPr="00832E87" w:rsidRDefault="00474C54" w:rsidP="00474C54">
      <w:pPr>
        <w:suppressLineNumbers/>
        <w:ind w:right="595"/>
        <w:rPr>
          <w:rFonts w:cs="Arial"/>
          <w:b/>
          <w:sz w:val="20"/>
          <w:szCs w:val="20"/>
        </w:rPr>
      </w:pPr>
    </w:p>
    <w:p w14:paraId="60854245" w14:textId="33014079" w:rsidR="007932CE" w:rsidRPr="00832E87" w:rsidRDefault="00307646" w:rsidP="007932CE">
      <w:pPr>
        <w:ind w:right="594"/>
        <w:rPr>
          <w:rFonts w:cs="Arial"/>
          <w:bCs/>
          <w:sz w:val="20"/>
          <w:szCs w:val="20"/>
          <w:lang w:eastAsia="nl-NL"/>
        </w:rPr>
      </w:pPr>
      <w:r w:rsidRPr="00832E87">
        <w:rPr>
          <w:rFonts w:cs="Arial"/>
          <w:b/>
          <w:sz w:val="20"/>
          <w:szCs w:val="20"/>
        </w:rPr>
        <w:t>Werelderfgoed in het Koninkrijk der Nederlanden</w:t>
      </w:r>
    </w:p>
    <w:p w14:paraId="4FA04F37" w14:textId="673EAAB1" w:rsidR="007932CE" w:rsidRPr="00832E87" w:rsidRDefault="00995AC9" w:rsidP="007932CE">
      <w:pPr>
        <w:ind w:right="594"/>
        <w:rPr>
          <w:rFonts w:cs="Arial"/>
          <w:sz w:val="20"/>
          <w:szCs w:val="20"/>
          <w:lang w:eastAsia="nl-NL"/>
        </w:rPr>
      </w:pPr>
      <w:r w:rsidRPr="00832E87">
        <w:rPr>
          <w:rFonts w:cs="Arial"/>
          <w:bCs/>
          <w:sz w:val="20"/>
          <w:szCs w:val="20"/>
          <w:lang w:eastAsia="nl-NL"/>
        </w:rPr>
        <w:t xml:space="preserve">In het Koninkrijk der Nederlanden zijn er dertien </w:t>
      </w:r>
      <w:r w:rsidR="00FA580A">
        <w:rPr>
          <w:rFonts w:cs="Arial"/>
          <w:bCs/>
          <w:sz w:val="20"/>
          <w:szCs w:val="20"/>
          <w:lang w:eastAsia="nl-NL"/>
        </w:rPr>
        <w:t>werelderfgoederen</w:t>
      </w:r>
      <w:r w:rsidR="00FA580A" w:rsidRPr="00832E87">
        <w:rPr>
          <w:rFonts w:cs="Arial"/>
          <w:bCs/>
          <w:sz w:val="20"/>
          <w:szCs w:val="20"/>
          <w:lang w:eastAsia="nl-NL"/>
        </w:rPr>
        <w:t xml:space="preserve"> </w:t>
      </w:r>
      <w:r w:rsidRPr="00832E87">
        <w:rPr>
          <w:rFonts w:cs="Arial"/>
          <w:bCs/>
          <w:sz w:val="20"/>
          <w:szCs w:val="20"/>
          <w:lang w:eastAsia="nl-NL"/>
        </w:rPr>
        <w:t xml:space="preserve">die op de Werelderfgoedlijst staan. </w:t>
      </w:r>
      <w:r w:rsidR="00172483" w:rsidRPr="00832E87">
        <w:rPr>
          <w:rFonts w:cs="Arial"/>
          <w:bCs/>
          <w:sz w:val="20"/>
          <w:szCs w:val="20"/>
          <w:lang w:eastAsia="nl-NL"/>
        </w:rPr>
        <w:t>Dat zijn: de molens van Kinderdijk</w:t>
      </w:r>
      <w:r w:rsidR="00257C51">
        <w:rPr>
          <w:rFonts w:cs="Arial"/>
          <w:bCs/>
          <w:sz w:val="20"/>
          <w:szCs w:val="20"/>
          <w:lang w:eastAsia="nl-NL"/>
        </w:rPr>
        <w:t>-</w:t>
      </w:r>
      <w:r w:rsidR="00172483" w:rsidRPr="00832E87">
        <w:rPr>
          <w:rFonts w:cs="Arial"/>
          <w:bCs/>
          <w:sz w:val="20"/>
          <w:szCs w:val="20"/>
          <w:lang w:eastAsia="nl-NL"/>
        </w:rPr>
        <w:t xml:space="preserve">Elshout, de Waddenzee, de grachtengordel van Amsterdam, de Van Nellefabriek in Rotterdam, het Rietveld Schröderhuis in Utrecht, het Ingenieur D.F. Wouda-gemaal in Lemmer, het </w:t>
      </w:r>
      <w:proofErr w:type="spellStart"/>
      <w:r w:rsidR="00172483" w:rsidRPr="00832E87">
        <w:rPr>
          <w:rFonts w:cs="Arial"/>
          <w:bCs/>
          <w:sz w:val="20"/>
          <w:szCs w:val="20"/>
          <w:lang w:eastAsia="nl-NL"/>
        </w:rPr>
        <w:t>Eise</w:t>
      </w:r>
      <w:proofErr w:type="spellEnd"/>
      <w:r w:rsidR="00172483" w:rsidRPr="00832E87">
        <w:rPr>
          <w:rFonts w:cs="Arial"/>
          <w:bCs/>
          <w:sz w:val="20"/>
          <w:szCs w:val="20"/>
          <w:lang w:eastAsia="nl-NL"/>
        </w:rPr>
        <w:t xml:space="preserve"> </w:t>
      </w:r>
      <w:proofErr w:type="spellStart"/>
      <w:r w:rsidR="00172483" w:rsidRPr="00832E87">
        <w:rPr>
          <w:rFonts w:cs="Arial"/>
          <w:bCs/>
          <w:sz w:val="20"/>
          <w:szCs w:val="20"/>
          <w:lang w:eastAsia="nl-NL"/>
        </w:rPr>
        <w:t>Eisinga</w:t>
      </w:r>
      <w:proofErr w:type="spellEnd"/>
      <w:r w:rsidR="00172483" w:rsidRPr="00832E87">
        <w:rPr>
          <w:rFonts w:cs="Arial"/>
          <w:bCs/>
          <w:sz w:val="20"/>
          <w:szCs w:val="20"/>
          <w:lang w:eastAsia="nl-NL"/>
        </w:rPr>
        <w:t xml:space="preserve"> Planetarium in Franeker, de Koloniën van Weldadigheid in Drenthe</w:t>
      </w:r>
      <w:r w:rsidR="00290711">
        <w:rPr>
          <w:rFonts w:cs="Arial"/>
          <w:bCs/>
          <w:sz w:val="20"/>
          <w:szCs w:val="20"/>
          <w:lang w:eastAsia="nl-NL"/>
        </w:rPr>
        <w:t xml:space="preserve"> en Friesland</w:t>
      </w:r>
      <w:r w:rsidR="00172483" w:rsidRPr="00832E87">
        <w:rPr>
          <w:rFonts w:cs="Arial"/>
          <w:bCs/>
          <w:sz w:val="20"/>
          <w:szCs w:val="20"/>
          <w:lang w:eastAsia="nl-NL"/>
        </w:rPr>
        <w:t xml:space="preserve">, de forten en verdedigingswerken van de Hollandse Waterlinies, droogmakerij de Beemster, het voormalige eiland Schokland en de Neder-Germaanse Limes. Ook de historische binnenstad van Willemstad op Curaçao staat op de lijst. </w:t>
      </w:r>
      <w:r w:rsidR="00DC2329" w:rsidRPr="00832E87">
        <w:rPr>
          <w:rFonts w:cs="Arial"/>
          <w:bCs/>
          <w:sz w:val="20"/>
          <w:szCs w:val="20"/>
          <w:lang w:eastAsia="nl-NL"/>
        </w:rPr>
        <w:t xml:space="preserve">Al deze </w:t>
      </w:r>
      <w:r w:rsidR="00FA580A">
        <w:rPr>
          <w:rFonts w:cs="Arial"/>
          <w:bCs/>
          <w:sz w:val="20"/>
          <w:szCs w:val="20"/>
          <w:lang w:eastAsia="nl-NL"/>
        </w:rPr>
        <w:t>werelderfgoederen</w:t>
      </w:r>
      <w:r w:rsidR="00FA580A" w:rsidRPr="00832E87">
        <w:rPr>
          <w:rFonts w:cs="Arial"/>
          <w:bCs/>
          <w:sz w:val="20"/>
          <w:szCs w:val="20"/>
          <w:lang w:eastAsia="nl-NL"/>
        </w:rPr>
        <w:t xml:space="preserve"> </w:t>
      </w:r>
      <w:r w:rsidR="00DC2329" w:rsidRPr="00832E87">
        <w:rPr>
          <w:rFonts w:cs="Arial"/>
          <w:bCs/>
          <w:sz w:val="20"/>
          <w:szCs w:val="20"/>
          <w:lang w:eastAsia="nl-NL"/>
        </w:rPr>
        <w:t xml:space="preserve">zijn uniek in de wereld. Ze </w:t>
      </w:r>
      <w:r w:rsidR="006D60AB" w:rsidRPr="00832E87">
        <w:rPr>
          <w:rFonts w:cs="Arial"/>
          <w:bCs/>
          <w:sz w:val="20"/>
          <w:szCs w:val="20"/>
          <w:lang w:eastAsia="nl-NL"/>
        </w:rPr>
        <w:t xml:space="preserve">waren vroeger al bijzonder en dat zijn ze nog steeds. </w:t>
      </w:r>
      <w:r w:rsidR="00C626BB" w:rsidRPr="00832E87">
        <w:rPr>
          <w:rFonts w:cs="Arial"/>
          <w:bCs/>
          <w:sz w:val="20"/>
          <w:szCs w:val="20"/>
          <w:lang w:eastAsia="nl-NL"/>
        </w:rPr>
        <w:sym w:font="Wingdings" w:char="F084"/>
      </w:r>
    </w:p>
    <w:p w14:paraId="6F7729F9" w14:textId="0C1B8DEF" w:rsidR="00081819" w:rsidRPr="00832E87" w:rsidRDefault="00081819" w:rsidP="009B743C">
      <w:pPr>
        <w:suppressLineNumbers/>
        <w:ind w:right="737"/>
        <w:rPr>
          <w:rFonts w:cs="Arial"/>
          <w:bCs/>
          <w:sz w:val="20"/>
          <w:szCs w:val="20"/>
          <w:lang w:eastAsia="nl-NL"/>
        </w:rPr>
      </w:pPr>
    </w:p>
    <w:p w14:paraId="7A1619DE" w14:textId="5A16D8EE" w:rsidR="003670EB" w:rsidRPr="00832E87" w:rsidRDefault="001A5882" w:rsidP="003670EB">
      <w:pPr>
        <w:ind w:right="594"/>
        <w:rPr>
          <w:rFonts w:cs="Arial"/>
          <w:bCs/>
          <w:sz w:val="20"/>
          <w:szCs w:val="20"/>
          <w:lang w:eastAsia="nl-NL"/>
        </w:rPr>
      </w:pPr>
      <w:r w:rsidRPr="00832E87">
        <w:rPr>
          <w:rFonts w:cs="Arial"/>
          <w:b/>
          <w:sz w:val="20"/>
          <w:szCs w:val="20"/>
        </w:rPr>
        <w:t>Unieke plekken</w:t>
      </w:r>
    </w:p>
    <w:p w14:paraId="11C7ECDB" w14:textId="3F0DA2ED" w:rsidR="001C4BD6" w:rsidRPr="00832E87" w:rsidRDefault="007D39B9" w:rsidP="00C626BB">
      <w:pPr>
        <w:ind w:right="594"/>
        <w:rPr>
          <w:rFonts w:cs="Arial"/>
          <w:bCs/>
          <w:sz w:val="20"/>
          <w:szCs w:val="20"/>
          <w:lang w:eastAsia="nl-NL"/>
        </w:rPr>
      </w:pPr>
      <w:r w:rsidRPr="00832E87">
        <w:rPr>
          <w:rFonts w:cs="Arial"/>
          <w:bCs/>
          <w:sz w:val="20"/>
          <w:szCs w:val="20"/>
          <w:lang w:eastAsia="nl-NL"/>
        </w:rPr>
        <w:t xml:space="preserve">Het </w:t>
      </w:r>
      <w:r w:rsidR="00474C54" w:rsidRPr="00832E87">
        <w:rPr>
          <w:rFonts w:cs="Arial"/>
          <w:bCs/>
          <w:sz w:val="20"/>
          <w:szCs w:val="20"/>
          <w:lang w:eastAsia="nl-NL"/>
        </w:rPr>
        <w:t>we</w:t>
      </w:r>
      <w:r w:rsidRPr="00832E87">
        <w:rPr>
          <w:rFonts w:cs="Arial"/>
          <w:bCs/>
          <w:sz w:val="20"/>
          <w:szCs w:val="20"/>
          <w:lang w:eastAsia="nl-NL"/>
        </w:rPr>
        <w:t xml:space="preserve">relderfgoed in </w:t>
      </w:r>
      <w:r w:rsidR="004B4E1F" w:rsidRPr="00832E87">
        <w:rPr>
          <w:rFonts w:cs="Arial"/>
          <w:bCs/>
          <w:sz w:val="20"/>
          <w:szCs w:val="20"/>
          <w:lang w:eastAsia="nl-NL"/>
        </w:rPr>
        <w:t>Nederland en op Cura</w:t>
      </w:r>
      <w:r w:rsidR="009B508C" w:rsidRPr="00832E87">
        <w:rPr>
          <w:rFonts w:cs="Arial"/>
          <w:bCs/>
          <w:sz w:val="20"/>
          <w:szCs w:val="20"/>
          <w:lang w:eastAsia="nl-NL"/>
        </w:rPr>
        <w:t>çao</w:t>
      </w:r>
      <w:r w:rsidR="00DD0736" w:rsidRPr="00832E87">
        <w:rPr>
          <w:rFonts w:cs="Arial"/>
          <w:bCs/>
          <w:sz w:val="20"/>
          <w:szCs w:val="20"/>
          <w:lang w:eastAsia="nl-NL"/>
        </w:rPr>
        <w:t xml:space="preserve"> </w:t>
      </w:r>
      <w:r w:rsidR="00AC4F79" w:rsidRPr="00832E87">
        <w:rPr>
          <w:rFonts w:cs="Arial"/>
          <w:bCs/>
          <w:sz w:val="20"/>
          <w:szCs w:val="20"/>
          <w:lang w:eastAsia="nl-NL"/>
        </w:rPr>
        <w:t xml:space="preserve">is </w:t>
      </w:r>
      <w:r w:rsidR="00A54784" w:rsidRPr="00832E87">
        <w:rPr>
          <w:rFonts w:cs="Arial"/>
          <w:bCs/>
          <w:sz w:val="20"/>
          <w:szCs w:val="20"/>
          <w:lang w:eastAsia="nl-NL"/>
        </w:rPr>
        <w:t>allemaal uniek</w:t>
      </w:r>
      <w:r w:rsidR="00AF6752" w:rsidRPr="00832E87">
        <w:rPr>
          <w:rFonts w:cs="Arial"/>
          <w:bCs/>
          <w:sz w:val="20"/>
          <w:szCs w:val="20"/>
          <w:lang w:eastAsia="nl-NL"/>
        </w:rPr>
        <w:t xml:space="preserve"> en belangrijk.</w:t>
      </w:r>
      <w:r w:rsidR="00DD0736" w:rsidRPr="00832E87">
        <w:rPr>
          <w:rFonts w:cs="Arial"/>
          <w:bCs/>
          <w:sz w:val="20"/>
          <w:szCs w:val="20"/>
          <w:lang w:eastAsia="nl-NL"/>
        </w:rPr>
        <w:t xml:space="preserve"> N</w:t>
      </w:r>
      <w:r w:rsidR="00FF5898" w:rsidRPr="00832E87">
        <w:rPr>
          <w:rFonts w:cs="Arial"/>
          <w:bCs/>
          <w:sz w:val="20"/>
          <w:szCs w:val="20"/>
          <w:lang w:eastAsia="nl-NL"/>
        </w:rPr>
        <w:t xml:space="preserve">iet alleen voor ons </w:t>
      </w:r>
      <w:r w:rsidR="009B508C" w:rsidRPr="00832E87">
        <w:rPr>
          <w:rFonts w:cs="Arial"/>
          <w:bCs/>
          <w:sz w:val="20"/>
          <w:szCs w:val="20"/>
          <w:lang w:eastAsia="nl-NL"/>
        </w:rPr>
        <w:t>koninkrijk</w:t>
      </w:r>
      <w:r w:rsidR="00FF5898" w:rsidRPr="00832E87">
        <w:rPr>
          <w:rFonts w:cs="Arial"/>
          <w:bCs/>
          <w:sz w:val="20"/>
          <w:szCs w:val="20"/>
          <w:lang w:eastAsia="nl-NL"/>
        </w:rPr>
        <w:t xml:space="preserve">, maar </w:t>
      </w:r>
      <w:r w:rsidR="00FD369C" w:rsidRPr="00832E87">
        <w:rPr>
          <w:rFonts w:cs="Arial"/>
          <w:bCs/>
          <w:sz w:val="20"/>
          <w:szCs w:val="20"/>
          <w:lang w:eastAsia="nl-NL"/>
        </w:rPr>
        <w:t xml:space="preserve">ook </w:t>
      </w:r>
      <w:r w:rsidR="00FF5898" w:rsidRPr="00832E87">
        <w:rPr>
          <w:rFonts w:cs="Arial"/>
          <w:bCs/>
          <w:sz w:val="20"/>
          <w:szCs w:val="20"/>
          <w:lang w:eastAsia="nl-NL"/>
        </w:rPr>
        <w:t>voor de hele wereld.</w:t>
      </w:r>
      <w:r w:rsidR="00E17075" w:rsidRPr="00832E87">
        <w:rPr>
          <w:rFonts w:cs="Arial"/>
          <w:bCs/>
          <w:sz w:val="20"/>
          <w:szCs w:val="20"/>
          <w:lang w:eastAsia="nl-NL"/>
        </w:rPr>
        <w:t xml:space="preserve"> In het oude centrum van Willemstad op Curaçao zie je </w:t>
      </w:r>
      <w:r w:rsidR="00812B92" w:rsidRPr="00832E87">
        <w:rPr>
          <w:rFonts w:cs="Arial"/>
          <w:bCs/>
          <w:sz w:val="20"/>
          <w:szCs w:val="20"/>
          <w:lang w:eastAsia="nl-NL"/>
        </w:rPr>
        <w:t xml:space="preserve">bijvoorbeeld </w:t>
      </w:r>
      <w:r w:rsidR="00E17075" w:rsidRPr="00832E87">
        <w:rPr>
          <w:rFonts w:cs="Arial"/>
          <w:bCs/>
          <w:sz w:val="20"/>
          <w:szCs w:val="20"/>
          <w:lang w:eastAsia="nl-NL"/>
        </w:rPr>
        <w:t xml:space="preserve">een mix van gekleurde huizen en gebouwen. Ze lijken wel een beetje op gebouwen uit Nederland, Spanje en Portugal. Dat is niet zo vreemd, want deze landen </w:t>
      </w:r>
      <w:r w:rsidR="00474C54" w:rsidRPr="00832E87">
        <w:rPr>
          <w:rFonts w:cs="Arial"/>
          <w:bCs/>
          <w:sz w:val="20"/>
          <w:szCs w:val="20"/>
          <w:lang w:eastAsia="nl-NL"/>
        </w:rPr>
        <w:t>waren</w:t>
      </w:r>
      <w:r w:rsidR="00E17075" w:rsidRPr="00832E87">
        <w:rPr>
          <w:rFonts w:cs="Arial"/>
          <w:bCs/>
          <w:sz w:val="20"/>
          <w:szCs w:val="20"/>
          <w:lang w:eastAsia="nl-NL"/>
        </w:rPr>
        <w:t xml:space="preserve"> vroeger </w:t>
      </w:r>
      <w:r w:rsidR="00B21139">
        <w:rPr>
          <w:rFonts w:cs="Arial"/>
          <w:bCs/>
          <w:sz w:val="20"/>
          <w:szCs w:val="20"/>
          <w:lang w:eastAsia="nl-NL"/>
        </w:rPr>
        <w:t>van invloed</w:t>
      </w:r>
      <w:r w:rsidR="00E17075" w:rsidRPr="00832E87">
        <w:rPr>
          <w:rFonts w:cs="Arial"/>
          <w:bCs/>
          <w:sz w:val="20"/>
          <w:szCs w:val="20"/>
          <w:lang w:eastAsia="nl-NL"/>
        </w:rPr>
        <w:t xml:space="preserve"> op Curaçao. Dat deze plek </w:t>
      </w:r>
      <w:r w:rsidR="00474C54" w:rsidRPr="00832E87">
        <w:rPr>
          <w:rFonts w:cs="Arial"/>
          <w:bCs/>
          <w:sz w:val="20"/>
          <w:szCs w:val="20"/>
          <w:lang w:eastAsia="nl-NL"/>
        </w:rPr>
        <w:t>w</w:t>
      </w:r>
      <w:r w:rsidR="00E17075" w:rsidRPr="00832E87">
        <w:rPr>
          <w:rFonts w:cs="Arial"/>
          <w:bCs/>
          <w:sz w:val="20"/>
          <w:szCs w:val="20"/>
          <w:lang w:eastAsia="nl-NL"/>
        </w:rPr>
        <w:t>erelderfgoed is, is belangrijk voor de hele wereld. Want de huizen en andere gebouwen die je er ziet, vertellen heel belangrijke geschiedenisverhalen. Bijvoorbeeld over de grote schepen die er kwamen om handel te drijven. En over dat tot slaaf gemaakte mensen hard moesten werken en slecht werden behandeld.</w:t>
      </w:r>
      <w:r w:rsidR="00ED7CFB" w:rsidRPr="00832E87">
        <w:rPr>
          <w:rFonts w:cs="Arial"/>
          <w:bCs/>
          <w:sz w:val="20"/>
          <w:szCs w:val="20"/>
          <w:lang w:eastAsia="nl-NL"/>
        </w:rPr>
        <w:t xml:space="preserve"> </w:t>
      </w:r>
    </w:p>
    <w:p w14:paraId="162A1135" w14:textId="1AA21884" w:rsidR="00C626BB" w:rsidRPr="00832E87" w:rsidRDefault="00257C51" w:rsidP="00C626BB">
      <w:pPr>
        <w:ind w:right="594"/>
        <w:rPr>
          <w:rFonts w:cs="Arial"/>
          <w:sz w:val="20"/>
          <w:szCs w:val="20"/>
          <w:lang w:eastAsia="nl-NL"/>
        </w:rPr>
      </w:pPr>
      <w:r>
        <w:rPr>
          <w:noProof/>
        </w:rPr>
        <mc:AlternateContent>
          <mc:Choice Requires="wps">
            <w:drawing>
              <wp:anchor distT="0" distB="0" distL="114300" distR="114300" simplePos="0" relativeHeight="251660288" behindDoc="1" locked="0" layoutInCell="1" allowOverlap="1" wp14:anchorId="7BF984C0" wp14:editId="5D622A06">
                <wp:simplePos x="0" y="0"/>
                <wp:positionH relativeFrom="margin">
                  <wp:posOffset>5545455</wp:posOffset>
                </wp:positionH>
                <wp:positionV relativeFrom="paragraph">
                  <wp:posOffset>1106805</wp:posOffset>
                </wp:positionV>
                <wp:extent cx="292100" cy="285750"/>
                <wp:effectExtent l="0" t="0" r="0" b="0"/>
                <wp:wrapTight wrapText="bothSides">
                  <wp:wrapPolygon edited="0">
                    <wp:start x="4226" y="0"/>
                    <wp:lineTo x="4226" y="20160"/>
                    <wp:lineTo x="16904" y="20160"/>
                    <wp:lineTo x="16904" y="0"/>
                    <wp:lineTo x="4226" y="0"/>
                  </wp:wrapPolygon>
                </wp:wrapTight>
                <wp:docPr id="1948811653" name="Tekstvak 1"/>
                <wp:cNvGraphicFramePr/>
                <a:graphic xmlns:a="http://schemas.openxmlformats.org/drawingml/2006/main">
                  <a:graphicData uri="http://schemas.microsoft.com/office/word/2010/wordprocessingShape">
                    <wps:wsp>
                      <wps:cNvSpPr txBox="1"/>
                      <wps:spPr>
                        <a:xfrm>
                          <a:off x="0" y="0"/>
                          <a:ext cx="292100" cy="285750"/>
                        </a:xfrm>
                        <a:prstGeom prst="rect">
                          <a:avLst/>
                        </a:prstGeom>
                        <a:noFill/>
                        <a:ln w="6350">
                          <a:noFill/>
                        </a:ln>
                      </wps:spPr>
                      <wps:txbx>
                        <w:txbxContent>
                          <w:p w14:paraId="56745170" w14:textId="77777777" w:rsidR="00257C51" w:rsidRPr="00EB5476" w:rsidRDefault="00257C51" w:rsidP="00EB5476">
                            <w:pPr>
                              <w:ind w:right="594"/>
                              <w:rPr>
                                <w:rFonts w:cs="Arial"/>
                                <w:bCs/>
                                <w:sz w:val="20"/>
                                <w:szCs w:val="20"/>
                              </w:rPr>
                            </w:pPr>
                            <w:r w:rsidRPr="00832E87">
                              <w:rPr>
                                <w:rFonts w:cs="Arial"/>
                                <w:bCs/>
                                <w:sz w:val="20"/>
                                <w:szCs w:val="20"/>
                                <w:lang w:eastAsia="nl-NL"/>
                              </w:rPr>
                              <w:sym w:font="Wingdings" w:char="F085"/>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984C0" id="Tekstvak 1" o:spid="_x0000_s1027" type="#_x0000_t202" style="position:absolute;margin-left:436.65pt;margin-top:87.15pt;width:23pt;height:2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" filled="f" stroked="f" strokeweight=".5pt">
                <v:fill o:detectmouseclick="t"/>
                <v:textbox>
                  <w:txbxContent>
                    <w:p w14:paraId="56745170" w14:textId="77777777" w:rsidR="00257C51" w:rsidRPr="00EB5476" w:rsidRDefault="00257C51" w:rsidP="00EB5476">
                      <w:pPr>
                        <w:ind w:right="594"/>
                        <w:rPr>
                          <w:rFonts w:cs="Arial"/>
                          <w:bCs/>
                          <w:sz w:val="20"/>
                          <w:szCs w:val="20"/>
                        </w:rPr>
                      </w:pPr>
                      <w:r w:rsidRPr="00832E87">
                        <w:rPr>
                          <w:rFonts w:cs="Arial"/>
                          <w:bCs/>
                          <w:sz w:val="20"/>
                          <w:szCs w:val="20"/>
                          <w:lang w:eastAsia="nl-NL"/>
                        </w:rPr>
                        <w:sym w:font="Wingdings" w:char="F085"/>
                      </w:r>
                    </w:p>
                  </w:txbxContent>
                </v:textbox>
                <w10:wrap type="tight" anchorx="margin"/>
              </v:shape>
            </w:pict>
          </mc:Fallback>
        </mc:AlternateContent>
      </w:r>
      <w:r w:rsidR="008F442C" w:rsidRPr="00832E87">
        <w:rPr>
          <w:rFonts w:cs="Arial"/>
          <w:bCs/>
          <w:sz w:val="20"/>
          <w:szCs w:val="20"/>
          <w:lang w:eastAsia="nl-NL"/>
        </w:rPr>
        <w:t xml:space="preserve">Het </w:t>
      </w:r>
      <w:proofErr w:type="spellStart"/>
      <w:r w:rsidR="008F442C" w:rsidRPr="00832E87">
        <w:rPr>
          <w:rFonts w:cs="Arial"/>
          <w:bCs/>
          <w:sz w:val="20"/>
          <w:szCs w:val="20"/>
          <w:lang w:eastAsia="nl-NL"/>
        </w:rPr>
        <w:t>Eise</w:t>
      </w:r>
      <w:proofErr w:type="spellEnd"/>
      <w:r w:rsidR="008F442C" w:rsidRPr="00832E87">
        <w:rPr>
          <w:rFonts w:cs="Arial"/>
          <w:bCs/>
          <w:sz w:val="20"/>
          <w:szCs w:val="20"/>
          <w:lang w:eastAsia="nl-NL"/>
        </w:rPr>
        <w:t xml:space="preserve"> </w:t>
      </w:r>
      <w:proofErr w:type="spellStart"/>
      <w:r w:rsidR="008F442C" w:rsidRPr="00832E87">
        <w:rPr>
          <w:rFonts w:cs="Arial"/>
          <w:bCs/>
          <w:sz w:val="20"/>
          <w:szCs w:val="20"/>
          <w:lang w:eastAsia="nl-NL"/>
        </w:rPr>
        <w:t>Eisinga</w:t>
      </w:r>
      <w:proofErr w:type="spellEnd"/>
      <w:r w:rsidR="008F442C" w:rsidRPr="00832E87">
        <w:rPr>
          <w:rFonts w:cs="Arial"/>
          <w:bCs/>
          <w:sz w:val="20"/>
          <w:szCs w:val="20"/>
          <w:lang w:eastAsia="nl-NL"/>
        </w:rPr>
        <w:t xml:space="preserve"> Planetarium is bijvoorbee</w:t>
      </w:r>
      <w:r w:rsidR="00B34E1A" w:rsidRPr="00832E87">
        <w:rPr>
          <w:rFonts w:cs="Arial"/>
          <w:bCs/>
          <w:sz w:val="20"/>
          <w:szCs w:val="20"/>
          <w:lang w:eastAsia="nl-NL"/>
        </w:rPr>
        <w:t xml:space="preserve">ld het oudst werkende planetarium ter wereld. En </w:t>
      </w:r>
      <w:r w:rsidR="002B7021" w:rsidRPr="00832E87">
        <w:rPr>
          <w:rFonts w:cs="Arial"/>
          <w:bCs/>
          <w:sz w:val="20"/>
          <w:szCs w:val="20"/>
          <w:lang w:eastAsia="nl-NL"/>
        </w:rPr>
        <w:t>nergens in de wereld staan zoveel molens bij elkaar als in Kinderdijk</w:t>
      </w:r>
      <w:r w:rsidR="00FC0BC5" w:rsidRPr="00832E87">
        <w:rPr>
          <w:rFonts w:cs="Arial"/>
          <w:bCs/>
          <w:sz w:val="20"/>
          <w:szCs w:val="20"/>
          <w:lang w:eastAsia="nl-NL"/>
        </w:rPr>
        <w:t>-Elshout</w:t>
      </w:r>
      <w:r w:rsidR="0023604C" w:rsidRPr="00832E87">
        <w:rPr>
          <w:rFonts w:cs="Arial"/>
          <w:bCs/>
          <w:sz w:val="20"/>
          <w:szCs w:val="20"/>
          <w:lang w:eastAsia="nl-NL"/>
        </w:rPr>
        <w:t xml:space="preserve">. </w:t>
      </w:r>
      <w:r w:rsidR="00D25A5C" w:rsidRPr="00832E87">
        <w:rPr>
          <w:rFonts w:cs="Arial"/>
          <w:bCs/>
          <w:sz w:val="20"/>
          <w:szCs w:val="20"/>
          <w:lang w:eastAsia="nl-NL"/>
        </w:rPr>
        <w:t>En de Waddenzee</w:t>
      </w:r>
      <w:r w:rsidR="00C42710" w:rsidRPr="00832E87">
        <w:rPr>
          <w:rFonts w:cs="Arial"/>
          <w:bCs/>
          <w:sz w:val="20"/>
          <w:szCs w:val="20"/>
          <w:lang w:eastAsia="nl-NL"/>
        </w:rPr>
        <w:t xml:space="preserve"> is een </w:t>
      </w:r>
      <w:r w:rsidR="00B77DA8" w:rsidRPr="00832E87">
        <w:rPr>
          <w:rFonts w:cs="Arial"/>
          <w:bCs/>
          <w:sz w:val="20"/>
          <w:szCs w:val="20"/>
          <w:lang w:eastAsia="nl-NL"/>
        </w:rPr>
        <w:t>belangrijk natuurgebied. Door eb en vloed verandert het landschap steeds. Daardoor leve</w:t>
      </w:r>
      <w:r w:rsidR="00EB5498" w:rsidRPr="00832E87">
        <w:rPr>
          <w:rFonts w:cs="Arial"/>
          <w:bCs/>
          <w:sz w:val="20"/>
          <w:szCs w:val="20"/>
          <w:lang w:eastAsia="nl-NL"/>
        </w:rPr>
        <w:t xml:space="preserve">n en groeien er zeldzame dieren en planten. </w:t>
      </w:r>
      <w:r w:rsidR="008C494B" w:rsidRPr="00832E87">
        <w:rPr>
          <w:rFonts w:cs="Arial"/>
          <w:bCs/>
          <w:sz w:val="20"/>
          <w:szCs w:val="20"/>
          <w:lang w:eastAsia="nl-NL"/>
        </w:rPr>
        <w:t>D</w:t>
      </w:r>
      <w:r w:rsidR="007E3310" w:rsidRPr="00832E87">
        <w:rPr>
          <w:rFonts w:cs="Arial"/>
          <w:bCs/>
          <w:sz w:val="20"/>
          <w:szCs w:val="20"/>
          <w:lang w:eastAsia="nl-NL"/>
        </w:rPr>
        <w:t xml:space="preserve">roogmakerij de Beemster </w:t>
      </w:r>
      <w:r w:rsidR="0047732D" w:rsidRPr="00832E87">
        <w:rPr>
          <w:rFonts w:cs="Arial"/>
          <w:bCs/>
          <w:sz w:val="20"/>
          <w:szCs w:val="20"/>
          <w:lang w:eastAsia="nl-NL"/>
        </w:rPr>
        <w:t xml:space="preserve">is </w:t>
      </w:r>
      <w:r w:rsidR="00E66C82" w:rsidRPr="00832E87">
        <w:rPr>
          <w:rFonts w:cs="Arial"/>
          <w:bCs/>
          <w:sz w:val="20"/>
          <w:szCs w:val="20"/>
          <w:lang w:eastAsia="nl-NL"/>
        </w:rPr>
        <w:t>ook heel bijzonder. Al meer dan 400 jaar gel</w:t>
      </w:r>
      <w:r w:rsidR="00411541" w:rsidRPr="00832E87">
        <w:rPr>
          <w:rFonts w:cs="Arial"/>
          <w:bCs/>
          <w:sz w:val="20"/>
          <w:szCs w:val="20"/>
          <w:lang w:eastAsia="nl-NL"/>
        </w:rPr>
        <w:t>ed</w:t>
      </w:r>
      <w:r w:rsidR="00E66C82" w:rsidRPr="00832E87">
        <w:rPr>
          <w:rFonts w:cs="Arial"/>
          <w:bCs/>
          <w:sz w:val="20"/>
          <w:szCs w:val="20"/>
          <w:lang w:eastAsia="nl-NL"/>
        </w:rPr>
        <w:t xml:space="preserve">en lukte het de Nederlanders om </w:t>
      </w:r>
      <w:r w:rsidR="00411541" w:rsidRPr="00832E87">
        <w:rPr>
          <w:rFonts w:cs="Arial"/>
          <w:bCs/>
          <w:sz w:val="20"/>
          <w:szCs w:val="20"/>
          <w:lang w:eastAsia="nl-NL"/>
        </w:rPr>
        <w:t xml:space="preserve">hier </w:t>
      </w:r>
      <w:r w:rsidR="00E66C82" w:rsidRPr="00832E87">
        <w:rPr>
          <w:rFonts w:cs="Arial"/>
          <w:bCs/>
          <w:sz w:val="20"/>
          <w:szCs w:val="20"/>
          <w:lang w:eastAsia="nl-NL"/>
        </w:rPr>
        <w:t>van</w:t>
      </w:r>
      <w:r w:rsidR="00411541" w:rsidRPr="00832E87">
        <w:rPr>
          <w:rFonts w:cs="Arial"/>
          <w:bCs/>
          <w:sz w:val="20"/>
          <w:szCs w:val="20"/>
          <w:lang w:eastAsia="nl-NL"/>
        </w:rPr>
        <w:t xml:space="preserve"> een groot meer </w:t>
      </w:r>
      <w:r w:rsidR="00E66C82" w:rsidRPr="00832E87">
        <w:rPr>
          <w:rFonts w:cs="Arial"/>
          <w:bCs/>
          <w:sz w:val="20"/>
          <w:szCs w:val="20"/>
          <w:lang w:eastAsia="nl-NL"/>
        </w:rPr>
        <w:t>land te maken.</w:t>
      </w:r>
      <w:r w:rsidR="00411541" w:rsidRPr="00832E87">
        <w:rPr>
          <w:rFonts w:cs="Arial"/>
          <w:bCs/>
          <w:sz w:val="20"/>
          <w:szCs w:val="20"/>
          <w:lang w:eastAsia="nl-NL"/>
        </w:rPr>
        <w:t xml:space="preserve"> De Nederlandse polders zijn wereldberoemd.</w:t>
      </w:r>
      <w:r w:rsidR="00FF5898" w:rsidRPr="00832E87">
        <w:rPr>
          <w:rFonts w:cs="Arial"/>
          <w:bCs/>
          <w:sz w:val="20"/>
          <w:szCs w:val="20"/>
          <w:lang w:eastAsia="nl-NL"/>
        </w:rPr>
        <w:t xml:space="preserve"> </w:t>
      </w:r>
      <w:r w:rsidR="008B6022" w:rsidRPr="00832E87">
        <w:rPr>
          <w:rFonts w:cs="Arial"/>
          <w:bCs/>
          <w:sz w:val="20"/>
          <w:szCs w:val="20"/>
          <w:lang w:eastAsia="nl-NL"/>
        </w:rPr>
        <w:t xml:space="preserve">Alle verschillende </w:t>
      </w:r>
      <w:proofErr w:type="spellStart"/>
      <w:r w:rsidR="00411541" w:rsidRPr="00832E87">
        <w:rPr>
          <w:rFonts w:cs="Arial"/>
          <w:bCs/>
          <w:sz w:val="20"/>
          <w:szCs w:val="20"/>
          <w:lang w:eastAsia="nl-NL"/>
        </w:rPr>
        <w:t>werelderfgoedplekke</w:t>
      </w:r>
      <w:r w:rsidR="00F84576" w:rsidRPr="00832E87">
        <w:rPr>
          <w:rFonts w:cs="Arial"/>
          <w:bCs/>
          <w:sz w:val="20"/>
          <w:szCs w:val="20"/>
          <w:lang w:eastAsia="nl-NL"/>
        </w:rPr>
        <w:t>n</w:t>
      </w:r>
      <w:proofErr w:type="spellEnd"/>
      <w:r w:rsidR="008B6022" w:rsidRPr="00832E87">
        <w:rPr>
          <w:rFonts w:cs="Arial"/>
          <w:bCs/>
          <w:sz w:val="20"/>
          <w:szCs w:val="20"/>
          <w:lang w:eastAsia="nl-NL"/>
        </w:rPr>
        <w:t xml:space="preserve"> vertellen</w:t>
      </w:r>
      <w:r w:rsidR="00815D69" w:rsidRPr="00832E87">
        <w:rPr>
          <w:rFonts w:cs="Arial"/>
          <w:bCs/>
          <w:sz w:val="20"/>
          <w:szCs w:val="20"/>
          <w:lang w:eastAsia="nl-NL"/>
        </w:rPr>
        <w:t xml:space="preserve"> dus</w:t>
      </w:r>
      <w:r w:rsidR="008B6022" w:rsidRPr="00832E87">
        <w:rPr>
          <w:rFonts w:cs="Arial"/>
          <w:bCs/>
          <w:sz w:val="20"/>
          <w:szCs w:val="20"/>
          <w:lang w:eastAsia="nl-NL"/>
        </w:rPr>
        <w:t xml:space="preserve"> </w:t>
      </w:r>
      <w:r w:rsidR="00F85D32" w:rsidRPr="00832E87">
        <w:rPr>
          <w:rFonts w:cs="Arial"/>
          <w:bCs/>
          <w:sz w:val="20"/>
          <w:szCs w:val="20"/>
          <w:lang w:eastAsia="nl-NL"/>
        </w:rPr>
        <w:t>belangrijke verhalen</w:t>
      </w:r>
      <w:r w:rsidR="0064640D" w:rsidRPr="00832E87">
        <w:rPr>
          <w:rFonts w:cs="Arial"/>
          <w:bCs/>
          <w:sz w:val="20"/>
          <w:szCs w:val="20"/>
          <w:lang w:eastAsia="nl-NL"/>
        </w:rPr>
        <w:t>. Verhalen</w:t>
      </w:r>
      <w:r w:rsidR="00F85D32" w:rsidRPr="00832E87">
        <w:rPr>
          <w:rFonts w:cs="Arial"/>
          <w:bCs/>
          <w:sz w:val="20"/>
          <w:szCs w:val="20"/>
          <w:lang w:eastAsia="nl-NL"/>
        </w:rPr>
        <w:t xml:space="preserve"> </w:t>
      </w:r>
      <w:r w:rsidR="00F0367F" w:rsidRPr="00832E87">
        <w:rPr>
          <w:rFonts w:cs="Arial"/>
          <w:bCs/>
          <w:sz w:val="20"/>
          <w:szCs w:val="20"/>
          <w:lang w:eastAsia="nl-NL"/>
        </w:rPr>
        <w:t>over de geschiedenis van mensen en v</w:t>
      </w:r>
      <w:r w:rsidR="0064640D" w:rsidRPr="00832E87">
        <w:rPr>
          <w:rFonts w:cs="Arial"/>
          <w:bCs/>
          <w:sz w:val="20"/>
          <w:szCs w:val="20"/>
          <w:lang w:eastAsia="nl-NL"/>
        </w:rPr>
        <w:t xml:space="preserve">erhalen over </w:t>
      </w:r>
      <w:r w:rsidR="00F0367F" w:rsidRPr="00832E87">
        <w:rPr>
          <w:rFonts w:cs="Arial"/>
          <w:bCs/>
          <w:sz w:val="20"/>
          <w:szCs w:val="20"/>
          <w:lang w:eastAsia="nl-NL"/>
        </w:rPr>
        <w:t>het landschap</w:t>
      </w:r>
      <w:r w:rsidR="0064640D" w:rsidRPr="00832E87">
        <w:rPr>
          <w:rFonts w:cs="Arial"/>
          <w:bCs/>
          <w:sz w:val="20"/>
          <w:szCs w:val="20"/>
          <w:lang w:eastAsia="nl-NL"/>
        </w:rPr>
        <w:t>.</w:t>
      </w:r>
      <w:r w:rsidR="008B6022" w:rsidRPr="00832E87">
        <w:rPr>
          <w:rFonts w:cs="Arial"/>
          <w:bCs/>
          <w:sz w:val="20"/>
          <w:szCs w:val="20"/>
          <w:lang w:eastAsia="nl-NL"/>
        </w:rPr>
        <w:t xml:space="preserve"> </w:t>
      </w:r>
      <w:r w:rsidR="00E86622" w:rsidRPr="00832E87">
        <w:rPr>
          <w:rFonts w:cs="Arial"/>
          <w:bCs/>
          <w:sz w:val="20"/>
          <w:szCs w:val="20"/>
          <w:lang w:eastAsia="nl-NL"/>
        </w:rPr>
        <w:t xml:space="preserve"> </w:t>
      </w:r>
    </w:p>
    <w:p w14:paraId="66E2CB0F" w14:textId="3A77A282" w:rsidR="00C626BB" w:rsidRPr="00832E87" w:rsidRDefault="00C626BB" w:rsidP="00C626BB">
      <w:pPr>
        <w:suppressLineNumbers/>
        <w:ind w:right="737"/>
        <w:rPr>
          <w:rFonts w:cs="Arial"/>
          <w:bCs/>
          <w:sz w:val="20"/>
          <w:szCs w:val="20"/>
          <w:lang w:eastAsia="nl-NL"/>
        </w:rPr>
      </w:pPr>
    </w:p>
    <w:p w14:paraId="2594F01E" w14:textId="1E7F1393" w:rsidR="00C626BB" w:rsidRPr="00832E87" w:rsidRDefault="00A704F9" w:rsidP="00C626BB">
      <w:pPr>
        <w:ind w:right="594"/>
        <w:rPr>
          <w:rFonts w:cs="Arial"/>
          <w:bCs/>
          <w:sz w:val="20"/>
          <w:szCs w:val="20"/>
          <w:lang w:eastAsia="nl-NL"/>
        </w:rPr>
      </w:pPr>
      <w:r w:rsidRPr="00832E87">
        <w:rPr>
          <w:rFonts w:cs="Arial"/>
          <w:b/>
          <w:sz w:val="20"/>
          <w:szCs w:val="20"/>
        </w:rPr>
        <w:t>Beschermen</w:t>
      </w:r>
    </w:p>
    <w:p w14:paraId="4D7696D0" w14:textId="767F5427" w:rsidR="00132CC8" w:rsidRPr="00832E87" w:rsidRDefault="003E1675" w:rsidP="00132CC8">
      <w:pPr>
        <w:ind w:right="594"/>
        <w:rPr>
          <w:rFonts w:cs="Arial"/>
          <w:sz w:val="20"/>
          <w:szCs w:val="20"/>
          <w:lang w:eastAsia="nl-NL"/>
        </w:rPr>
      </w:pPr>
      <w:r w:rsidRPr="00832E87">
        <w:rPr>
          <w:rFonts w:cs="Arial"/>
          <w:bCs/>
          <w:sz w:val="20"/>
          <w:szCs w:val="20"/>
          <w:lang w:eastAsia="nl-NL"/>
        </w:rPr>
        <w:t xml:space="preserve">De </w:t>
      </w:r>
      <w:r w:rsidR="0061709C">
        <w:rPr>
          <w:rFonts w:cs="Arial"/>
          <w:bCs/>
          <w:sz w:val="20"/>
          <w:szCs w:val="20"/>
          <w:lang w:eastAsia="nl-NL"/>
        </w:rPr>
        <w:t>werelderfgoederen</w:t>
      </w:r>
      <w:r w:rsidR="0061709C" w:rsidRPr="00832E87">
        <w:rPr>
          <w:rFonts w:cs="Arial"/>
          <w:bCs/>
          <w:sz w:val="20"/>
          <w:szCs w:val="20"/>
          <w:lang w:eastAsia="nl-NL"/>
        </w:rPr>
        <w:t xml:space="preserve"> </w:t>
      </w:r>
      <w:r w:rsidR="00DC4EB5" w:rsidRPr="00832E87">
        <w:rPr>
          <w:rFonts w:cs="Arial"/>
          <w:bCs/>
          <w:sz w:val="20"/>
          <w:szCs w:val="20"/>
          <w:lang w:eastAsia="nl-NL"/>
        </w:rPr>
        <w:t>die op de Werelderfgoedlijst staan, zijn</w:t>
      </w:r>
      <w:r w:rsidRPr="00832E87">
        <w:rPr>
          <w:rFonts w:cs="Arial"/>
          <w:bCs/>
          <w:sz w:val="20"/>
          <w:szCs w:val="20"/>
          <w:lang w:eastAsia="nl-NL"/>
        </w:rPr>
        <w:t xml:space="preserve"> dus van betekenis voor alle mensen van de wereld. </w:t>
      </w:r>
      <w:r w:rsidR="00917A7E" w:rsidRPr="00832E87">
        <w:rPr>
          <w:rFonts w:cs="Arial"/>
          <w:bCs/>
          <w:sz w:val="20"/>
          <w:szCs w:val="20"/>
          <w:lang w:eastAsia="nl-NL"/>
        </w:rPr>
        <w:t xml:space="preserve">Want het zijn de meest bijzondere gebouwen, </w:t>
      </w:r>
      <w:r w:rsidR="001F5D20">
        <w:rPr>
          <w:rFonts w:cs="Arial"/>
          <w:bCs/>
          <w:sz w:val="20"/>
          <w:szCs w:val="20"/>
          <w:lang w:eastAsia="nl-NL"/>
        </w:rPr>
        <w:t>plekken</w:t>
      </w:r>
      <w:r w:rsidR="005961F6" w:rsidRPr="00832E87">
        <w:rPr>
          <w:rFonts w:cs="Arial"/>
          <w:bCs/>
          <w:sz w:val="20"/>
          <w:szCs w:val="20"/>
          <w:lang w:eastAsia="nl-NL"/>
        </w:rPr>
        <w:t xml:space="preserve"> en (natuur)</w:t>
      </w:r>
      <w:r w:rsidR="00917A7E" w:rsidRPr="00832E87">
        <w:rPr>
          <w:rFonts w:cs="Arial"/>
          <w:bCs/>
          <w:sz w:val="20"/>
          <w:szCs w:val="20"/>
          <w:lang w:eastAsia="nl-NL"/>
        </w:rPr>
        <w:t xml:space="preserve">gebieden van de hele wereld. </w:t>
      </w:r>
      <w:r w:rsidR="00E95C03" w:rsidRPr="00832E87">
        <w:rPr>
          <w:rFonts w:cs="Arial"/>
          <w:bCs/>
          <w:sz w:val="20"/>
          <w:szCs w:val="20"/>
          <w:lang w:eastAsia="nl-NL"/>
        </w:rPr>
        <w:t>W</w:t>
      </w:r>
      <w:r w:rsidR="00584140" w:rsidRPr="00832E87">
        <w:rPr>
          <w:rFonts w:cs="Arial"/>
          <w:bCs/>
          <w:sz w:val="20"/>
          <w:szCs w:val="20"/>
          <w:lang w:eastAsia="nl-NL"/>
        </w:rPr>
        <w:t>e kunnen veel leren</w:t>
      </w:r>
      <w:r w:rsidR="00E95C03" w:rsidRPr="00832E87">
        <w:rPr>
          <w:rFonts w:cs="Arial"/>
          <w:bCs/>
          <w:sz w:val="20"/>
          <w:szCs w:val="20"/>
          <w:lang w:eastAsia="nl-NL"/>
        </w:rPr>
        <w:t xml:space="preserve"> van </w:t>
      </w:r>
      <w:r w:rsidR="00474C54" w:rsidRPr="00832E87">
        <w:rPr>
          <w:rFonts w:cs="Arial"/>
          <w:bCs/>
          <w:sz w:val="20"/>
          <w:szCs w:val="20"/>
          <w:lang w:eastAsia="nl-NL"/>
        </w:rPr>
        <w:t>w</w:t>
      </w:r>
      <w:r w:rsidR="00E95C03" w:rsidRPr="00832E87">
        <w:rPr>
          <w:rFonts w:cs="Arial"/>
          <w:bCs/>
          <w:sz w:val="20"/>
          <w:szCs w:val="20"/>
          <w:lang w:eastAsia="nl-NL"/>
        </w:rPr>
        <w:t>erelderfgoed.</w:t>
      </w:r>
      <w:r w:rsidR="00584140" w:rsidRPr="00832E87">
        <w:rPr>
          <w:rFonts w:cs="Arial"/>
          <w:bCs/>
          <w:sz w:val="20"/>
          <w:szCs w:val="20"/>
          <w:lang w:eastAsia="nl-NL"/>
        </w:rPr>
        <w:t xml:space="preserve"> </w:t>
      </w:r>
      <w:r w:rsidR="00025271" w:rsidRPr="00832E87">
        <w:rPr>
          <w:rFonts w:cs="Arial"/>
          <w:bCs/>
          <w:sz w:val="20"/>
          <w:szCs w:val="20"/>
          <w:lang w:eastAsia="nl-NL"/>
        </w:rPr>
        <w:t xml:space="preserve">Over </w:t>
      </w:r>
      <w:r w:rsidR="00AF0981" w:rsidRPr="00832E87">
        <w:rPr>
          <w:rFonts w:cs="Arial"/>
          <w:bCs/>
          <w:sz w:val="20"/>
          <w:szCs w:val="20"/>
          <w:lang w:eastAsia="nl-NL"/>
        </w:rPr>
        <w:t xml:space="preserve">hoe mensen vroeger leefden, over techniek en ontdekkingen en over </w:t>
      </w:r>
      <w:r w:rsidR="00547CD7" w:rsidRPr="00832E87">
        <w:rPr>
          <w:rFonts w:cs="Arial"/>
          <w:bCs/>
          <w:sz w:val="20"/>
          <w:szCs w:val="20"/>
          <w:lang w:eastAsia="nl-NL"/>
        </w:rPr>
        <w:t xml:space="preserve">dieren en planten. Het is dus belangrijk om het </w:t>
      </w:r>
      <w:r w:rsidR="00474C54" w:rsidRPr="00832E87">
        <w:rPr>
          <w:rFonts w:cs="Arial"/>
          <w:bCs/>
          <w:sz w:val="20"/>
          <w:szCs w:val="20"/>
          <w:lang w:eastAsia="nl-NL"/>
        </w:rPr>
        <w:t>w</w:t>
      </w:r>
      <w:r w:rsidR="00547CD7" w:rsidRPr="00832E87">
        <w:rPr>
          <w:rFonts w:cs="Arial"/>
          <w:bCs/>
          <w:sz w:val="20"/>
          <w:szCs w:val="20"/>
          <w:lang w:eastAsia="nl-NL"/>
        </w:rPr>
        <w:t>erelderfgoed goed te beschermen</w:t>
      </w:r>
      <w:r w:rsidR="00DE635F" w:rsidRPr="00832E87">
        <w:rPr>
          <w:rFonts w:cs="Arial"/>
          <w:bCs/>
          <w:sz w:val="20"/>
          <w:szCs w:val="20"/>
          <w:lang w:eastAsia="nl-NL"/>
        </w:rPr>
        <w:t>.</w:t>
      </w:r>
      <w:r w:rsidR="00EB2D6D" w:rsidRPr="00832E87">
        <w:rPr>
          <w:rFonts w:cs="Arial"/>
          <w:bCs/>
          <w:sz w:val="20"/>
          <w:szCs w:val="20"/>
          <w:lang w:eastAsia="nl-NL"/>
        </w:rPr>
        <w:t xml:space="preserve"> </w:t>
      </w:r>
      <w:r w:rsidR="00B63963" w:rsidRPr="00832E87">
        <w:rPr>
          <w:rFonts w:cs="Arial"/>
          <w:bCs/>
          <w:sz w:val="20"/>
          <w:szCs w:val="20"/>
          <w:lang w:eastAsia="nl-NL"/>
        </w:rPr>
        <w:t xml:space="preserve">Over de hele wereld zetten mensen zich in voor </w:t>
      </w:r>
      <w:r w:rsidR="003426C8" w:rsidRPr="00832E87">
        <w:rPr>
          <w:rFonts w:cs="Arial"/>
          <w:bCs/>
          <w:sz w:val="20"/>
          <w:szCs w:val="20"/>
          <w:lang w:eastAsia="nl-NL"/>
        </w:rPr>
        <w:t xml:space="preserve">het behoud van </w:t>
      </w:r>
      <w:r w:rsidR="00474C54" w:rsidRPr="00832E87">
        <w:rPr>
          <w:rFonts w:cs="Arial"/>
          <w:bCs/>
          <w:sz w:val="20"/>
          <w:szCs w:val="20"/>
          <w:lang w:eastAsia="nl-NL"/>
        </w:rPr>
        <w:t>w</w:t>
      </w:r>
      <w:r w:rsidR="003426C8" w:rsidRPr="00832E87">
        <w:rPr>
          <w:rFonts w:cs="Arial"/>
          <w:bCs/>
          <w:sz w:val="20"/>
          <w:szCs w:val="20"/>
          <w:lang w:eastAsia="nl-NL"/>
        </w:rPr>
        <w:t>erelderfgoed</w:t>
      </w:r>
      <w:r w:rsidR="0020192E" w:rsidRPr="00832E87">
        <w:rPr>
          <w:rFonts w:cs="Arial"/>
          <w:bCs/>
          <w:sz w:val="20"/>
          <w:szCs w:val="20"/>
          <w:lang w:eastAsia="nl-NL"/>
        </w:rPr>
        <w:t xml:space="preserve"> en om iedereen te laten weten waarom het zo belangrijk is</w:t>
      </w:r>
      <w:r w:rsidR="003426C8" w:rsidRPr="00832E87">
        <w:rPr>
          <w:rFonts w:cs="Arial"/>
          <w:bCs/>
          <w:sz w:val="20"/>
          <w:szCs w:val="20"/>
          <w:lang w:eastAsia="nl-NL"/>
        </w:rPr>
        <w:t>. Want alleen d</w:t>
      </w:r>
      <w:r w:rsidR="00EB2D6D" w:rsidRPr="00832E87">
        <w:rPr>
          <w:rFonts w:cs="Arial"/>
          <w:bCs/>
          <w:sz w:val="20"/>
          <w:szCs w:val="20"/>
          <w:lang w:eastAsia="nl-NL"/>
        </w:rPr>
        <w:t xml:space="preserve">an kunnen mensen ook in de toekomst </w:t>
      </w:r>
      <w:r w:rsidR="009227C5" w:rsidRPr="00832E87">
        <w:rPr>
          <w:rFonts w:cs="Arial"/>
          <w:bCs/>
          <w:sz w:val="20"/>
          <w:szCs w:val="20"/>
          <w:lang w:eastAsia="nl-NL"/>
        </w:rPr>
        <w:t>van al dat moois</w:t>
      </w:r>
      <w:r w:rsidR="00E46797" w:rsidRPr="00832E87">
        <w:rPr>
          <w:rFonts w:cs="Arial"/>
          <w:bCs/>
          <w:sz w:val="20"/>
          <w:szCs w:val="20"/>
          <w:lang w:eastAsia="nl-NL"/>
        </w:rPr>
        <w:t xml:space="preserve"> blijven</w:t>
      </w:r>
      <w:r w:rsidR="009227C5" w:rsidRPr="00832E87">
        <w:rPr>
          <w:rFonts w:cs="Arial"/>
          <w:bCs/>
          <w:sz w:val="20"/>
          <w:szCs w:val="20"/>
          <w:lang w:eastAsia="nl-NL"/>
        </w:rPr>
        <w:t xml:space="preserve"> genieten.</w:t>
      </w:r>
      <w:r w:rsidR="001C511F" w:rsidRPr="00832E87">
        <w:rPr>
          <w:rFonts w:cs="Arial"/>
          <w:bCs/>
          <w:sz w:val="20"/>
          <w:szCs w:val="20"/>
          <w:lang w:eastAsia="nl-NL"/>
        </w:rPr>
        <w:t xml:space="preserve"> </w:t>
      </w:r>
      <w:r w:rsidR="001C511F" w:rsidRPr="00832E87">
        <w:rPr>
          <w:rFonts w:cs="Arial"/>
          <w:bCs/>
          <w:sz w:val="20"/>
          <w:szCs w:val="20"/>
          <w:lang w:eastAsia="nl-NL"/>
        </w:rPr>
        <w:sym w:font="Wingdings" w:char="F086"/>
      </w:r>
    </w:p>
    <w:p w14:paraId="587D0E31" w14:textId="77777777" w:rsidR="00474C54" w:rsidRPr="00832E87" w:rsidRDefault="00474C54" w:rsidP="00C95CD7">
      <w:pPr>
        <w:suppressLineNumbers/>
        <w:ind w:right="595"/>
        <w:rPr>
          <w:rFonts w:ascii="Verdana" w:hAnsi="Verdana" w:cs="Arial"/>
          <w:b/>
          <w:sz w:val="17"/>
          <w:szCs w:val="17"/>
        </w:rPr>
      </w:pPr>
    </w:p>
    <w:p w14:paraId="1A3371FE" w14:textId="78B6C5D5" w:rsidR="00E57ACF" w:rsidRDefault="0087294F" w:rsidP="00C95CD7">
      <w:pPr>
        <w:suppressLineNumbers/>
        <w:ind w:right="595"/>
        <w:rPr>
          <w:rFonts w:ascii="Verdana" w:hAnsi="Verdana" w:cs="Arial"/>
          <w:bCs/>
          <w:sz w:val="17"/>
          <w:szCs w:val="17"/>
        </w:rPr>
      </w:pPr>
      <w:r w:rsidRPr="00832E87">
        <w:rPr>
          <w:rFonts w:ascii="Verdana" w:hAnsi="Verdana" w:cs="Arial"/>
          <w:b/>
          <w:sz w:val="17"/>
          <w:szCs w:val="17"/>
        </w:rPr>
        <w:t>Bron:</w:t>
      </w:r>
      <w:r w:rsidRPr="00832E87">
        <w:rPr>
          <w:rFonts w:ascii="Verdana" w:hAnsi="Verdana" w:cs="Arial"/>
          <w:bCs/>
          <w:sz w:val="17"/>
          <w:szCs w:val="17"/>
        </w:rPr>
        <w:t xml:space="preserve"> </w:t>
      </w:r>
      <w:r w:rsidR="00A74A25" w:rsidRPr="00832E87">
        <w:rPr>
          <w:rFonts w:ascii="Verdana" w:hAnsi="Verdana" w:cs="Arial"/>
          <w:bCs/>
          <w:sz w:val="17"/>
          <w:szCs w:val="17"/>
        </w:rPr>
        <w:t>werelderfgoed.nl</w:t>
      </w:r>
      <w:r w:rsidR="00D72E14" w:rsidRPr="00832E87">
        <w:rPr>
          <w:rFonts w:ascii="Verdana" w:hAnsi="Verdana" w:cs="Arial"/>
          <w:bCs/>
          <w:sz w:val="17"/>
          <w:szCs w:val="17"/>
        </w:rPr>
        <w:t xml:space="preserve">, </w:t>
      </w:r>
      <w:r w:rsidR="000136A8" w:rsidRPr="00832E87">
        <w:rPr>
          <w:rFonts w:ascii="Verdana" w:hAnsi="Verdana" w:cs="Arial"/>
          <w:bCs/>
          <w:sz w:val="17"/>
          <w:szCs w:val="17"/>
        </w:rPr>
        <w:t>schooltv.nl</w:t>
      </w:r>
      <w:r w:rsidR="00025AE7" w:rsidRPr="00832E87">
        <w:rPr>
          <w:rFonts w:ascii="Verdana" w:hAnsi="Verdana" w:cs="Arial"/>
          <w:bCs/>
          <w:sz w:val="17"/>
          <w:szCs w:val="17"/>
        </w:rPr>
        <w:t>.</w:t>
      </w:r>
    </w:p>
    <w:bookmarkEnd w:id="0"/>
    <w:p w14:paraId="2DFFE2DE" w14:textId="3CDABF9A" w:rsidR="00D83AAC" w:rsidRPr="00BE5817" w:rsidRDefault="00D83AAC" w:rsidP="001C5607">
      <w:pPr>
        <w:suppressLineNumbers/>
        <w:rPr>
          <w:rFonts w:asciiTheme="minorHAnsi" w:hAnsiTheme="minorHAnsi" w:cstheme="minorHAnsi"/>
          <w:b/>
          <w:bCs/>
          <w:noProof/>
          <w:szCs w:val="22"/>
        </w:rPr>
      </w:pPr>
    </w:p>
    <w:sectPr w:rsidR="00D83AAC" w:rsidRPr="00BE5817" w:rsidSect="00B953D3">
      <w:headerReference w:type="default" r:id="rId13"/>
      <w:footerReference w:type="default" r:id="rId14"/>
      <w:type w:val="continuous"/>
      <w:pgSz w:w="11906" w:h="16838" w:code="9"/>
      <w:pgMar w:top="1417" w:right="1106" w:bottom="993" w:left="1417" w:header="709" w:footer="709" w:gutter="0"/>
      <w:lnNumType w:countBy="5" w:restart="newSection"/>
      <w:cols w:space="8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16E1" w14:textId="77777777" w:rsidR="00B953D3" w:rsidRDefault="00B953D3" w:rsidP="008734B4">
      <w:r>
        <w:separator/>
      </w:r>
    </w:p>
  </w:endnote>
  <w:endnote w:type="continuationSeparator" w:id="0">
    <w:p w14:paraId="14A1D453" w14:textId="77777777" w:rsidR="00B953D3" w:rsidRDefault="00B953D3" w:rsidP="008734B4">
      <w:r>
        <w:continuationSeparator/>
      </w:r>
    </w:p>
  </w:endnote>
  <w:endnote w:type="continuationNotice" w:id="1">
    <w:p w14:paraId="07CF945F" w14:textId="77777777" w:rsidR="00B953D3" w:rsidRDefault="00B95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Tunga">
    <w:panose1 w:val="00000400000000000000"/>
    <w:charset w:val="00"/>
    <w:family w:val="swiss"/>
    <w:pitch w:val="variable"/>
    <w:sig w:usb0="004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0DC2" w14:textId="00CAD0F0" w:rsidR="009B6B7A" w:rsidRDefault="009B6B7A" w:rsidP="0064508D">
    <w:pPr>
      <w:pStyle w:val="Voettekst"/>
    </w:pPr>
    <w:r>
      <w:rPr>
        <w:noProof/>
      </w:rPr>
      <mc:AlternateContent>
        <mc:Choice Requires="wps">
          <w:drawing>
            <wp:anchor distT="4294967294" distB="4294967294" distL="114300" distR="114300" simplePos="0" relativeHeight="251658242" behindDoc="0" locked="0" layoutInCell="1" allowOverlap="1" wp14:anchorId="340E5EAB" wp14:editId="63319916">
              <wp:simplePos x="0" y="0"/>
              <wp:positionH relativeFrom="margin">
                <wp:posOffset>-561975</wp:posOffset>
              </wp:positionH>
              <wp:positionV relativeFrom="paragraph">
                <wp:posOffset>58419</wp:posOffset>
              </wp:positionV>
              <wp:extent cx="6520180" cy="0"/>
              <wp:effectExtent l="0" t="0" r="0" b="0"/>
              <wp:wrapNone/>
              <wp:docPr id="7"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D99C6" id="_x0000_t32" coordsize="21600,21600" o:spt="32" o:oned="t" path="m,l21600,21600e" filled="f">
              <v:path arrowok="t" fillok="f" o:connecttype="none"/>
              <o:lock v:ext="edit" shapetype="t"/>
            </v:shapetype>
            <v:shape id="Rechte verbindingslijn met pijl 7" o:spid="_x0000_s1026" type="#_x0000_t32" style="position:absolute;margin-left:-44.25pt;margin-top:4.6pt;width:513.4pt;height:0;z-index:25165824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" strokecolor="purple" strokeweight="1.5pt">
              <w10:wrap anchorx="margin"/>
            </v:shape>
          </w:pict>
        </mc:Fallback>
      </mc:AlternateContent>
    </w:r>
  </w:p>
  <w:p w14:paraId="739A7FD9" w14:textId="77777777" w:rsidR="009B6B7A" w:rsidRPr="00846B7A" w:rsidRDefault="009B6B7A" w:rsidP="00846B7A">
    <w:pPr>
      <w:pStyle w:val="Voettekst"/>
      <w:tabs>
        <w:tab w:val="clear" w:pos="9026"/>
        <w:tab w:val="right" w:pos="9356"/>
      </w:tabs>
      <w:jc w:val="left"/>
      <w:rPr>
        <w:rFonts w:cs="Arial"/>
        <w:sz w:val="20"/>
        <w:szCs w:val="20"/>
      </w:rPr>
    </w:pPr>
    <w:r>
      <w:rPr>
        <w:rFonts w:cs="Arial"/>
        <w:sz w:val="20"/>
        <w:szCs w:val="20"/>
      </w:rPr>
      <w:t>© CED-Groep www.nieuwsbegrip.nl</w:t>
    </w:r>
    <w:r>
      <w:rPr>
        <w:rFonts w:cs="Arial"/>
        <w:sz w:val="20"/>
        <w:szCs w:val="20"/>
      </w:rPr>
      <w:tab/>
    </w:r>
    <w:r>
      <w:rPr>
        <w:rFonts w:cs="Arial"/>
        <w:sz w:val="20"/>
        <w:szCs w:val="20"/>
      </w:rPr>
      <w:tab/>
    </w:r>
    <w:r w:rsidRPr="0052444B">
      <w:rPr>
        <w:rFonts w:cs="Arial"/>
        <w:sz w:val="20"/>
        <w:szCs w:val="20"/>
      </w:rPr>
      <w:t xml:space="preserve">Pagina </w:t>
    </w:r>
    <w:r w:rsidRPr="0052444B">
      <w:rPr>
        <w:rFonts w:cs="Arial"/>
        <w:b/>
        <w:bCs/>
        <w:sz w:val="20"/>
        <w:szCs w:val="20"/>
      </w:rPr>
      <w:fldChar w:fldCharType="begin"/>
    </w:r>
    <w:r w:rsidRPr="0052444B">
      <w:rPr>
        <w:rFonts w:cs="Arial"/>
        <w:b/>
        <w:bCs/>
        <w:sz w:val="20"/>
        <w:szCs w:val="20"/>
      </w:rPr>
      <w:instrText>PAGE</w:instrText>
    </w:r>
    <w:r w:rsidRPr="0052444B">
      <w:rPr>
        <w:rFonts w:cs="Arial"/>
        <w:b/>
        <w:bCs/>
        <w:sz w:val="20"/>
        <w:szCs w:val="20"/>
      </w:rPr>
      <w:fldChar w:fldCharType="separate"/>
    </w:r>
    <w:r>
      <w:rPr>
        <w:rFonts w:cs="Arial"/>
        <w:b/>
        <w:bCs/>
        <w:noProof/>
        <w:sz w:val="20"/>
        <w:szCs w:val="20"/>
      </w:rPr>
      <w:t>1</w:t>
    </w:r>
    <w:r w:rsidRPr="0052444B">
      <w:rPr>
        <w:rFonts w:cs="Arial"/>
        <w:b/>
        <w:bCs/>
        <w:sz w:val="20"/>
        <w:szCs w:val="20"/>
      </w:rPr>
      <w:fldChar w:fldCharType="end"/>
    </w:r>
    <w:r w:rsidRPr="0052444B">
      <w:rPr>
        <w:rFonts w:cs="Arial"/>
        <w:sz w:val="20"/>
        <w:szCs w:val="20"/>
      </w:rPr>
      <w:t xml:space="preserve"> van </w:t>
    </w:r>
    <w:r w:rsidRPr="0052444B">
      <w:rPr>
        <w:rFonts w:cs="Arial"/>
        <w:b/>
        <w:bCs/>
        <w:sz w:val="20"/>
        <w:szCs w:val="20"/>
      </w:rPr>
      <w:fldChar w:fldCharType="begin"/>
    </w:r>
    <w:r w:rsidRPr="0052444B">
      <w:rPr>
        <w:rFonts w:cs="Arial"/>
        <w:b/>
        <w:bCs/>
        <w:sz w:val="20"/>
        <w:szCs w:val="20"/>
      </w:rPr>
      <w:instrText>NUMPAGES</w:instrText>
    </w:r>
    <w:r w:rsidRPr="0052444B">
      <w:rPr>
        <w:rFonts w:cs="Arial"/>
        <w:b/>
        <w:bCs/>
        <w:sz w:val="20"/>
        <w:szCs w:val="20"/>
      </w:rPr>
      <w:fldChar w:fldCharType="separate"/>
    </w:r>
    <w:r>
      <w:rPr>
        <w:rFonts w:cs="Arial"/>
        <w:b/>
        <w:bCs/>
        <w:noProof/>
        <w:sz w:val="20"/>
        <w:szCs w:val="20"/>
      </w:rPr>
      <w:t>1</w:t>
    </w:r>
    <w:r w:rsidRPr="0052444B">
      <w:rPr>
        <w:rFont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4452" w14:textId="77777777" w:rsidR="00B953D3" w:rsidRDefault="00B953D3" w:rsidP="008734B4">
      <w:r>
        <w:separator/>
      </w:r>
    </w:p>
  </w:footnote>
  <w:footnote w:type="continuationSeparator" w:id="0">
    <w:p w14:paraId="01909D25" w14:textId="77777777" w:rsidR="00B953D3" w:rsidRDefault="00B953D3" w:rsidP="008734B4">
      <w:r>
        <w:continuationSeparator/>
      </w:r>
    </w:p>
  </w:footnote>
  <w:footnote w:type="continuationNotice" w:id="1">
    <w:p w14:paraId="468FFE85" w14:textId="77777777" w:rsidR="00B953D3" w:rsidRDefault="00B953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D61C" w14:textId="2FE24200" w:rsidR="009B6B7A" w:rsidRDefault="007F1500" w:rsidP="00FE6875">
    <w:pPr>
      <w:pStyle w:val="Koptekst"/>
      <w:tabs>
        <w:tab w:val="clear" w:pos="4513"/>
        <w:tab w:val="clear" w:pos="9026"/>
        <w:tab w:val="left" w:pos="3330"/>
        <w:tab w:val="left" w:pos="4095"/>
        <w:tab w:val="right" w:pos="9383"/>
      </w:tabs>
    </w:pPr>
    <w:r>
      <w:rPr>
        <w:noProof/>
      </w:rPr>
      <w:drawing>
        <wp:anchor distT="0" distB="0" distL="114300" distR="114300" simplePos="0" relativeHeight="251658244" behindDoc="0" locked="0" layoutInCell="1" allowOverlap="1" wp14:anchorId="525A577B" wp14:editId="6C3748F7">
          <wp:simplePos x="0" y="0"/>
          <wp:positionH relativeFrom="margin">
            <wp:align>right</wp:align>
          </wp:positionH>
          <wp:positionV relativeFrom="paragraph">
            <wp:posOffset>-210185</wp:posOffset>
          </wp:positionV>
          <wp:extent cx="561340" cy="409575"/>
          <wp:effectExtent l="0" t="0" r="0" b="9525"/>
          <wp:wrapSquare wrapText="bothSides"/>
          <wp:docPr id="1292189292" name="Afbeelding 1292189292" descr="UNES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11" b="15412"/>
                  <a:stretch/>
                </pic:blipFill>
                <pic:spPr bwMode="auto">
                  <a:xfrm>
                    <a:off x="0" y="0"/>
                    <a:ext cx="56134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6875">
      <w:rPr>
        <w:noProof/>
      </w:rPr>
      <mc:AlternateContent>
        <mc:Choice Requires="wps">
          <w:drawing>
            <wp:anchor distT="0" distB="0" distL="114300" distR="114300" simplePos="0" relativeHeight="251658240" behindDoc="0" locked="0" layoutInCell="1" allowOverlap="1" wp14:anchorId="0615D88B" wp14:editId="5AF51F12">
              <wp:simplePos x="0" y="0"/>
              <wp:positionH relativeFrom="page">
                <wp:posOffset>3437476</wp:posOffset>
              </wp:positionH>
              <wp:positionV relativeFrom="paragraph">
                <wp:posOffset>-263856</wp:posOffset>
              </wp:positionV>
              <wp:extent cx="2681653" cy="566372"/>
              <wp:effectExtent l="0" t="0" r="4445" b="571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1653" cy="566372"/>
                      </a:xfrm>
                      <a:prstGeom prst="rect">
                        <a:avLst/>
                      </a:prstGeom>
                      <a:solidFill>
                        <a:sysClr val="window" lastClr="FFFFFF"/>
                      </a:solidFill>
                      <a:ln w="6350">
                        <a:noFill/>
                      </a:ln>
                      <a:effectLst/>
                    </wps:spPr>
                    <wps:txbx>
                      <w:txbxContent>
                        <w:p w14:paraId="1FA51667" w14:textId="5E6D5A93" w:rsidR="003F1825" w:rsidRDefault="003F1825" w:rsidP="003F1825">
                          <w:pPr>
                            <w:rPr>
                              <w:rFonts w:cs="Arial"/>
                              <w:bCs/>
                              <w:color w:val="24496E"/>
                              <w:szCs w:val="20"/>
                            </w:rPr>
                          </w:pPr>
                          <w:r w:rsidRPr="00F31B28">
                            <w:rPr>
                              <w:rFonts w:cs="Arial"/>
                              <w:bCs/>
                              <w:color w:val="24496E"/>
                              <w:szCs w:val="20"/>
                            </w:rPr>
                            <w:t xml:space="preserve">Nieuwsbegrip </w:t>
                          </w:r>
                          <w:r w:rsidRPr="00766AFA">
                            <w:rPr>
                              <w:rFonts w:cs="Arial"/>
                              <w:bCs/>
                              <w:color w:val="24496E"/>
                              <w:szCs w:val="20"/>
                            </w:rPr>
                            <w:t xml:space="preserve">Extra </w:t>
                          </w:r>
                          <w:r>
                            <w:rPr>
                              <w:rFonts w:cs="Arial"/>
                              <w:bCs/>
                              <w:color w:val="24496E"/>
                              <w:szCs w:val="20"/>
                            </w:rPr>
                            <w:t xml:space="preserve">over </w:t>
                          </w:r>
                          <w:r w:rsidR="003E5EEE">
                            <w:rPr>
                              <w:rFonts w:cs="Arial"/>
                              <w:bCs/>
                              <w:color w:val="24496E"/>
                              <w:szCs w:val="20"/>
                            </w:rPr>
                            <w:t>Werelderfgoed</w:t>
                          </w:r>
                        </w:p>
                        <w:p w14:paraId="1B592744" w14:textId="79E41310" w:rsidR="003F1825" w:rsidRPr="00F31B28" w:rsidRDefault="003F1825" w:rsidP="003F1825">
                          <w:pPr>
                            <w:rPr>
                              <w:rFonts w:cs="Arial"/>
                              <w:bCs/>
                              <w:color w:val="24496E"/>
                              <w:szCs w:val="20"/>
                            </w:rPr>
                          </w:pPr>
                          <w:r>
                            <w:rPr>
                              <w:rFonts w:cs="Arial"/>
                              <w:bCs/>
                              <w:color w:val="24496E"/>
                              <w:szCs w:val="20"/>
                            </w:rPr>
                            <w:t xml:space="preserve">tekst </w:t>
                          </w:r>
                          <w:r w:rsidRPr="00F31B28">
                            <w:rPr>
                              <w:rFonts w:cs="Arial"/>
                              <w:bCs/>
                              <w:color w:val="24496E"/>
                              <w:szCs w:val="20"/>
                            </w:rPr>
                            <w:t xml:space="preserve">niveau </w:t>
                          </w:r>
                          <w:r w:rsidR="00474C54">
                            <w:rPr>
                              <w:rFonts w:cs="Arial"/>
                              <w:bCs/>
                              <w:color w:val="24496E"/>
                              <w:szCs w:val="20"/>
                            </w:rPr>
                            <w:t>B</w:t>
                          </w:r>
                        </w:p>
                        <w:p w14:paraId="464417DF" w14:textId="77777777" w:rsidR="003F1825" w:rsidRPr="00F31B28" w:rsidRDefault="003F1825" w:rsidP="003F1825">
                          <w:pPr>
                            <w:rPr>
                              <w:bCs/>
                            </w:rPr>
                          </w:pPr>
                        </w:p>
                        <w:p w14:paraId="70F3C80D" w14:textId="0E70FCF6" w:rsidR="009B6B7A" w:rsidRPr="002D1C57" w:rsidRDefault="009B6B7A" w:rsidP="0064508D">
                          <w:pPr>
                            <w:jc w:val="right"/>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5D88B" id="_x0000_t202" coordsize="21600,21600" o:spt="202" path="m,l,21600r21600,l21600,xe">
              <v:stroke joinstyle="miter"/>
              <v:path gradientshapeok="t" o:connecttype="rect"/>
            </v:shapetype>
            <v:shape id="_x0000_s1028" type="#_x0000_t202" style="position:absolute;margin-left:270.65pt;margin-top:-20.8pt;width:211.15pt;height:4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" fillcolor="window" stroked="f" strokeweight=".5pt">
              <v:textbox>
                <w:txbxContent>
                  <w:p w14:paraId="1FA51667" w14:textId="5E6D5A93" w:rsidR="003F1825" w:rsidRDefault="003F1825" w:rsidP="003F1825">
                    <w:pPr>
                      <w:rPr>
                        <w:rFonts w:cs="Arial"/>
                        <w:bCs/>
                        <w:color w:val="24496E"/>
                        <w:szCs w:val="20"/>
                      </w:rPr>
                    </w:pPr>
                    <w:r w:rsidRPr="00F31B28">
                      <w:rPr>
                        <w:rFonts w:cs="Arial"/>
                        <w:bCs/>
                        <w:color w:val="24496E"/>
                        <w:szCs w:val="20"/>
                      </w:rPr>
                      <w:t xml:space="preserve">Nieuwsbegrip </w:t>
                    </w:r>
                    <w:r w:rsidRPr="00766AFA">
                      <w:rPr>
                        <w:rFonts w:cs="Arial"/>
                        <w:bCs/>
                        <w:color w:val="24496E"/>
                        <w:szCs w:val="20"/>
                      </w:rPr>
                      <w:t xml:space="preserve">Extra </w:t>
                    </w:r>
                    <w:r>
                      <w:rPr>
                        <w:rFonts w:cs="Arial"/>
                        <w:bCs/>
                        <w:color w:val="24496E"/>
                        <w:szCs w:val="20"/>
                      </w:rPr>
                      <w:t xml:space="preserve">over </w:t>
                    </w:r>
                    <w:r w:rsidR="003E5EEE">
                      <w:rPr>
                        <w:rFonts w:cs="Arial"/>
                        <w:bCs/>
                        <w:color w:val="24496E"/>
                        <w:szCs w:val="20"/>
                      </w:rPr>
                      <w:t>Werelderfgoed</w:t>
                    </w:r>
                  </w:p>
                  <w:p w14:paraId="1B592744" w14:textId="79E41310" w:rsidR="003F1825" w:rsidRPr="00F31B28" w:rsidRDefault="003F1825" w:rsidP="003F1825">
                    <w:pPr>
                      <w:rPr>
                        <w:rFonts w:cs="Arial"/>
                        <w:bCs/>
                        <w:color w:val="24496E"/>
                        <w:szCs w:val="20"/>
                      </w:rPr>
                    </w:pPr>
                    <w:r>
                      <w:rPr>
                        <w:rFonts w:cs="Arial"/>
                        <w:bCs/>
                        <w:color w:val="24496E"/>
                        <w:szCs w:val="20"/>
                      </w:rPr>
                      <w:t xml:space="preserve">tekst </w:t>
                    </w:r>
                    <w:r w:rsidRPr="00F31B28">
                      <w:rPr>
                        <w:rFonts w:cs="Arial"/>
                        <w:bCs/>
                        <w:color w:val="24496E"/>
                        <w:szCs w:val="20"/>
                      </w:rPr>
                      <w:t xml:space="preserve">niveau </w:t>
                    </w:r>
                    <w:r w:rsidR="00474C54">
                      <w:rPr>
                        <w:rFonts w:cs="Arial"/>
                        <w:bCs/>
                        <w:color w:val="24496E"/>
                        <w:szCs w:val="20"/>
                      </w:rPr>
                      <w:t>B</w:t>
                    </w:r>
                  </w:p>
                  <w:p w14:paraId="464417DF" w14:textId="77777777" w:rsidR="003F1825" w:rsidRPr="00F31B28" w:rsidRDefault="003F1825" w:rsidP="003F1825">
                    <w:pPr>
                      <w:rPr>
                        <w:bCs/>
                      </w:rPr>
                    </w:pPr>
                  </w:p>
                  <w:p w14:paraId="70F3C80D" w14:textId="0E70FCF6" w:rsidR="009B6B7A" w:rsidRPr="002D1C57" w:rsidRDefault="009B6B7A" w:rsidP="0064508D">
                    <w:pPr>
                      <w:jc w:val="right"/>
                      <w:rPr>
                        <w:rFonts w:cs="Arial"/>
                        <w:sz w:val="20"/>
                        <w:szCs w:val="20"/>
                      </w:rPr>
                    </w:pPr>
                  </w:p>
                </w:txbxContent>
              </v:textbox>
              <w10:wrap anchorx="page"/>
            </v:shape>
          </w:pict>
        </mc:Fallback>
      </mc:AlternateContent>
    </w:r>
    <w:r w:rsidR="00D4401F">
      <w:rPr>
        <w:noProof/>
      </w:rPr>
      <w:drawing>
        <wp:anchor distT="0" distB="0" distL="114300" distR="114300" simplePos="0" relativeHeight="251658243" behindDoc="0" locked="0" layoutInCell="1" allowOverlap="1" wp14:anchorId="17183E26" wp14:editId="2C68F608">
          <wp:simplePos x="0" y="0"/>
          <wp:positionH relativeFrom="margin">
            <wp:posOffset>-302150</wp:posOffset>
          </wp:positionH>
          <wp:positionV relativeFrom="paragraph">
            <wp:posOffset>-370205</wp:posOffset>
          </wp:positionV>
          <wp:extent cx="2776120" cy="597877"/>
          <wp:effectExtent l="0" t="0" r="5715" b="0"/>
          <wp:wrapNone/>
          <wp:docPr id="1145158370" name="Afbeelding 1145158370"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a:picLocks noChangeAspect="1" noChangeArrowheads="1"/>
                  </pic:cNvPicPr>
                </pic:nvPicPr>
                <pic:blipFill rotWithShape="1">
                  <a:blip r:embed="rId2">
                    <a:extLst>
                      <a:ext uri="{28A0092B-C50C-407E-A947-70E740481C1C}">
                        <a14:useLocalDpi xmlns:a14="http://schemas.microsoft.com/office/drawing/2010/main" val="0"/>
                      </a:ext>
                    </a:extLst>
                  </a:blip>
                  <a:srcRect l="3223" t="8517" r="4162" b="8661"/>
                  <a:stretch/>
                </pic:blipFill>
                <pic:spPr bwMode="auto">
                  <a:xfrm>
                    <a:off x="0" y="0"/>
                    <a:ext cx="2776120" cy="597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6B7A">
      <w:rPr>
        <w:noProof/>
      </w:rPr>
      <mc:AlternateContent>
        <mc:Choice Requires="wps">
          <w:drawing>
            <wp:anchor distT="4294967294" distB="4294967294" distL="114300" distR="114300" simplePos="0" relativeHeight="251658241" behindDoc="0" locked="0" layoutInCell="1" allowOverlap="1" wp14:anchorId="0F210C1D" wp14:editId="0532A58E">
              <wp:simplePos x="0" y="0"/>
              <wp:positionH relativeFrom="margin">
                <wp:posOffset>-528955</wp:posOffset>
              </wp:positionH>
              <wp:positionV relativeFrom="paragraph">
                <wp:posOffset>361949</wp:posOffset>
              </wp:positionV>
              <wp:extent cx="6520180" cy="0"/>
              <wp:effectExtent l="0" t="0" r="0" b="0"/>
              <wp:wrapNone/>
              <wp:docPr id="4"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73034" id="_x0000_t32" coordsize="21600,21600" o:spt="32" o:oned="t" path="m,l21600,21600e" filled="f">
              <v:path arrowok="t" fillok="f" o:connecttype="none"/>
              <o:lock v:ext="edit" shapetype="t"/>
            </v:shapetype>
            <v:shape id="Rechte verbindingslijn met pijl 4" o:spid="_x0000_s1026" type="#_x0000_t32" style="position:absolute;margin-left:-41.65pt;margin-top:28.5pt;width:513.4pt;height:0;z-index:251658241;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" strokecolor="purple" strokeweight="1.5pt">
              <w10:wrap anchorx="margin"/>
            </v:shape>
          </w:pict>
        </mc:Fallback>
      </mc:AlternateContent>
    </w:r>
    <w:r w:rsidR="009B6B7A">
      <w:tab/>
    </w:r>
    <w:r w:rsidR="00A32957">
      <w:tab/>
    </w:r>
    <w:r w:rsidR="00FE6875">
      <w:tab/>
    </w:r>
  </w:p>
  <w:p w14:paraId="2B109E7B" w14:textId="1BDF0EC9" w:rsidR="009B6B7A" w:rsidRDefault="009B6B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F7"/>
    <w:multiLevelType w:val="multilevel"/>
    <w:tmpl w:val="B40A534E"/>
    <w:name w:val="Nummering inhoudsopgave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BB4EC6"/>
    <w:multiLevelType w:val="multilevel"/>
    <w:tmpl w:val="B18A9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13328"/>
    <w:multiLevelType w:val="multilevel"/>
    <w:tmpl w:val="A0B61886"/>
    <w:styleLink w:val="OpsommingABCNieuwsbegrip"/>
    <w:lvl w:ilvl="0">
      <w:start w:val="1"/>
      <w:numFmt w:val="upperLetter"/>
      <w:lvlText w:val="%1."/>
      <w:lvlJc w:val="left"/>
      <w:pPr>
        <w:ind w:left="720" w:hanging="360"/>
      </w:pPr>
      <w:rPr>
        <w:rFonts w:hint="default"/>
      </w:rPr>
    </w:lvl>
    <w:lvl w:ilvl="1">
      <w:start w:val="1"/>
      <w:numFmt w:val="none"/>
      <w:lvlText w:val="%2"/>
      <w:lvlJc w:val="left"/>
      <w:pPr>
        <w:ind w:left="1080" w:hanging="360"/>
      </w:pPr>
      <w:rPr>
        <w:rFonts w:hint="default"/>
      </w:rPr>
    </w:lvl>
    <w:lvl w:ilvl="2">
      <w:start w:val="1"/>
      <w:numFmt w:val="none"/>
      <w:lvlText w:val="%3"/>
      <w:lvlJc w:val="left"/>
      <w:pPr>
        <w:ind w:left="1440" w:hanging="360"/>
      </w:pPr>
      <w:rPr>
        <w:rFonts w:ascii="Times New Roman" w:hAnsi="Times New Roman" w:hint="default"/>
      </w:rPr>
    </w:lvl>
    <w:lvl w:ilvl="3">
      <w:start w:val="1"/>
      <w:numFmt w:val="none"/>
      <w:lvlText w:val="%4"/>
      <w:lvlJc w:val="left"/>
      <w:pPr>
        <w:ind w:left="1800" w:hanging="360"/>
      </w:pPr>
      <w:rPr>
        <w:rFonts w:ascii="Courier New" w:hAnsi="Courier New" w:hint="default"/>
      </w:rPr>
    </w:lvl>
    <w:lvl w:ilvl="4">
      <w:start w:val="1"/>
      <w:numFmt w:val="none"/>
      <w:lvlText w:val="%5"/>
      <w:lvlJc w:val="left"/>
      <w:pPr>
        <w:ind w:left="2160" w:hanging="360"/>
      </w:pPr>
      <w:rPr>
        <w:rFonts w:ascii="Courier New" w:hAnsi="Courier New"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ascii="Arial" w:hAnsi="Arial" w:hint="default"/>
      </w:rPr>
    </w:lvl>
  </w:abstractNum>
  <w:abstractNum w:abstractNumId="3" w15:restartNumberingAfterBreak="0">
    <w:nsid w:val="09617A9F"/>
    <w:multiLevelType w:val="multilevel"/>
    <w:tmpl w:val="E37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0019B"/>
    <w:multiLevelType w:val="multilevel"/>
    <w:tmpl w:val="9D2298D8"/>
    <w:name w:val="Opsomming nummer en letter CED-Groep"/>
    <w:numStyleLink w:val="OpsommingnummerenletterCED-Groep"/>
  </w:abstractNum>
  <w:abstractNum w:abstractNumId="5" w15:restartNumberingAfterBreak="0">
    <w:nsid w:val="0B514E6C"/>
    <w:multiLevelType w:val="hybridMultilevel"/>
    <w:tmpl w:val="9E0494BC"/>
    <w:lvl w:ilvl="0" w:tplc="908CCA76">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E3EFC"/>
    <w:multiLevelType w:val="multilevel"/>
    <w:tmpl w:val="BB7E70A8"/>
    <w:name w:val="Inhoudsopgave Nummering CED-Groep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740F7C"/>
    <w:multiLevelType w:val="hybridMultilevel"/>
    <w:tmpl w:val="EECC97B6"/>
    <w:lvl w:ilvl="0" w:tplc="9E10631E">
      <w:start w:val="1"/>
      <w:numFmt w:val="bullet"/>
      <w:pStyle w:val="Opsomming3eniveau"/>
      <w:lvlText w:val="­"/>
      <w:lvlJc w:val="left"/>
      <w:pPr>
        <w:ind w:left="1077" w:hanging="360"/>
      </w:pPr>
      <w:rPr>
        <w:rFonts w:ascii="Courier New" w:hAnsi="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8" w15:restartNumberingAfterBreak="0">
    <w:nsid w:val="22B66262"/>
    <w:multiLevelType w:val="hybridMultilevel"/>
    <w:tmpl w:val="ED4067B6"/>
    <w:lvl w:ilvl="0" w:tplc="1C263B96">
      <w:start w:val="1"/>
      <w:numFmt w:val="decimal"/>
      <w:pStyle w:val="OpsommingNumm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82796B"/>
    <w:multiLevelType w:val="multilevel"/>
    <w:tmpl w:val="9D3A3CDE"/>
    <w:name w:val="Opsommingslijst rondje CED-groep22222"/>
    <w:numStyleLink w:val="LijstopsommingstekensCED-Groep"/>
  </w:abstractNum>
  <w:abstractNum w:abstractNumId="10" w15:restartNumberingAfterBreak="0">
    <w:nsid w:val="2B6910DA"/>
    <w:multiLevelType w:val="multilevel"/>
    <w:tmpl w:val="BB788D72"/>
    <w:name w:val="Lijststijl CED-Groep Kop + nummer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F131D0B"/>
    <w:multiLevelType w:val="hybridMultilevel"/>
    <w:tmpl w:val="D9542C14"/>
    <w:lvl w:ilvl="0" w:tplc="C8C0EB06">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FA36D0"/>
    <w:multiLevelType w:val="hybridMultilevel"/>
    <w:tmpl w:val="21485366"/>
    <w:lvl w:ilvl="0" w:tplc="C14E4A9C">
      <w:start w:val="1"/>
      <w:numFmt w:val="bullet"/>
      <w:pStyle w:val="Opsomming1eniveau"/>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2F0547"/>
    <w:multiLevelType w:val="multilevel"/>
    <w:tmpl w:val="BB788D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0205555"/>
    <w:multiLevelType w:val="hybridMultilevel"/>
    <w:tmpl w:val="F03EFBEE"/>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5" w15:restartNumberingAfterBreak="0">
    <w:nsid w:val="41A94175"/>
    <w:multiLevelType w:val="multilevel"/>
    <w:tmpl w:val="9D3A3CDE"/>
    <w:name w:val="Opsommingslijst rondje CED-groep2"/>
    <w:numStyleLink w:val="LijstopsommingstekensCED-Groep"/>
  </w:abstractNum>
  <w:abstractNum w:abstractNumId="16" w15:restartNumberingAfterBreak="0">
    <w:nsid w:val="45DE2092"/>
    <w:multiLevelType w:val="multilevel"/>
    <w:tmpl w:val="801C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0322E"/>
    <w:multiLevelType w:val="multilevel"/>
    <w:tmpl w:val="74C64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D562C"/>
    <w:multiLevelType w:val="multilevel"/>
    <w:tmpl w:val="9D3A3CDE"/>
    <w:name w:val="Lijst Nummering CED-Groep2"/>
    <w:numStyleLink w:val="LijstopsommingstekensCED-Groep"/>
  </w:abstractNum>
  <w:abstractNum w:abstractNumId="19" w15:restartNumberingAfterBreak="0">
    <w:nsid w:val="54FE4A47"/>
    <w:multiLevelType w:val="multilevel"/>
    <w:tmpl w:val="9D2298D8"/>
    <w:styleLink w:val="OpsommingnummerenletterCED-Groep"/>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565D7315"/>
    <w:multiLevelType w:val="hybridMultilevel"/>
    <w:tmpl w:val="9FC0F67E"/>
    <w:name w:val="Opsommingslijst rondje CED-groep2222"/>
    <w:lvl w:ilvl="0" w:tplc="632AB2C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FC2F17"/>
    <w:multiLevelType w:val="hybridMultilevel"/>
    <w:tmpl w:val="8892C6BA"/>
    <w:lvl w:ilvl="0" w:tplc="990AC428">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A3A2B3C"/>
    <w:multiLevelType w:val="multilevel"/>
    <w:tmpl w:val="CD6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A0EF0"/>
    <w:multiLevelType w:val="multilevel"/>
    <w:tmpl w:val="34B4430E"/>
    <w:name w:val="Inhoudsopgave Nummering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E0403E6"/>
    <w:multiLevelType w:val="multilevel"/>
    <w:tmpl w:val="9D3A3CDE"/>
    <w:name w:val="Opsommingslijst rondje CED-groep22"/>
    <w:numStyleLink w:val="LijstopsommingstekensCED-Groep"/>
  </w:abstractNum>
  <w:abstractNum w:abstractNumId="25" w15:restartNumberingAfterBreak="0">
    <w:nsid w:val="625065DD"/>
    <w:multiLevelType w:val="multilevel"/>
    <w:tmpl w:val="9D3A3CDE"/>
    <w:styleLink w:val="LijstopsommingstekensCED-Groep"/>
    <w:lvl w:ilvl="0">
      <w:start w:val="1"/>
      <w:numFmt w:val="bullet"/>
      <w:lvlText w:val=""/>
      <w:lvlJc w:val="left"/>
      <w:pPr>
        <w:ind w:left="357" w:hanging="357"/>
      </w:pPr>
      <w:rPr>
        <w:rFonts w:ascii="Symbol" w:hAnsi="Symbol" w:hint="default"/>
      </w:rPr>
    </w:lvl>
    <w:lvl w:ilvl="1">
      <w:start w:val="1"/>
      <w:numFmt w:val="bullet"/>
      <w:lvlText w:val="o"/>
      <w:lvlJc w:val="left"/>
      <w:pPr>
        <w:ind w:left="737" w:hanging="368"/>
      </w:pPr>
      <w:rPr>
        <w:rFonts w:ascii="Courier New" w:hAnsi="Courier New" w:hint="default"/>
      </w:rPr>
    </w:lvl>
    <w:lvl w:ilvl="2">
      <w:start w:val="1"/>
      <w:numFmt w:val="bullet"/>
      <w:lvlText w:val="­"/>
      <w:lvlJc w:val="left"/>
      <w:pPr>
        <w:ind w:left="1083" w:hanging="374"/>
      </w:pPr>
      <w:rPr>
        <w:rFonts w:ascii="Courier New" w:hAnsi="Courier New" w:hint="default"/>
      </w:rPr>
    </w:lvl>
    <w:lvl w:ilvl="3">
      <w:start w:val="1"/>
      <w:numFmt w:val="bullet"/>
      <w:lvlText w:val=""/>
      <w:lvlJc w:val="left"/>
      <w:pPr>
        <w:ind w:left="1440" w:hanging="334"/>
      </w:pPr>
      <w:rPr>
        <w:rFonts w:ascii="Symbol" w:hAnsi="Symbol" w:hint="default"/>
      </w:rPr>
    </w:lvl>
    <w:lvl w:ilvl="4">
      <w:start w:val="1"/>
      <w:numFmt w:val="bullet"/>
      <w:lvlText w:val="o"/>
      <w:lvlJc w:val="left"/>
      <w:pPr>
        <w:ind w:left="1797" w:hanging="351"/>
      </w:pPr>
      <w:rPr>
        <w:rFonts w:ascii="Courier New" w:hAnsi="Courier New" w:hint="default"/>
      </w:rPr>
    </w:lvl>
    <w:lvl w:ilvl="5">
      <w:start w:val="1"/>
      <w:numFmt w:val="bullet"/>
      <w:lvlText w:val="­"/>
      <w:lvlJc w:val="left"/>
      <w:pPr>
        <w:ind w:left="2155" w:hanging="341"/>
      </w:pPr>
      <w:rPr>
        <w:rFonts w:ascii="Courier New" w:hAnsi="Courier New" w:hint="default"/>
      </w:rPr>
    </w:lvl>
    <w:lvl w:ilvl="6">
      <w:start w:val="1"/>
      <w:numFmt w:val="bullet"/>
      <w:lvlText w:val=""/>
      <w:lvlJc w:val="left"/>
      <w:pPr>
        <w:ind w:left="2512" w:hanging="329"/>
      </w:pPr>
      <w:rPr>
        <w:rFonts w:ascii="Symbol" w:hAnsi="Symbol" w:hint="default"/>
      </w:rPr>
    </w:lvl>
    <w:lvl w:ilvl="7">
      <w:start w:val="1"/>
      <w:numFmt w:val="bullet"/>
      <w:lvlText w:val="o"/>
      <w:lvlJc w:val="left"/>
      <w:pPr>
        <w:ind w:left="2869" w:hanging="346"/>
      </w:pPr>
      <w:rPr>
        <w:rFonts w:ascii="Courier New" w:hAnsi="Courier New" w:hint="default"/>
      </w:rPr>
    </w:lvl>
    <w:lvl w:ilvl="8">
      <w:start w:val="1"/>
      <w:numFmt w:val="bullet"/>
      <w:lvlText w:val="­"/>
      <w:lvlJc w:val="left"/>
      <w:pPr>
        <w:ind w:left="3226" w:hanging="334"/>
      </w:pPr>
      <w:rPr>
        <w:rFonts w:ascii="Courier New" w:hAnsi="Courier New" w:hint="default"/>
      </w:rPr>
    </w:lvl>
  </w:abstractNum>
  <w:abstractNum w:abstractNumId="26" w15:restartNumberingAfterBreak="0">
    <w:nsid w:val="63685A54"/>
    <w:multiLevelType w:val="multilevel"/>
    <w:tmpl w:val="36E0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D2DD3"/>
    <w:multiLevelType w:val="multilevel"/>
    <w:tmpl w:val="506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C6155"/>
    <w:multiLevelType w:val="hybridMultilevel"/>
    <w:tmpl w:val="21004BFC"/>
    <w:lvl w:ilvl="0" w:tplc="74EE3B28">
      <w:start w:val="1"/>
      <w:numFmt w:val="bullet"/>
      <w:pStyle w:val="Opsomming2eniveau"/>
      <w:lvlText w:val="o"/>
      <w:lvlJc w:val="left"/>
      <w:pPr>
        <w:ind w:left="717"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1B3258"/>
    <w:multiLevelType w:val="multilevel"/>
    <w:tmpl w:val="55BC7DA6"/>
    <w:name w:val="Lijst Nummering 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30" w15:restartNumberingAfterBreak="0">
    <w:nsid w:val="6C1C29D8"/>
    <w:multiLevelType w:val="multilevel"/>
    <w:tmpl w:val="B7D87D30"/>
    <w:styleLink w:val="Lijststijlnummer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31" w15:restartNumberingAfterBreak="0">
    <w:nsid w:val="6C490BE6"/>
    <w:multiLevelType w:val="hybridMultilevel"/>
    <w:tmpl w:val="CFA2026C"/>
    <w:lvl w:ilvl="0" w:tplc="96A6D610">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D406F87"/>
    <w:multiLevelType w:val="multilevel"/>
    <w:tmpl w:val="1660CFA8"/>
    <w:name w:val="Lijststijl CED-Groep Kop + nummer"/>
    <w:lvl w:ilvl="0">
      <w:start w:val="1"/>
      <w:numFmt w:val="decimal"/>
      <w:pStyle w:val="Kop1Nummer"/>
      <w:lvlText w:val="%1."/>
      <w:lvlJc w:val="left"/>
      <w:pPr>
        <w:ind w:left="432" w:hanging="432"/>
      </w:pPr>
      <w:rPr>
        <w:rFonts w:hint="default"/>
      </w:rPr>
    </w:lvl>
    <w:lvl w:ilvl="1">
      <w:start w:val="1"/>
      <w:numFmt w:val="decimal"/>
      <w:pStyle w:val="Kop2Nummer"/>
      <w:lvlText w:val="%1.%2."/>
      <w:lvlJc w:val="left"/>
      <w:pPr>
        <w:ind w:left="576" w:hanging="576"/>
      </w:pPr>
      <w:rPr>
        <w:rFonts w:hint="default"/>
      </w:rPr>
    </w:lvl>
    <w:lvl w:ilvl="2">
      <w:start w:val="1"/>
      <w:numFmt w:val="decimal"/>
      <w:pStyle w:val="Kop3Nummer"/>
      <w:lvlText w:val="%1.%2.%3."/>
      <w:lvlJc w:val="left"/>
      <w:pPr>
        <w:ind w:left="720" w:hanging="720"/>
      </w:pPr>
      <w:rPr>
        <w:rFonts w:hint="default"/>
      </w:rPr>
    </w:lvl>
    <w:lvl w:ilvl="3">
      <w:start w:val="1"/>
      <w:numFmt w:val="decimal"/>
      <w:pStyle w:val="Kop4Nummer"/>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12B59DE"/>
    <w:multiLevelType w:val="hybridMultilevel"/>
    <w:tmpl w:val="F050D7E2"/>
    <w:lvl w:ilvl="0" w:tplc="A7889202">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45C3BCF"/>
    <w:multiLevelType w:val="hybridMultilevel"/>
    <w:tmpl w:val="8B0A8A3C"/>
    <w:lvl w:ilvl="0" w:tplc="B80ACFE2">
      <w:start w:val="1"/>
      <w:numFmt w:val="decimal"/>
      <w:pStyle w:val="OpsommingNummervet"/>
      <w:lvlText w:val="%1."/>
      <w:lvlJc w:val="left"/>
      <w:pPr>
        <w:ind w:left="720" w:hanging="360"/>
      </w:pPr>
      <w:rPr>
        <w:rFonts w:ascii="Verdana" w:hAnsi="Verdana" w:hint="default"/>
        <w:b/>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83607D"/>
    <w:multiLevelType w:val="multilevel"/>
    <w:tmpl w:val="C5B4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983713">
    <w:abstractNumId w:val="8"/>
  </w:num>
  <w:num w:numId="2" w16cid:durableId="504131039">
    <w:abstractNumId w:val="34"/>
  </w:num>
  <w:num w:numId="3" w16cid:durableId="1274747849">
    <w:abstractNumId w:val="12"/>
  </w:num>
  <w:num w:numId="4" w16cid:durableId="152332911">
    <w:abstractNumId w:val="28"/>
  </w:num>
  <w:num w:numId="5" w16cid:durableId="1101611775">
    <w:abstractNumId w:val="7"/>
  </w:num>
  <w:num w:numId="6" w16cid:durableId="877090089">
    <w:abstractNumId w:val="25"/>
  </w:num>
  <w:num w:numId="7" w16cid:durableId="124861313">
    <w:abstractNumId w:val="13"/>
  </w:num>
  <w:num w:numId="8" w16cid:durableId="1493446245">
    <w:abstractNumId w:val="19"/>
  </w:num>
  <w:num w:numId="9" w16cid:durableId="1508638820">
    <w:abstractNumId w:val="30"/>
  </w:num>
  <w:num w:numId="10" w16cid:durableId="102919273">
    <w:abstractNumId w:val="32"/>
  </w:num>
  <w:num w:numId="11" w16cid:durableId="444930218">
    <w:abstractNumId w:val="2"/>
  </w:num>
  <w:num w:numId="12" w16cid:durableId="862285549">
    <w:abstractNumId w:val="2"/>
  </w:num>
  <w:num w:numId="13" w16cid:durableId="1313177123">
    <w:abstractNumId w:val="22"/>
  </w:num>
  <w:num w:numId="14" w16cid:durableId="981234223">
    <w:abstractNumId w:val="16"/>
  </w:num>
  <w:num w:numId="15" w16cid:durableId="284697151">
    <w:abstractNumId w:val="1"/>
  </w:num>
  <w:num w:numId="16" w16cid:durableId="294482922">
    <w:abstractNumId w:val="3"/>
  </w:num>
  <w:num w:numId="17" w16cid:durableId="1322466291">
    <w:abstractNumId w:val="33"/>
  </w:num>
  <w:num w:numId="18" w16cid:durableId="742070210">
    <w:abstractNumId w:val="11"/>
  </w:num>
  <w:num w:numId="19" w16cid:durableId="1621188199">
    <w:abstractNumId w:val="5"/>
  </w:num>
  <w:num w:numId="20" w16cid:durableId="1643541572">
    <w:abstractNumId w:val="14"/>
  </w:num>
  <w:num w:numId="21" w16cid:durableId="1725251142">
    <w:abstractNumId w:val="27"/>
  </w:num>
  <w:num w:numId="22" w16cid:durableId="907105768">
    <w:abstractNumId w:val="31"/>
  </w:num>
  <w:num w:numId="23" w16cid:durableId="1476414547">
    <w:abstractNumId w:val="17"/>
  </w:num>
  <w:num w:numId="24" w16cid:durableId="1803648509">
    <w:abstractNumId w:val="35"/>
  </w:num>
  <w:num w:numId="25" w16cid:durableId="145248043">
    <w:abstractNumId w:val="21"/>
  </w:num>
  <w:num w:numId="26" w16cid:durableId="140024661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21"/>
    <w:rsid w:val="0000075C"/>
    <w:rsid w:val="00000798"/>
    <w:rsid w:val="000007DE"/>
    <w:rsid w:val="0000110C"/>
    <w:rsid w:val="000011A7"/>
    <w:rsid w:val="000011DE"/>
    <w:rsid w:val="0000139D"/>
    <w:rsid w:val="00001EDE"/>
    <w:rsid w:val="00002058"/>
    <w:rsid w:val="00002185"/>
    <w:rsid w:val="00002541"/>
    <w:rsid w:val="00002943"/>
    <w:rsid w:val="00002ADD"/>
    <w:rsid w:val="00002CDB"/>
    <w:rsid w:val="00002D06"/>
    <w:rsid w:val="00002E07"/>
    <w:rsid w:val="0000362E"/>
    <w:rsid w:val="0000369B"/>
    <w:rsid w:val="00003966"/>
    <w:rsid w:val="00003BAC"/>
    <w:rsid w:val="00003BF2"/>
    <w:rsid w:val="00003FDB"/>
    <w:rsid w:val="00004073"/>
    <w:rsid w:val="00004287"/>
    <w:rsid w:val="000043D5"/>
    <w:rsid w:val="00004899"/>
    <w:rsid w:val="00004949"/>
    <w:rsid w:val="00004985"/>
    <w:rsid w:val="00004A00"/>
    <w:rsid w:val="00004C73"/>
    <w:rsid w:val="00004CCE"/>
    <w:rsid w:val="00005017"/>
    <w:rsid w:val="00005110"/>
    <w:rsid w:val="0000569A"/>
    <w:rsid w:val="00005B9F"/>
    <w:rsid w:val="00006060"/>
    <w:rsid w:val="00006510"/>
    <w:rsid w:val="00006B3A"/>
    <w:rsid w:val="00007499"/>
    <w:rsid w:val="00007A47"/>
    <w:rsid w:val="00007B4E"/>
    <w:rsid w:val="00007B5D"/>
    <w:rsid w:val="00007C30"/>
    <w:rsid w:val="00007CFB"/>
    <w:rsid w:val="000100AC"/>
    <w:rsid w:val="0001064C"/>
    <w:rsid w:val="00010757"/>
    <w:rsid w:val="0001087E"/>
    <w:rsid w:val="00010D3C"/>
    <w:rsid w:val="00010DDE"/>
    <w:rsid w:val="000110E1"/>
    <w:rsid w:val="00011210"/>
    <w:rsid w:val="000115BA"/>
    <w:rsid w:val="000116F7"/>
    <w:rsid w:val="00011D91"/>
    <w:rsid w:val="00011DEF"/>
    <w:rsid w:val="00011FE4"/>
    <w:rsid w:val="00011FEF"/>
    <w:rsid w:val="0001200F"/>
    <w:rsid w:val="00012346"/>
    <w:rsid w:val="0001254A"/>
    <w:rsid w:val="00012CF8"/>
    <w:rsid w:val="000136A8"/>
    <w:rsid w:val="00013980"/>
    <w:rsid w:val="00013BF1"/>
    <w:rsid w:val="00013C57"/>
    <w:rsid w:val="0001450C"/>
    <w:rsid w:val="000145AA"/>
    <w:rsid w:val="00014939"/>
    <w:rsid w:val="00014AB8"/>
    <w:rsid w:val="00014BDE"/>
    <w:rsid w:val="00014F15"/>
    <w:rsid w:val="00014FD6"/>
    <w:rsid w:val="0001532A"/>
    <w:rsid w:val="00015414"/>
    <w:rsid w:val="00015470"/>
    <w:rsid w:val="00015797"/>
    <w:rsid w:val="000158DF"/>
    <w:rsid w:val="00015D4E"/>
    <w:rsid w:val="000160B7"/>
    <w:rsid w:val="0001627C"/>
    <w:rsid w:val="00016794"/>
    <w:rsid w:val="000202C9"/>
    <w:rsid w:val="000205D0"/>
    <w:rsid w:val="00020614"/>
    <w:rsid w:val="00020939"/>
    <w:rsid w:val="00020C92"/>
    <w:rsid w:val="00021023"/>
    <w:rsid w:val="0002181B"/>
    <w:rsid w:val="00021DBF"/>
    <w:rsid w:val="0002248F"/>
    <w:rsid w:val="00022533"/>
    <w:rsid w:val="000227CC"/>
    <w:rsid w:val="000229AD"/>
    <w:rsid w:val="00022B28"/>
    <w:rsid w:val="00022C25"/>
    <w:rsid w:val="000230C2"/>
    <w:rsid w:val="000234ED"/>
    <w:rsid w:val="00023A0C"/>
    <w:rsid w:val="00023F4B"/>
    <w:rsid w:val="000240ED"/>
    <w:rsid w:val="00024107"/>
    <w:rsid w:val="0002431B"/>
    <w:rsid w:val="0002457C"/>
    <w:rsid w:val="00024EFD"/>
    <w:rsid w:val="00025218"/>
    <w:rsid w:val="00025271"/>
    <w:rsid w:val="00025AE7"/>
    <w:rsid w:val="00025E5E"/>
    <w:rsid w:val="00025EC4"/>
    <w:rsid w:val="00025F46"/>
    <w:rsid w:val="000260C9"/>
    <w:rsid w:val="00026135"/>
    <w:rsid w:val="000264CE"/>
    <w:rsid w:val="0002697A"/>
    <w:rsid w:val="00026A3C"/>
    <w:rsid w:val="00026E32"/>
    <w:rsid w:val="00027353"/>
    <w:rsid w:val="00027642"/>
    <w:rsid w:val="00027B16"/>
    <w:rsid w:val="00027B58"/>
    <w:rsid w:val="0003011F"/>
    <w:rsid w:val="0003031E"/>
    <w:rsid w:val="00030429"/>
    <w:rsid w:val="00030A81"/>
    <w:rsid w:val="00030AC1"/>
    <w:rsid w:val="00030BFA"/>
    <w:rsid w:val="00030C3A"/>
    <w:rsid w:val="00030DCB"/>
    <w:rsid w:val="0003133A"/>
    <w:rsid w:val="0003135C"/>
    <w:rsid w:val="000316DE"/>
    <w:rsid w:val="0003276E"/>
    <w:rsid w:val="00032D6C"/>
    <w:rsid w:val="000330E5"/>
    <w:rsid w:val="00033350"/>
    <w:rsid w:val="00033AAA"/>
    <w:rsid w:val="0003414D"/>
    <w:rsid w:val="00034705"/>
    <w:rsid w:val="00034A49"/>
    <w:rsid w:val="00034AF9"/>
    <w:rsid w:val="00034CC5"/>
    <w:rsid w:val="00034DAB"/>
    <w:rsid w:val="00034DF6"/>
    <w:rsid w:val="00034FB2"/>
    <w:rsid w:val="00034FB7"/>
    <w:rsid w:val="0003520F"/>
    <w:rsid w:val="00035274"/>
    <w:rsid w:val="00035D59"/>
    <w:rsid w:val="00035E70"/>
    <w:rsid w:val="000362E1"/>
    <w:rsid w:val="00036453"/>
    <w:rsid w:val="000366D5"/>
    <w:rsid w:val="00036F19"/>
    <w:rsid w:val="00037343"/>
    <w:rsid w:val="00037671"/>
    <w:rsid w:val="000376ED"/>
    <w:rsid w:val="000377E1"/>
    <w:rsid w:val="00037CCF"/>
    <w:rsid w:val="00037CF7"/>
    <w:rsid w:val="00037CFC"/>
    <w:rsid w:val="00037DE3"/>
    <w:rsid w:val="00040064"/>
    <w:rsid w:val="000402E5"/>
    <w:rsid w:val="0004060F"/>
    <w:rsid w:val="00041518"/>
    <w:rsid w:val="00041850"/>
    <w:rsid w:val="0004196D"/>
    <w:rsid w:val="00041995"/>
    <w:rsid w:val="00041A4B"/>
    <w:rsid w:val="00041A6F"/>
    <w:rsid w:val="00041B38"/>
    <w:rsid w:val="00041DFD"/>
    <w:rsid w:val="000420A6"/>
    <w:rsid w:val="00042166"/>
    <w:rsid w:val="00042187"/>
    <w:rsid w:val="0004271F"/>
    <w:rsid w:val="00042890"/>
    <w:rsid w:val="00043222"/>
    <w:rsid w:val="00043490"/>
    <w:rsid w:val="000435A5"/>
    <w:rsid w:val="000438F9"/>
    <w:rsid w:val="000439B0"/>
    <w:rsid w:val="00043A06"/>
    <w:rsid w:val="00043B3B"/>
    <w:rsid w:val="00043CF9"/>
    <w:rsid w:val="00044156"/>
    <w:rsid w:val="00044673"/>
    <w:rsid w:val="00044989"/>
    <w:rsid w:val="00045886"/>
    <w:rsid w:val="000459AA"/>
    <w:rsid w:val="00045C4B"/>
    <w:rsid w:val="00046027"/>
    <w:rsid w:val="00046410"/>
    <w:rsid w:val="000469EF"/>
    <w:rsid w:val="00046A22"/>
    <w:rsid w:val="00046F54"/>
    <w:rsid w:val="00046FC4"/>
    <w:rsid w:val="0004704C"/>
    <w:rsid w:val="000471B7"/>
    <w:rsid w:val="0004735B"/>
    <w:rsid w:val="00047385"/>
    <w:rsid w:val="00047596"/>
    <w:rsid w:val="00047926"/>
    <w:rsid w:val="00047B21"/>
    <w:rsid w:val="00047C3B"/>
    <w:rsid w:val="00050068"/>
    <w:rsid w:val="0005008E"/>
    <w:rsid w:val="00050D2A"/>
    <w:rsid w:val="00051173"/>
    <w:rsid w:val="000511F1"/>
    <w:rsid w:val="000512DB"/>
    <w:rsid w:val="00051F97"/>
    <w:rsid w:val="00051FEF"/>
    <w:rsid w:val="000523DF"/>
    <w:rsid w:val="000524F6"/>
    <w:rsid w:val="00052862"/>
    <w:rsid w:val="00052A32"/>
    <w:rsid w:val="00052D72"/>
    <w:rsid w:val="000530BB"/>
    <w:rsid w:val="00053254"/>
    <w:rsid w:val="000532DB"/>
    <w:rsid w:val="000533D1"/>
    <w:rsid w:val="000534E0"/>
    <w:rsid w:val="00053718"/>
    <w:rsid w:val="0005377A"/>
    <w:rsid w:val="000537C9"/>
    <w:rsid w:val="00053823"/>
    <w:rsid w:val="000538A6"/>
    <w:rsid w:val="00053C64"/>
    <w:rsid w:val="00054087"/>
    <w:rsid w:val="00054930"/>
    <w:rsid w:val="00054949"/>
    <w:rsid w:val="00054DA8"/>
    <w:rsid w:val="00054E99"/>
    <w:rsid w:val="00055518"/>
    <w:rsid w:val="0005570B"/>
    <w:rsid w:val="00055799"/>
    <w:rsid w:val="0005588A"/>
    <w:rsid w:val="00055B29"/>
    <w:rsid w:val="00055BAF"/>
    <w:rsid w:val="000564A7"/>
    <w:rsid w:val="000565FF"/>
    <w:rsid w:val="00056712"/>
    <w:rsid w:val="0005682D"/>
    <w:rsid w:val="000569AB"/>
    <w:rsid w:val="00056B39"/>
    <w:rsid w:val="00056ED8"/>
    <w:rsid w:val="00056FA8"/>
    <w:rsid w:val="000570F9"/>
    <w:rsid w:val="000573C6"/>
    <w:rsid w:val="00057AE6"/>
    <w:rsid w:val="00057AFC"/>
    <w:rsid w:val="00057B1C"/>
    <w:rsid w:val="00057DE3"/>
    <w:rsid w:val="00060179"/>
    <w:rsid w:val="000603FD"/>
    <w:rsid w:val="00060952"/>
    <w:rsid w:val="0006177F"/>
    <w:rsid w:val="00061963"/>
    <w:rsid w:val="00061C68"/>
    <w:rsid w:val="00061D22"/>
    <w:rsid w:val="00061D99"/>
    <w:rsid w:val="00061F41"/>
    <w:rsid w:val="000620EC"/>
    <w:rsid w:val="0006217B"/>
    <w:rsid w:val="000623EF"/>
    <w:rsid w:val="000628EE"/>
    <w:rsid w:val="00063187"/>
    <w:rsid w:val="00063680"/>
    <w:rsid w:val="00063976"/>
    <w:rsid w:val="00063C8A"/>
    <w:rsid w:val="00063E92"/>
    <w:rsid w:val="000640D6"/>
    <w:rsid w:val="0006438E"/>
    <w:rsid w:val="000644F6"/>
    <w:rsid w:val="000647B5"/>
    <w:rsid w:val="000647F0"/>
    <w:rsid w:val="000648FB"/>
    <w:rsid w:val="00064BAB"/>
    <w:rsid w:val="00064D37"/>
    <w:rsid w:val="00064E2C"/>
    <w:rsid w:val="00064EAE"/>
    <w:rsid w:val="0006577A"/>
    <w:rsid w:val="00065A26"/>
    <w:rsid w:val="00065DB4"/>
    <w:rsid w:val="0006622B"/>
    <w:rsid w:val="00066395"/>
    <w:rsid w:val="000666B3"/>
    <w:rsid w:val="000668CB"/>
    <w:rsid w:val="00066956"/>
    <w:rsid w:val="00066BBB"/>
    <w:rsid w:val="00066EE5"/>
    <w:rsid w:val="000671EB"/>
    <w:rsid w:val="00067369"/>
    <w:rsid w:val="000673D1"/>
    <w:rsid w:val="00067787"/>
    <w:rsid w:val="000678E3"/>
    <w:rsid w:val="0006791F"/>
    <w:rsid w:val="00067D3E"/>
    <w:rsid w:val="00067F16"/>
    <w:rsid w:val="0007020E"/>
    <w:rsid w:val="00070309"/>
    <w:rsid w:val="000705B9"/>
    <w:rsid w:val="00070BA3"/>
    <w:rsid w:val="00070CCE"/>
    <w:rsid w:val="00070FF6"/>
    <w:rsid w:val="000716F9"/>
    <w:rsid w:val="000717E1"/>
    <w:rsid w:val="0007205B"/>
    <w:rsid w:val="000722F4"/>
    <w:rsid w:val="0007294F"/>
    <w:rsid w:val="0007299B"/>
    <w:rsid w:val="00072BC5"/>
    <w:rsid w:val="000739CE"/>
    <w:rsid w:val="00073B3F"/>
    <w:rsid w:val="00073C6F"/>
    <w:rsid w:val="00073CB1"/>
    <w:rsid w:val="00073E22"/>
    <w:rsid w:val="00074464"/>
    <w:rsid w:val="00074621"/>
    <w:rsid w:val="0007468B"/>
    <w:rsid w:val="000748BC"/>
    <w:rsid w:val="00074C05"/>
    <w:rsid w:val="00074CC1"/>
    <w:rsid w:val="00074E72"/>
    <w:rsid w:val="0007538E"/>
    <w:rsid w:val="0007549D"/>
    <w:rsid w:val="000756D6"/>
    <w:rsid w:val="000758A7"/>
    <w:rsid w:val="00075935"/>
    <w:rsid w:val="000765E9"/>
    <w:rsid w:val="00076610"/>
    <w:rsid w:val="000769CE"/>
    <w:rsid w:val="00076FE6"/>
    <w:rsid w:val="00077061"/>
    <w:rsid w:val="00077777"/>
    <w:rsid w:val="00077881"/>
    <w:rsid w:val="00077937"/>
    <w:rsid w:val="000779FE"/>
    <w:rsid w:val="00077A0F"/>
    <w:rsid w:val="00077D2B"/>
    <w:rsid w:val="000800EB"/>
    <w:rsid w:val="000801F5"/>
    <w:rsid w:val="000804E1"/>
    <w:rsid w:val="00080AE7"/>
    <w:rsid w:val="00080DA1"/>
    <w:rsid w:val="00080E58"/>
    <w:rsid w:val="00081252"/>
    <w:rsid w:val="000812A0"/>
    <w:rsid w:val="000814BF"/>
    <w:rsid w:val="00081819"/>
    <w:rsid w:val="00081AAB"/>
    <w:rsid w:val="00081B8A"/>
    <w:rsid w:val="00081F95"/>
    <w:rsid w:val="00082017"/>
    <w:rsid w:val="00082134"/>
    <w:rsid w:val="00082190"/>
    <w:rsid w:val="000821EA"/>
    <w:rsid w:val="0008253D"/>
    <w:rsid w:val="00082A0D"/>
    <w:rsid w:val="00082B98"/>
    <w:rsid w:val="00082D24"/>
    <w:rsid w:val="00083021"/>
    <w:rsid w:val="0008323C"/>
    <w:rsid w:val="000836C0"/>
    <w:rsid w:val="00083D52"/>
    <w:rsid w:val="000841F1"/>
    <w:rsid w:val="000842EB"/>
    <w:rsid w:val="00084362"/>
    <w:rsid w:val="0008480E"/>
    <w:rsid w:val="00084812"/>
    <w:rsid w:val="000848B8"/>
    <w:rsid w:val="000848F2"/>
    <w:rsid w:val="00084CD7"/>
    <w:rsid w:val="00084E53"/>
    <w:rsid w:val="00084E7A"/>
    <w:rsid w:val="0008528C"/>
    <w:rsid w:val="00085290"/>
    <w:rsid w:val="00085836"/>
    <w:rsid w:val="000858B9"/>
    <w:rsid w:val="00085A85"/>
    <w:rsid w:val="00085B9E"/>
    <w:rsid w:val="00085BCD"/>
    <w:rsid w:val="0008680E"/>
    <w:rsid w:val="0008687D"/>
    <w:rsid w:val="00086BA8"/>
    <w:rsid w:val="000870EF"/>
    <w:rsid w:val="000871C8"/>
    <w:rsid w:val="0008740E"/>
    <w:rsid w:val="0008744F"/>
    <w:rsid w:val="000878F1"/>
    <w:rsid w:val="00087C2A"/>
    <w:rsid w:val="00087CA5"/>
    <w:rsid w:val="000905F7"/>
    <w:rsid w:val="000910F7"/>
    <w:rsid w:val="00091212"/>
    <w:rsid w:val="00091433"/>
    <w:rsid w:val="00091DA8"/>
    <w:rsid w:val="00091FDA"/>
    <w:rsid w:val="00092242"/>
    <w:rsid w:val="00092711"/>
    <w:rsid w:val="00092EAD"/>
    <w:rsid w:val="0009313B"/>
    <w:rsid w:val="00093153"/>
    <w:rsid w:val="000934C2"/>
    <w:rsid w:val="0009354F"/>
    <w:rsid w:val="0009379A"/>
    <w:rsid w:val="00093927"/>
    <w:rsid w:val="00093B2D"/>
    <w:rsid w:val="00094C97"/>
    <w:rsid w:val="00094D00"/>
    <w:rsid w:val="00094D97"/>
    <w:rsid w:val="00094EDE"/>
    <w:rsid w:val="0009504A"/>
    <w:rsid w:val="00095928"/>
    <w:rsid w:val="00095AC4"/>
    <w:rsid w:val="00095DE0"/>
    <w:rsid w:val="000960AE"/>
    <w:rsid w:val="00096B3D"/>
    <w:rsid w:val="00096BFE"/>
    <w:rsid w:val="00096CA4"/>
    <w:rsid w:val="00096E23"/>
    <w:rsid w:val="0009707C"/>
    <w:rsid w:val="0009714B"/>
    <w:rsid w:val="000971B1"/>
    <w:rsid w:val="00097539"/>
    <w:rsid w:val="00097557"/>
    <w:rsid w:val="000977D8"/>
    <w:rsid w:val="00097818"/>
    <w:rsid w:val="0009784E"/>
    <w:rsid w:val="00097959"/>
    <w:rsid w:val="000A0100"/>
    <w:rsid w:val="000A0646"/>
    <w:rsid w:val="000A0B3F"/>
    <w:rsid w:val="000A1355"/>
    <w:rsid w:val="000A1730"/>
    <w:rsid w:val="000A174F"/>
    <w:rsid w:val="000A1829"/>
    <w:rsid w:val="000A1855"/>
    <w:rsid w:val="000A1AB2"/>
    <w:rsid w:val="000A1D64"/>
    <w:rsid w:val="000A1DA6"/>
    <w:rsid w:val="000A1FEB"/>
    <w:rsid w:val="000A214D"/>
    <w:rsid w:val="000A241B"/>
    <w:rsid w:val="000A2485"/>
    <w:rsid w:val="000A288D"/>
    <w:rsid w:val="000A28B9"/>
    <w:rsid w:val="000A2AD6"/>
    <w:rsid w:val="000A2BC6"/>
    <w:rsid w:val="000A3875"/>
    <w:rsid w:val="000A3A79"/>
    <w:rsid w:val="000A3C7D"/>
    <w:rsid w:val="000A40FB"/>
    <w:rsid w:val="000A4B80"/>
    <w:rsid w:val="000A4DB5"/>
    <w:rsid w:val="000A4FE1"/>
    <w:rsid w:val="000A5308"/>
    <w:rsid w:val="000A56EA"/>
    <w:rsid w:val="000A58BE"/>
    <w:rsid w:val="000A5992"/>
    <w:rsid w:val="000A5AA7"/>
    <w:rsid w:val="000A5FBB"/>
    <w:rsid w:val="000A6312"/>
    <w:rsid w:val="000A6653"/>
    <w:rsid w:val="000A6868"/>
    <w:rsid w:val="000A698C"/>
    <w:rsid w:val="000A71B8"/>
    <w:rsid w:val="000A71D7"/>
    <w:rsid w:val="000A74BD"/>
    <w:rsid w:val="000A7788"/>
    <w:rsid w:val="000A7791"/>
    <w:rsid w:val="000A7A4A"/>
    <w:rsid w:val="000B0362"/>
    <w:rsid w:val="000B0E70"/>
    <w:rsid w:val="000B136C"/>
    <w:rsid w:val="000B1432"/>
    <w:rsid w:val="000B1B8F"/>
    <w:rsid w:val="000B1E19"/>
    <w:rsid w:val="000B20F3"/>
    <w:rsid w:val="000B27E8"/>
    <w:rsid w:val="000B2A6E"/>
    <w:rsid w:val="000B30D4"/>
    <w:rsid w:val="000B435F"/>
    <w:rsid w:val="000B4B44"/>
    <w:rsid w:val="000B4BA1"/>
    <w:rsid w:val="000B4DF7"/>
    <w:rsid w:val="000B4F05"/>
    <w:rsid w:val="000B502D"/>
    <w:rsid w:val="000B5334"/>
    <w:rsid w:val="000B5375"/>
    <w:rsid w:val="000B54BD"/>
    <w:rsid w:val="000B5797"/>
    <w:rsid w:val="000B5856"/>
    <w:rsid w:val="000B5B57"/>
    <w:rsid w:val="000B5D60"/>
    <w:rsid w:val="000B5FC7"/>
    <w:rsid w:val="000B5FDF"/>
    <w:rsid w:val="000B646A"/>
    <w:rsid w:val="000B67B4"/>
    <w:rsid w:val="000B681F"/>
    <w:rsid w:val="000B69B7"/>
    <w:rsid w:val="000B6A5B"/>
    <w:rsid w:val="000B6BB4"/>
    <w:rsid w:val="000B6E84"/>
    <w:rsid w:val="000B7340"/>
    <w:rsid w:val="000B74DC"/>
    <w:rsid w:val="000B7AD1"/>
    <w:rsid w:val="000B7C8E"/>
    <w:rsid w:val="000B7D63"/>
    <w:rsid w:val="000C001D"/>
    <w:rsid w:val="000C0179"/>
    <w:rsid w:val="000C0696"/>
    <w:rsid w:val="000C07BC"/>
    <w:rsid w:val="000C0BA9"/>
    <w:rsid w:val="000C0D3C"/>
    <w:rsid w:val="000C1004"/>
    <w:rsid w:val="000C1102"/>
    <w:rsid w:val="000C11B9"/>
    <w:rsid w:val="000C13B4"/>
    <w:rsid w:val="000C14D9"/>
    <w:rsid w:val="000C164A"/>
    <w:rsid w:val="000C1D9E"/>
    <w:rsid w:val="000C1E9C"/>
    <w:rsid w:val="000C1EAC"/>
    <w:rsid w:val="000C28A1"/>
    <w:rsid w:val="000C2922"/>
    <w:rsid w:val="000C2B3C"/>
    <w:rsid w:val="000C2B98"/>
    <w:rsid w:val="000C2E46"/>
    <w:rsid w:val="000C325C"/>
    <w:rsid w:val="000C3787"/>
    <w:rsid w:val="000C3B26"/>
    <w:rsid w:val="000C3ED0"/>
    <w:rsid w:val="000C4613"/>
    <w:rsid w:val="000C46BA"/>
    <w:rsid w:val="000C4776"/>
    <w:rsid w:val="000C47F0"/>
    <w:rsid w:val="000C48A4"/>
    <w:rsid w:val="000C498B"/>
    <w:rsid w:val="000C4A1B"/>
    <w:rsid w:val="000C4B29"/>
    <w:rsid w:val="000C4DCD"/>
    <w:rsid w:val="000C5124"/>
    <w:rsid w:val="000C536C"/>
    <w:rsid w:val="000C580D"/>
    <w:rsid w:val="000C5830"/>
    <w:rsid w:val="000C5866"/>
    <w:rsid w:val="000C5E04"/>
    <w:rsid w:val="000C5ED9"/>
    <w:rsid w:val="000C6033"/>
    <w:rsid w:val="000C63EC"/>
    <w:rsid w:val="000C69E2"/>
    <w:rsid w:val="000C69F5"/>
    <w:rsid w:val="000C6B96"/>
    <w:rsid w:val="000C6BB4"/>
    <w:rsid w:val="000C6EBF"/>
    <w:rsid w:val="000C70A6"/>
    <w:rsid w:val="000C7470"/>
    <w:rsid w:val="000C7639"/>
    <w:rsid w:val="000C77A2"/>
    <w:rsid w:val="000C7DD2"/>
    <w:rsid w:val="000C7F3E"/>
    <w:rsid w:val="000D07DE"/>
    <w:rsid w:val="000D0932"/>
    <w:rsid w:val="000D0964"/>
    <w:rsid w:val="000D0A42"/>
    <w:rsid w:val="000D0A56"/>
    <w:rsid w:val="000D0C18"/>
    <w:rsid w:val="000D0D4E"/>
    <w:rsid w:val="000D104C"/>
    <w:rsid w:val="000D15E0"/>
    <w:rsid w:val="000D1FE7"/>
    <w:rsid w:val="000D2097"/>
    <w:rsid w:val="000D209B"/>
    <w:rsid w:val="000D251E"/>
    <w:rsid w:val="000D254B"/>
    <w:rsid w:val="000D2D65"/>
    <w:rsid w:val="000D2EAC"/>
    <w:rsid w:val="000D2F92"/>
    <w:rsid w:val="000D32BE"/>
    <w:rsid w:val="000D33C0"/>
    <w:rsid w:val="000D419A"/>
    <w:rsid w:val="000D41DD"/>
    <w:rsid w:val="000D44AC"/>
    <w:rsid w:val="000D49DD"/>
    <w:rsid w:val="000D4C59"/>
    <w:rsid w:val="000D4D72"/>
    <w:rsid w:val="000D4D77"/>
    <w:rsid w:val="000D4F7E"/>
    <w:rsid w:val="000D4FE7"/>
    <w:rsid w:val="000D5756"/>
    <w:rsid w:val="000D575D"/>
    <w:rsid w:val="000D5AC4"/>
    <w:rsid w:val="000D5FC4"/>
    <w:rsid w:val="000D6250"/>
    <w:rsid w:val="000D63B9"/>
    <w:rsid w:val="000D68EE"/>
    <w:rsid w:val="000D71B0"/>
    <w:rsid w:val="000D7553"/>
    <w:rsid w:val="000D76BC"/>
    <w:rsid w:val="000D7C10"/>
    <w:rsid w:val="000E01E7"/>
    <w:rsid w:val="000E0505"/>
    <w:rsid w:val="000E06B2"/>
    <w:rsid w:val="000E0812"/>
    <w:rsid w:val="000E088F"/>
    <w:rsid w:val="000E0CF1"/>
    <w:rsid w:val="000E1541"/>
    <w:rsid w:val="000E1A16"/>
    <w:rsid w:val="000E1A6F"/>
    <w:rsid w:val="000E1B14"/>
    <w:rsid w:val="000E1F0C"/>
    <w:rsid w:val="000E2292"/>
    <w:rsid w:val="000E22D4"/>
    <w:rsid w:val="000E28B4"/>
    <w:rsid w:val="000E2CB0"/>
    <w:rsid w:val="000E2D4A"/>
    <w:rsid w:val="000E2FEF"/>
    <w:rsid w:val="000E308A"/>
    <w:rsid w:val="000E30D5"/>
    <w:rsid w:val="000E3495"/>
    <w:rsid w:val="000E3BD0"/>
    <w:rsid w:val="000E3D88"/>
    <w:rsid w:val="000E4265"/>
    <w:rsid w:val="000E427E"/>
    <w:rsid w:val="000E439C"/>
    <w:rsid w:val="000E43D3"/>
    <w:rsid w:val="000E47CC"/>
    <w:rsid w:val="000E4829"/>
    <w:rsid w:val="000E53B0"/>
    <w:rsid w:val="000E5ED1"/>
    <w:rsid w:val="000E6869"/>
    <w:rsid w:val="000E6934"/>
    <w:rsid w:val="000E6B94"/>
    <w:rsid w:val="000E6DA3"/>
    <w:rsid w:val="000E6F7F"/>
    <w:rsid w:val="000E6FB1"/>
    <w:rsid w:val="000E74F7"/>
    <w:rsid w:val="000E7508"/>
    <w:rsid w:val="000E75FE"/>
    <w:rsid w:val="000E7A93"/>
    <w:rsid w:val="000E7FBD"/>
    <w:rsid w:val="000F05B9"/>
    <w:rsid w:val="000F09EB"/>
    <w:rsid w:val="000F0C26"/>
    <w:rsid w:val="000F0EFD"/>
    <w:rsid w:val="000F1104"/>
    <w:rsid w:val="000F15D4"/>
    <w:rsid w:val="000F18DF"/>
    <w:rsid w:val="000F1C97"/>
    <w:rsid w:val="000F1D7A"/>
    <w:rsid w:val="000F1EA9"/>
    <w:rsid w:val="000F26B5"/>
    <w:rsid w:val="000F2842"/>
    <w:rsid w:val="000F2B53"/>
    <w:rsid w:val="000F2CEE"/>
    <w:rsid w:val="000F2DEC"/>
    <w:rsid w:val="000F3075"/>
    <w:rsid w:val="000F30F0"/>
    <w:rsid w:val="000F32A1"/>
    <w:rsid w:val="000F35C4"/>
    <w:rsid w:val="000F3AC7"/>
    <w:rsid w:val="000F4005"/>
    <w:rsid w:val="000F40EA"/>
    <w:rsid w:val="000F4518"/>
    <w:rsid w:val="000F4826"/>
    <w:rsid w:val="000F4CA5"/>
    <w:rsid w:val="000F5479"/>
    <w:rsid w:val="000F55F2"/>
    <w:rsid w:val="000F639B"/>
    <w:rsid w:val="000F640B"/>
    <w:rsid w:val="000F6488"/>
    <w:rsid w:val="000F67AC"/>
    <w:rsid w:val="000F6913"/>
    <w:rsid w:val="000F6DF8"/>
    <w:rsid w:val="000F7AD0"/>
    <w:rsid w:val="000F7B9B"/>
    <w:rsid w:val="000F7D18"/>
    <w:rsid w:val="000F7F4B"/>
    <w:rsid w:val="001004F5"/>
    <w:rsid w:val="0010056B"/>
    <w:rsid w:val="001005C4"/>
    <w:rsid w:val="00100602"/>
    <w:rsid w:val="001008DD"/>
    <w:rsid w:val="00100A79"/>
    <w:rsid w:val="0010118F"/>
    <w:rsid w:val="00101192"/>
    <w:rsid w:val="0010130B"/>
    <w:rsid w:val="001014EE"/>
    <w:rsid w:val="00101555"/>
    <w:rsid w:val="001016DC"/>
    <w:rsid w:val="00101822"/>
    <w:rsid w:val="0010182C"/>
    <w:rsid w:val="001018E8"/>
    <w:rsid w:val="00102579"/>
    <w:rsid w:val="0010266E"/>
    <w:rsid w:val="00102B96"/>
    <w:rsid w:val="00102D79"/>
    <w:rsid w:val="001030B8"/>
    <w:rsid w:val="00103205"/>
    <w:rsid w:val="0010332B"/>
    <w:rsid w:val="00103761"/>
    <w:rsid w:val="00103A7B"/>
    <w:rsid w:val="00103D03"/>
    <w:rsid w:val="00103ED6"/>
    <w:rsid w:val="00103F03"/>
    <w:rsid w:val="0010414D"/>
    <w:rsid w:val="001044CA"/>
    <w:rsid w:val="00104BED"/>
    <w:rsid w:val="00104F0B"/>
    <w:rsid w:val="00105135"/>
    <w:rsid w:val="0010535B"/>
    <w:rsid w:val="00105400"/>
    <w:rsid w:val="00105563"/>
    <w:rsid w:val="001055F4"/>
    <w:rsid w:val="001057A3"/>
    <w:rsid w:val="00105923"/>
    <w:rsid w:val="00105A41"/>
    <w:rsid w:val="00105D8B"/>
    <w:rsid w:val="001068CC"/>
    <w:rsid w:val="00106D2D"/>
    <w:rsid w:val="001070E0"/>
    <w:rsid w:val="001070F9"/>
    <w:rsid w:val="00107457"/>
    <w:rsid w:val="0010775D"/>
    <w:rsid w:val="001078E5"/>
    <w:rsid w:val="00107E30"/>
    <w:rsid w:val="00110034"/>
    <w:rsid w:val="0011059D"/>
    <w:rsid w:val="00110C3D"/>
    <w:rsid w:val="001110D2"/>
    <w:rsid w:val="00111100"/>
    <w:rsid w:val="001111DE"/>
    <w:rsid w:val="00111C35"/>
    <w:rsid w:val="00112133"/>
    <w:rsid w:val="00112381"/>
    <w:rsid w:val="001123FD"/>
    <w:rsid w:val="0011248A"/>
    <w:rsid w:val="0011251E"/>
    <w:rsid w:val="001126BA"/>
    <w:rsid w:val="00112CD0"/>
    <w:rsid w:val="00113718"/>
    <w:rsid w:val="0011389A"/>
    <w:rsid w:val="00113A62"/>
    <w:rsid w:val="00113B8C"/>
    <w:rsid w:val="0011415D"/>
    <w:rsid w:val="001142C7"/>
    <w:rsid w:val="001144BA"/>
    <w:rsid w:val="001146EC"/>
    <w:rsid w:val="001149D4"/>
    <w:rsid w:val="00114FF3"/>
    <w:rsid w:val="00115285"/>
    <w:rsid w:val="00115735"/>
    <w:rsid w:val="00115991"/>
    <w:rsid w:val="00115C84"/>
    <w:rsid w:val="00115D40"/>
    <w:rsid w:val="00116224"/>
    <w:rsid w:val="001163E2"/>
    <w:rsid w:val="00116EF0"/>
    <w:rsid w:val="00116FF3"/>
    <w:rsid w:val="00117826"/>
    <w:rsid w:val="001179D8"/>
    <w:rsid w:val="00117ABC"/>
    <w:rsid w:val="00117BAF"/>
    <w:rsid w:val="00117D01"/>
    <w:rsid w:val="00117DC1"/>
    <w:rsid w:val="001200C6"/>
    <w:rsid w:val="0012053B"/>
    <w:rsid w:val="0012087C"/>
    <w:rsid w:val="00120961"/>
    <w:rsid w:val="00120BAC"/>
    <w:rsid w:val="00120FEF"/>
    <w:rsid w:val="00121336"/>
    <w:rsid w:val="001216F2"/>
    <w:rsid w:val="00121E05"/>
    <w:rsid w:val="00121EAC"/>
    <w:rsid w:val="0012286E"/>
    <w:rsid w:val="001229F1"/>
    <w:rsid w:val="00122AFF"/>
    <w:rsid w:val="00122BC8"/>
    <w:rsid w:val="00123069"/>
    <w:rsid w:val="00123729"/>
    <w:rsid w:val="00123B53"/>
    <w:rsid w:val="00123CAB"/>
    <w:rsid w:val="00123EA7"/>
    <w:rsid w:val="00123FB9"/>
    <w:rsid w:val="0012417A"/>
    <w:rsid w:val="0012462C"/>
    <w:rsid w:val="0012473D"/>
    <w:rsid w:val="001248CF"/>
    <w:rsid w:val="00124975"/>
    <w:rsid w:val="0012497B"/>
    <w:rsid w:val="00124C77"/>
    <w:rsid w:val="00124FC2"/>
    <w:rsid w:val="001254AB"/>
    <w:rsid w:val="00125D14"/>
    <w:rsid w:val="001262E5"/>
    <w:rsid w:val="00126FC3"/>
    <w:rsid w:val="00127098"/>
    <w:rsid w:val="001271C9"/>
    <w:rsid w:val="00127411"/>
    <w:rsid w:val="00127496"/>
    <w:rsid w:val="00127F6F"/>
    <w:rsid w:val="00127FC3"/>
    <w:rsid w:val="00130029"/>
    <w:rsid w:val="001305FF"/>
    <w:rsid w:val="00130A5F"/>
    <w:rsid w:val="00130C33"/>
    <w:rsid w:val="00130F03"/>
    <w:rsid w:val="0013101A"/>
    <w:rsid w:val="00131200"/>
    <w:rsid w:val="0013135B"/>
    <w:rsid w:val="001317D4"/>
    <w:rsid w:val="00131907"/>
    <w:rsid w:val="00131B86"/>
    <w:rsid w:val="00131D4D"/>
    <w:rsid w:val="00131DDA"/>
    <w:rsid w:val="001324D1"/>
    <w:rsid w:val="00132502"/>
    <w:rsid w:val="00132CC8"/>
    <w:rsid w:val="00132DD0"/>
    <w:rsid w:val="00132FAD"/>
    <w:rsid w:val="0013313D"/>
    <w:rsid w:val="001332CC"/>
    <w:rsid w:val="00133389"/>
    <w:rsid w:val="001333B4"/>
    <w:rsid w:val="001333CF"/>
    <w:rsid w:val="00133430"/>
    <w:rsid w:val="0013345F"/>
    <w:rsid w:val="0013375D"/>
    <w:rsid w:val="001340B0"/>
    <w:rsid w:val="00134151"/>
    <w:rsid w:val="00134322"/>
    <w:rsid w:val="001344EA"/>
    <w:rsid w:val="0013474A"/>
    <w:rsid w:val="001349B7"/>
    <w:rsid w:val="00134A01"/>
    <w:rsid w:val="00134A71"/>
    <w:rsid w:val="00134DAB"/>
    <w:rsid w:val="00134E2C"/>
    <w:rsid w:val="00134E92"/>
    <w:rsid w:val="00134F74"/>
    <w:rsid w:val="001350EA"/>
    <w:rsid w:val="00135150"/>
    <w:rsid w:val="0013546A"/>
    <w:rsid w:val="00135A78"/>
    <w:rsid w:val="00135FE0"/>
    <w:rsid w:val="00136168"/>
    <w:rsid w:val="001363F8"/>
    <w:rsid w:val="001365D0"/>
    <w:rsid w:val="001365D1"/>
    <w:rsid w:val="001368E5"/>
    <w:rsid w:val="0013769F"/>
    <w:rsid w:val="00137784"/>
    <w:rsid w:val="00137895"/>
    <w:rsid w:val="001379A0"/>
    <w:rsid w:val="00137AC3"/>
    <w:rsid w:val="00137D73"/>
    <w:rsid w:val="00137ECF"/>
    <w:rsid w:val="00137FAF"/>
    <w:rsid w:val="0014006F"/>
    <w:rsid w:val="00140238"/>
    <w:rsid w:val="001411A5"/>
    <w:rsid w:val="00141211"/>
    <w:rsid w:val="00141402"/>
    <w:rsid w:val="001414F7"/>
    <w:rsid w:val="0014156D"/>
    <w:rsid w:val="00141604"/>
    <w:rsid w:val="00141925"/>
    <w:rsid w:val="00141F7A"/>
    <w:rsid w:val="001421BF"/>
    <w:rsid w:val="001423B5"/>
    <w:rsid w:val="00142DC3"/>
    <w:rsid w:val="001434C2"/>
    <w:rsid w:val="00143CF3"/>
    <w:rsid w:val="00144005"/>
    <w:rsid w:val="0014407B"/>
    <w:rsid w:val="00144E72"/>
    <w:rsid w:val="001454D7"/>
    <w:rsid w:val="0014553A"/>
    <w:rsid w:val="00145678"/>
    <w:rsid w:val="00145801"/>
    <w:rsid w:val="001458E4"/>
    <w:rsid w:val="00145D4D"/>
    <w:rsid w:val="00145E1F"/>
    <w:rsid w:val="00146019"/>
    <w:rsid w:val="001461C5"/>
    <w:rsid w:val="0014644B"/>
    <w:rsid w:val="0014662C"/>
    <w:rsid w:val="001469CD"/>
    <w:rsid w:val="00146C09"/>
    <w:rsid w:val="00146C6D"/>
    <w:rsid w:val="00146D63"/>
    <w:rsid w:val="001472CC"/>
    <w:rsid w:val="001472FD"/>
    <w:rsid w:val="00147441"/>
    <w:rsid w:val="001474B9"/>
    <w:rsid w:val="00147BE2"/>
    <w:rsid w:val="00147EEC"/>
    <w:rsid w:val="00147F9A"/>
    <w:rsid w:val="00147FCA"/>
    <w:rsid w:val="00150255"/>
    <w:rsid w:val="001507F4"/>
    <w:rsid w:val="0015093D"/>
    <w:rsid w:val="0015104A"/>
    <w:rsid w:val="00151A1A"/>
    <w:rsid w:val="00151D10"/>
    <w:rsid w:val="00151DEB"/>
    <w:rsid w:val="00151F2B"/>
    <w:rsid w:val="00152458"/>
    <w:rsid w:val="001524CE"/>
    <w:rsid w:val="001525C9"/>
    <w:rsid w:val="00152699"/>
    <w:rsid w:val="001526E4"/>
    <w:rsid w:val="00152798"/>
    <w:rsid w:val="00152817"/>
    <w:rsid w:val="00152E31"/>
    <w:rsid w:val="001530F5"/>
    <w:rsid w:val="00153127"/>
    <w:rsid w:val="00153A0C"/>
    <w:rsid w:val="00153A8A"/>
    <w:rsid w:val="00154040"/>
    <w:rsid w:val="001541AE"/>
    <w:rsid w:val="001542F8"/>
    <w:rsid w:val="00154463"/>
    <w:rsid w:val="001549AD"/>
    <w:rsid w:val="00154CCB"/>
    <w:rsid w:val="00154D5A"/>
    <w:rsid w:val="00154D72"/>
    <w:rsid w:val="00154E62"/>
    <w:rsid w:val="001552B8"/>
    <w:rsid w:val="001552BA"/>
    <w:rsid w:val="0015575A"/>
    <w:rsid w:val="0015577A"/>
    <w:rsid w:val="001558DD"/>
    <w:rsid w:val="0015590F"/>
    <w:rsid w:val="0015594D"/>
    <w:rsid w:val="00155AA5"/>
    <w:rsid w:val="001561A1"/>
    <w:rsid w:val="001561C3"/>
    <w:rsid w:val="001563AC"/>
    <w:rsid w:val="0015641C"/>
    <w:rsid w:val="0015655D"/>
    <w:rsid w:val="0015657A"/>
    <w:rsid w:val="001568F9"/>
    <w:rsid w:val="00156ADB"/>
    <w:rsid w:val="00156BDB"/>
    <w:rsid w:val="0015712F"/>
    <w:rsid w:val="001573A1"/>
    <w:rsid w:val="00157521"/>
    <w:rsid w:val="00157B9D"/>
    <w:rsid w:val="00160AB2"/>
    <w:rsid w:val="00160B58"/>
    <w:rsid w:val="00161077"/>
    <w:rsid w:val="001610B5"/>
    <w:rsid w:val="00161174"/>
    <w:rsid w:val="00161417"/>
    <w:rsid w:val="0016143F"/>
    <w:rsid w:val="00161781"/>
    <w:rsid w:val="0016186A"/>
    <w:rsid w:val="00161974"/>
    <w:rsid w:val="00161BF3"/>
    <w:rsid w:val="00161D49"/>
    <w:rsid w:val="00161E1A"/>
    <w:rsid w:val="0016264C"/>
    <w:rsid w:val="00162E3D"/>
    <w:rsid w:val="0016308D"/>
    <w:rsid w:val="001636BD"/>
    <w:rsid w:val="00163DDE"/>
    <w:rsid w:val="001640EC"/>
    <w:rsid w:val="001646F5"/>
    <w:rsid w:val="0016481C"/>
    <w:rsid w:val="0016482D"/>
    <w:rsid w:val="001648E2"/>
    <w:rsid w:val="00164B7D"/>
    <w:rsid w:val="001652C8"/>
    <w:rsid w:val="00165ADC"/>
    <w:rsid w:val="00165CFB"/>
    <w:rsid w:val="00166422"/>
    <w:rsid w:val="00166862"/>
    <w:rsid w:val="0016690A"/>
    <w:rsid w:val="00166953"/>
    <w:rsid w:val="00166AA1"/>
    <w:rsid w:val="001671CA"/>
    <w:rsid w:val="00167224"/>
    <w:rsid w:val="00167503"/>
    <w:rsid w:val="001677C3"/>
    <w:rsid w:val="001678B7"/>
    <w:rsid w:val="00167C67"/>
    <w:rsid w:val="00167F8A"/>
    <w:rsid w:val="00167FC9"/>
    <w:rsid w:val="001700DE"/>
    <w:rsid w:val="001702B8"/>
    <w:rsid w:val="001702BA"/>
    <w:rsid w:val="0017034C"/>
    <w:rsid w:val="0017054B"/>
    <w:rsid w:val="00170691"/>
    <w:rsid w:val="00170BC5"/>
    <w:rsid w:val="00171905"/>
    <w:rsid w:val="00171B60"/>
    <w:rsid w:val="00171D8E"/>
    <w:rsid w:val="00172483"/>
    <w:rsid w:val="001725D8"/>
    <w:rsid w:val="001725EB"/>
    <w:rsid w:val="00172844"/>
    <w:rsid w:val="001728AC"/>
    <w:rsid w:val="00172973"/>
    <w:rsid w:val="00172AD4"/>
    <w:rsid w:val="00173199"/>
    <w:rsid w:val="00173E47"/>
    <w:rsid w:val="0017412D"/>
    <w:rsid w:val="00174155"/>
    <w:rsid w:val="00174606"/>
    <w:rsid w:val="001749C6"/>
    <w:rsid w:val="00174BF5"/>
    <w:rsid w:val="00174E38"/>
    <w:rsid w:val="00174F17"/>
    <w:rsid w:val="0017507A"/>
    <w:rsid w:val="00175103"/>
    <w:rsid w:val="00175263"/>
    <w:rsid w:val="001754D7"/>
    <w:rsid w:val="0017562E"/>
    <w:rsid w:val="00175B9A"/>
    <w:rsid w:val="00175E09"/>
    <w:rsid w:val="00176404"/>
    <w:rsid w:val="00176B94"/>
    <w:rsid w:val="00177139"/>
    <w:rsid w:val="0017799B"/>
    <w:rsid w:val="00177A52"/>
    <w:rsid w:val="00177C4F"/>
    <w:rsid w:val="0018001F"/>
    <w:rsid w:val="00180375"/>
    <w:rsid w:val="00180806"/>
    <w:rsid w:val="00180C9A"/>
    <w:rsid w:val="001810DB"/>
    <w:rsid w:val="00181228"/>
    <w:rsid w:val="00181527"/>
    <w:rsid w:val="00181554"/>
    <w:rsid w:val="0018175F"/>
    <w:rsid w:val="0018187D"/>
    <w:rsid w:val="00181A22"/>
    <w:rsid w:val="001820F8"/>
    <w:rsid w:val="001822F6"/>
    <w:rsid w:val="001822FE"/>
    <w:rsid w:val="00182596"/>
    <w:rsid w:val="00182C53"/>
    <w:rsid w:val="00182D5F"/>
    <w:rsid w:val="00182EB9"/>
    <w:rsid w:val="00183234"/>
    <w:rsid w:val="001832E5"/>
    <w:rsid w:val="001838C7"/>
    <w:rsid w:val="00183A8B"/>
    <w:rsid w:val="00183EA0"/>
    <w:rsid w:val="00184095"/>
    <w:rsid w:val="001840C8"/>
    <w:rsid w:val="00184911"/>
    <w:rsid w:val="00184A8B"/>
    <w:rsid w:val="00184A91"/>
    <w:rsid w:val="00184F8E"/>
    <w:rsid w:val="00185144"/>
    <w:rsid w:val="0018611F"/>
    <w:rsid w:val="00186169"/>
    <w:rsid w:val="00186361"/>
    <w:rsid w:val="00186431"/>
    <w:rsid w:val="00186731"/>
    <w:rsid w:val="00186C88"/>
    <w:rsid w:val="0018705F"/>
    <w:rsid w:val="00187171"/>
    <w:rsid w:val="001874F9"/>
    <w:rsid w:val="00187647"/>
    <w:rsid w:val="00187670"/>
    <w:rsid w:val="001879C4"/>
    <w:rsid w:val="00187A73"/>
    <w:rsid w:val="00187D5B"/>
    <w:rsid w:val="0019006E"/>
    <w:rsid w:val="0019019A"/>
    <w:rsid w:val="001901AB"/>
    <w:rsid w:val="001901DC"/>
    <w:rsid w:val="0019073D"/>
    <w:rsid w:val="00190798"/>
    <w:rsid w:val="00190E2A"/>
    <w:rsid w:val="00190E88"/>
    <w:rsid w:val="001918D7"/>
    <w:rsid w:val="00191B45"/>
    <w:rsid w:val="001923F6"/>
    <w:rsid w:val="001928DC"/>
    <w:rsid w:val="00192915"/>
    <w:rsid w:val="00192A08"/>
    <w:rsid w:val="00192B6A"/>
    <w:rsid w:val="001930E7"/>
    <w:rsid w:val="00193442"/>
    <w:rsid w:val="00193A10"/>
    <w:rsid w:val="00193D5D"/>
    <w:rsid w:val="00194409"/>
    <w:rsid w:val="001946E9"/>
    <w:rsid w:val="0019480B"/>
    <w:rsid w:val="00194811"/>
    <w:rsid w:val="00194D09"/>
    <w:rsid w:val="00194F64"/>
    <w:rsid w:val="00194FBB"/>
    <w:rsid w:val="001957AD"/>
    <w:rsid w:val="001959A2"/>
    <w:rsid w:val="00195A48"/>
    <w:rsid w:val="00195D92"/>
    <w:rsid w:val="00195F49"/>
    <w:rsid w:val="001960CF"/>
    <w:rsid w:val="00196178"/>
    <w:rsid w:val="001965A6"/>
    <w:rsid w:val="0019666F"/>
    <w:rsid w:val="00196786"/>
    <w:rsid w:val="001968FD"/>
    <w:rsid w:val="00196991"/>
    <w:rsid w:val="00196DE6"/>
    <w:rsid w:val="00196E12"/>
    <w:rsid w:val="0019734F"/>
    <w:rsid w:val="00197659"/>
    <w:rsid w:val="001976DD"/>
    <w:rsid w:val="001976F1"/>
    <w:rsid w:val="00197722"/>
    <w:rsid w:val="001977FB"/>
    <w:rsid w:val="00197D31"/>
    <w:rsid w:val="00197D40"/>
    <w:rsid w:val="00197DBE"/>
    <w:rsid w:val="00197DD3"/>
    <w:rsid w:val="00197E1B"/>
    <w:rsid w:val="001A00DE"/>
    <w:rsid w:val="001A0338"/>
    <w:rsid w:val="001A044A"/>
    <w:rsid w:val="001A075B"/>
    <w:rsid w:val="001A07A7"/>
    <w:rsid w:val="001A08DF"/>
    <w:rsid w:val="001A08EB"/>
    <w:rsid w:val="001A0E0B"/>
    <w:rsid w:val="001A1059"/>
    <w:rsid w:val="001A1150"/>
    <w:rsid w:val="001A1428"/>
    <w:rsid w:val="001A158C"/>
    <w:rsid w:val="001A16AE"/>
    <w:rsid w:val="001A1B8E"/>
    <w:rsid w:val="001A1F1F"/>
    <w:rsid w:val="001A21F8"/>
    <w:rsid w:val="001A2219"/>
    <w:rsid w:val="001A23B8"/>
    <w:rsid w:val="001A240C"/>
    <w:rsid w:val="001A28A4"/>
    <w:rsid w:val="001A2986"/>
    <w:rsid w:val="001A2C90"/>
    <w:rsid w:val="001A2E40"/>
    <w:rsid w:val="001A3337"/>
    <w:rsid w:val="001A3423"/>
    <w:rsid w:val="001A39A3"/>
    <w:rsid w:val="001A3C59"/>
    <w:rsid w:val="001A3F79"/>
    <w:rsid w:val="001A42FA"/>
    <w:rsid w:val="001A467D"/>
    <w:rsid w:val="001A4839"/>
    <w:rsid w:val="001A4C3F"/>
    <w:rsid w:val="001A5514"/>
    <w:rsid w:val="001A5882"/>
    <w:rsid w:val="001A5A62"/>
    <w:rsid w:val="001A5BB0"/>
    <w:rsid w:val="001A5E70"/>
    <w:rsid w:val="001A5E76"/>
    <w:rsid w:val="001A5FF3"/>
    <w:rsid w:val="001A655A"/>
    <w:rsid w:val="001A6933"/>
    <w:rsid w:val="001A6C5E"/>
    <w:rsid w:val="001A6ED9"/>
    <w:rsid w:val="001A7287"/>
    <w:rsid w:val="001A7302"/>
    <w:rsid w:val="001A750A"/>
    <w:rsid w:val="001B0292"/>
    <w:rsid w:val="001B0321"/>
    <w:rsid w:val="001B0904"/>
    <w:rsid w:val="001B0912"/>
    <w:rsid w:val="001B0A86"/>
    <w:rsid w:val="001B0AAB"/>
    <w:rsid w:val="001B0DCB"/>
    <w:rsid w:val="001B0E54"/>
    <w:rsid w:val="001B1017"/>
    <w:rsid w:val="001B154D"/>
    <w:rsid w:val="001B1D51"/>
    <w:rsid w:val="001B22BA"/>
    <w:rsid w:val="001B22DF"/>
    <w:rsid w:val="001B23D9"/>
    <w:rsid w:val="001B2B05"/>
    <w:rsid w:val="001B2C77"/>
    <w:rsid w:val="001B2EEB"/>
    <w:rsid w:val="001B2FD8"/>
    <w:rsid w:val="001B3177"/>
    <w:rsid w:val="001B318C"/>
    <w:rsid w:val="001B32F3"/>
    <w:rsid w:val="001B3321"/>
    <w:rsid w:val="001B33D9"/>
    <w:rsid w:val="001B3580"/>
    <w:rsid w:val="001B4465"/>
    <w:rsid w:val="001B48D5"/>
    <w:rsid w:val="001B4911"/>
    <w:rsid w:val="001B4C3D"/>
    <w:rsid w:val="001B4CFD"/>
    <w:rsid w:val="001B5015"/>
    <w:rsid w:val="001B527D"/>
    <w:rsid w:val="001B5B2E"/>
    <w:rsid w:val="001B5C3D"/>
    <w:rsid w:val="001B5E4B"/>
    <w:rsid w:val="001B61BF"/>
    <w:rsid w:val="001B6404"/>
    <w:rsid w:val="001B6692"/>
    <w:rsid w:val="001B6EE4"/>
    <w:rsid w:val="001B7177"/>
    <w:rsid w:val="001B73CB"/>
    <w:rsid w:val="001B746B"/>
    <w:rsid w:val="001B74AD"/>
    <w:rsid w:val="001B77E7"/>
    <w:rsid w:val="001B792D"/>
    <w:rsid w:val="001B7A2C"/>
    <w:rsid w:val="001B7D59"/>
    <w:rsid w:val="001B7ED0"/>
    <w:rsid w:val="001C04CE"/>
    <w:rsid w:val="001C077A"/>
    <w:rsid w:val="001C0B9A"/>
    <w:rsid w:val="001C0CD9"/>
    <w:rsid w:val="001C0FBD"/>
    <w:rsid w:val="001C11EB"/>
    <w:rsid w:val="001C162F"/>
    <w:rsid w:val="001C1D03"/>
    <w:rsid w:val="001C1F16"/>
    <w:rsid w:val="001C23E6"/>
    <w:rsid w:val="001C25F6"/>
    <w:rsid w:val="001C2611"/>
    <w:rsid w:val="001C2C8A"/>
    <w:rsid w:val="001C2EBF"/>
    <w:rsid w:val="001C30DE"/>
    <w:rsid w:val="001C32EE"/>
    <w:rsid w:val="001C3550"/>
    <w:rsid w:val="001C3B90"/>
    <w:rsid w:val="001C3BCE"/>
    <w:rsid w:val="001C3C4E"/>
    <w:rsid w:val="001C3D0A"/>
    <w:rsid w:val="001C4B11"/>
    <w:rsid w:val="001C4BD6"/>
    <w:rsid w:val="001C4CAB"/>
    <w:rsid w:val="001C4E34"/>
    <w:rsid w:val="001C4ED1"/>
    <w:rsid w:val="001C4F1F"/>
    <w:rsid w:val="001C4F9E"/>
    <w:rsid w:val="001C511F"/>
    <w:rsid w:val="001C555C"/>
    <w:rsid w:val="001C5607"/>
    <w:rsid w:val="001C5675"/>
    <w:rsid w:val="001C59BB"/>
    <w:rsid w:val="001C600A"/>
    <w:rsid w:val="001C60A3"/>
    <w:rsid w:val="001C6171"/>
    <w:rsid w:val="001C67A0"/>
    <w:rsid w:val="001C690E"/>
    <w:rsid w:val="001C69C8"/>
    <w:rsid w:val="001C7121"/>
    <w:rsid w:val="001C73BB"/>
    <w:rsid w:val="001C74C5"/>
    <w:rsid w:val="001C7582"/>
    <w:rsid w:val="001C79A2"/>
    <w:rsid w:val="001C7A88"/>
    <w:rsid w:val="001C7C16"/>
    <w:rsid w:val="001D052E"/>
    <w:rsid w:val="001D07FB"/>
    <w:rsid w:val="001D0BCE"/>
    <w:rsid w:val="001D0E81"/>
    <w:rsid w:val="001D0F70"/>
    <w:rsid w:val="001D0F9E"/>
    <w:rsid w:val="001D1206"/>
    <w:rsid w:val="001D1854"/>
    <w:rsid w:val="001D1A64"/>
    <w:rsid w:val="001D1AAE"/>
    <w:rsid w:val="001D1C17"/>
    <w:rsid w:val="001D2259"/>
    <w:rsid w:val="001D2656"/>
    <w:rsid w:val="001D288C"/>
    <w:rsid w:val="001D28AF"/>
    <w:rsid w:val="001D2B72"/>
    <w:rsid w:val="001D3350"/>
    <w:rsid w:val="001D37A6"/>
    <w:rsid w:val="001D3F6A"/>
    <w:rsid w:val="001D405F"/>
    <w:rsid w:val="001D40A1"/>
    <w:rsid w:val="001D4662"/>
    <w:rsid w:val="001D4B87"/>
    <w:rsid w:val="001D4CE5"/>
    <w:rsid w:val="001D4EAD"/>
    <w:rsid w:val="001D4FFA"/>
    <w:rsid w:val="001D5129"/>
    <w:rsid w:val="001D53FE"/>
    <w:rsid w:val="001D5562"/>
    <w:rsid w:val="001D5E44"/>
    <w:rsid w:val="001D634C"/>
    <w:rsid w:val="001D651C"/>
    <w:rsid w:val="001D6554"/>
    <w:rsid w:val="001D6724"/>
    <w:rsid w:val="001D6A6F"/>
    <w:rsid w:val="001D6F6A"/>
    <w:rsid w:val="001D6FDA"/>
    <w:rsid w:val="001D7349"/>
    <w:rsid w:val="001D7737"/>
    <w:rsid w:val="001D784A"/>
    <w:rsid w:val="001D792C"/>
    <w:rsid w:val="001D7A50"/>
    <w:rsid w:val="001D7CAE"/>
    <w:rsid w:val="001D7D36"/>
    <w:rsid w:val="001E030A"/>
    <w:rsid w:val="001E034F"/>
    <w:rsid w:val="001E0822"/>
    <w:rsid w:val="001E0829"/>
    <w:rsid w:val="001E0AD9"/>
    <w:rsid w:val="001E0FDA"/>
    <w:rsid w:val="001E1198"/>
    <w:rsid w:val="001E13E0"/>
    <w:rsid w:val="001E1807"/>
    <w:rsid w:val="001E1927"/>
    <w:rsid w:val="001E1DB5"/>
    <w:rsid w:val="001E1DD0"/>
    <w:rsid w:val="001E1EE5"/>
    <w:rsid w:val="001E1F6A"/>
    <w:rsid w:val="001E241B"/>
    <w:rsid w:val="001E253A"/>
    <w:rsid w:val="001E2C4E"/>
    <w:rsid w:val="001E2CF8"/>
    <w:rsid w:val="001E2D74"/>
    <w:rsid w:val="001E2EA4"/>
    <w:rsid w:val="001E319F"/>
    <w:rsid w:val="001E35D3"/>
    <w:rsid w:val="001E3A3A"/>
    <w:rsid w:val="001E410B"/>
    <w:rsid w:val="001E44DC"/>
    <w:rsid w:val="001E45E3"/>
    <w:rsid w:val="001E4920"/>
    <w:rsid w:val="001E4F2C"/>
    <w:rsid w:val="001E4F82"/>
    <w:rsid w:val="001E4FAD"/>
    <w:rsid w:val="001E5406"/>
    <w:rsid w:val="001E5856"/>
    <w:rsid w:val="001E59C9"/>
    <w:rsid w:val="001E5B6E"/>
    <w:rsid w:val="001E5C42"/>
    <w:rsid w:val="001E5E4B"/>
    <w:rsid w:val="001E6265"/>
    <w:rsid w:val="001E632F"/>
    <w:rsid w:val="001E6A44"/>
    <w:rsid w:val="001E6BC7"/>
    <w:rsid w:val="001E6CFC"/>
    <w:rsid w:val="001E6D91"/>
    <w:rsid w:val="001E6E1D"/>
    <w:rsid w:val="001E738C"/>
    <w:rsid w:val="001E7BDF"/>
    <w:rsid w:val="001E7CCD"/>
    <w:rsid w:val="001E7D1C"/>
    <w:rsid w:val="001E7E57"/>
    <w:rsid w:val="001F04A8"/>
    <w:rsid w:val="001F05F3"/>
    <w:rsid w:val="001F05F7"/>
    <w:rsid w:val="001F06F7"/>
    <w:rsid w:val="001F0783"/>
    <w:rsid w:val="001F0B83"/>
    <w:rsid w:val="001F0DB0"/>
    <w:rsid w:val="001F1565"/>
    <w:rsid w:val="001F1582"/>
    <w:rsid w:val="001F1662"/>
    <w:rsid w:val="001F1759"/>
    <w:rsid w:val="001F1816"/>
    <w:rsid w:val="001F1B5B"/>
    <w:rsid w:val="001F2950"/>
    <w:rsid w:val="001F2972"/>
    <w:rsid w:val="001F2AF4"/>
    <w:rsid w:val="001F2D54"/>
    <w:rsid w:val="001F2F7E"/>
    <w:rsid w:val="001F3455"/>
    <w:rsid w:val="001F3799"/>
    <w:rsid w:val="001F382B"/>
    <w:rsid w:val="001F38F5"/>
    <w:rsid w:val="001F3B46"/>
    <w:rsid w:val="001F48C2"/>
    <w:rsid w:val="001F4960"/>
    <w:rsid w:val="001F4B35"/>
    <w:rsid w:val="001F4F66"/>
    <w:rsid w:val="001F5163"/>
    <w:rsid w:val="001F538E"/>
    <w:rsid w:val="001F55D2"/>
    <w:rsid w:val="001F5A05"/>
    <w:rsid w:val="001F5A6E"/>
    <w:rsid w:val="001F5D20"/>
    <w:rsid w:val="001F6422"/>
    <w:rsid w:val="001F651F"/>
    <w:rsid w:val="001F67D6"/>
    <w:rsid w:val="001F6AEB"/>
    <w:rsid w:val="001F7229"/>
    <w:rsid w:val="001F7696"/>
    <w:rsid w:val="001F7988"/>
    <w:rsid w:val="002004B3"/>
    <w:rsid w:val="002005F9"/>
    <w:rsid w:val="00200AAC"/>
    <w:rsid w:val="00201244"/>
    <w:rsid w:val="002012C9"/>
    <w:rsid w:val="00201815"/>
    <w:rsid w:val="0020186F"/>
    <w:rsid w:val="0020192E"/>
    <w:rsid w:val="00201C19"/>
    <w:rsid w:val="00201DF9"/>
    <w:rsid w:val="00201E4D"/>
    <w:rsid w:val="00202283"/>
    <w:rsid w:val="002025F3"/>
    <w:rsid w:val="00202A0E"/>
    <w:rsid w:val="00202A64"/>
    <w:rsid w:val="00202AEC"/>
    <w:rsid w:val="00202C61"/>
    <w:rsid w:val="00202D42"/>
    <w:rsid w:val="00202E17"/>
    <w:rsid w:val="00202F6B"/>
    <w:rsid w:val="0020329C"/>
    <w:rsid w:val="00203A1E"/>
    <w:rsid w:val="00203AC3"/>
    <w:rsid w:val="00203B7C"/>
    <w:rsid w:val="0020421E"/>
    <w:rsid w:val="002047EC"/>
    <w:rsid w:val="00204984"/>
    <w:rsid w:val="00204A02"/>
    <w:rsid w:val="0020527A"/>
    <w:rsid w:val="0020539C"/>
    <w:rsid w:val="002059F8"/>
    <w:rsid w:val="00206166"/>
    <w:rsid w:val="00206273"/>
    <w:rsid w:val="00206282"/>
    <w:rsid w:val="0020670B"/>
    <w:rsid w:val="00206E10"/>
    <w:rsid w:val="00206EC2"/>
    <w:rsid w:val="002074AF"/>
    <w:rsid w:val="002075BF"/>
    <w:rsid w:val="00207E81"/>
    <w:rsid w:val="0021028A"/>
    <w:rsid w:val="002102F9"/>
    <w:rsid w:val="00210438"/>
    <w:rsid w:val="00210AFD"/>
    <w:rsid w:val="00210D4D"/>
    <w:rsid w:val="00210F1F"/>
    <w:rsid w:val="00210F3A"/>
    <w:rsid w:val="002110A0"/>
    <w:rsid w:val="00211112"/>
    <w:rsid w:val="002117CE"/>
    <w:rsid w:val="00211A26"/>
    <w:rsid w:val="00211E50"/>
    <w:rsid w:val="00212090"/>
    <w:rsid w:val="00212175"/>
    <w:rsid w:val="00212416"/>
    <w:rsid w:val="0021256A"/>
    <w:rsid w:val="002127C3"/>
    <w:rsid w:val="00212BC3"/>
    <w:rsid w:val="002130DA"/>
    <w:rsid w:val="002134EE"/>
    <w:rsid w:val="00213982"/>
    <w:rsid w:val="00213B4B"/>
    <w:rsid w:val="002140BF"/>
    <w:rsid w:val="00214163"/>
    <w:rsid w:val="002143D3"/>
    <w:rsid w:val="0021444D"/>
    <w:rsid w:val="002144DD"/>
    <w:rsid w:val="002147F6"/>
    <w:rsid w:val="002148CE"/>
    <w:rsid w:val="002149CC"/>
    <w:rsid w:val="00214B47"/>
    <w:rsid w:val="00215148"/>
    <w:rsid w:val="00215647"/>
    <w:rsid w:val="00216146"/>
    <w:rsid w:val="00216340"/>
    <w:rsid w:val="002166CF"/>
    <w:rsid w:val="002170FE"/>
    <w:rsid w:val="00217144"/>
    <w:rsid w:val="002173D2"/>
    <w:rsid w:val="00217A81"/>
    <w:rsid w:val="00217ACD"/>
    <w:rsid w:val="0022028E"/>
    <w:rsid w:val="00220478"/>
    <w:rsid w:val="0022051F"/>
    <w:rsid w:val="0022065F"/>
    <w:rsid w:val="00220CC7"/>
    <w:rsid w:val="00220F57"/>
    <w:rsid w:val="0022115A"/>
    <w:rsid w:val="0022169A"/>
    <w:rsid w:val="0022188D"/>
    <w:rsid w:val="00221A71"/>
    <w:rsid w:val="002221F9"/>
    <w:rsid w:val="00222553"/>
    <w:rsid w:val="00222694"/>
    <w:rsid w:val="00222C08"/>
    <w:rsid w:val="002231FA"/>
    <w:rsid w:val="002236D2"/>
    <w:rsid w:val="00223B55"/>
    <w:rsid w:val="00223D0E"/>
    <w:rsid w:val="00224343"/>
    <w:rsid w:val="00224579"/>
    <w:rsid w:val="00224DAA"/>
    <w:rsid w:val="00224F7D"/>
    <w:rsid w:val="00224F92"/>
    <w:rsid w:val="00225317"/>
    <w:rsid w:val="00225395"/>
    <w:rsid w:val="002254AC"/>
    <w:rsid w:val="00225929"/>
    <w:rsid w:val="00225DC9"/>
    <w:rsid w:val="00226304"/>
    <w:rsid w:val="00226438"/>
    <w:rsid w:val="0022656A"/>
    <w:rsid w:val="002266EB"/>
    <w:rsid w:val="002268B9"/>
    <w:rsid w:val="002269F7"/>
    <w:rsid w:val="00226ADF"/>
    <w:rsid w:val="00226ED4"/>
    <w:rsid w:val="00227358"/>
    <w:rsid w:val="002278E3"/>
    <w:rsid w:val="002278F5"/>
    <w:rsid w:val="00227E61"/>
    <w:rsid w:val="00230093"/>
    <w:rsid w:val="00230209"/>
    <w:rsid w:val="002306CD"/>
    <w:rsid w:val="00230915"/>
    <w:rsid w:val="00230B41"/>
    <w:rsid w:val="00230DBC"/>
    <w:rsid w:val="00232F76"/>
    <w:rsid w:val="0023300E"/>
    <w:rsid w:val="00233108"/>
    <w:rsid w:val="00233163"/>
    <w:rsid w:val="00233903"/>
    <w:rsid w:val="00233AE6"/>
    <w:rsid w:val="00233BC1"/>
    <w:rsid w:val="00233C71"/>
    <w:rsid w:val="00233E31"/>
    <w:rsid w:val="00233E68"/>
    <w:rsid w:val="00233FF0"/>
    <w:rsid w:val="00234034"/>
    <w:rsid w:val="00234390"/>
    <w:rsid w:val="00234CAE"/>
    <w:rsid w:val="00234D80"/>
    <w:rsid w:val="002354CD"/>
    <w:rsid w:val="00235732"/>
    <w:rsid w:val="00235ABB"/>
    <w:rsid w:val="00235ECA"/>
    <w:rsid w:val="0023604C"/>
    <w:rsid w:val="00236110"/>
    <w:rsid w:val="00236431"/>
    <w:rsid w:val="00236B4B"/>
    <w:rsid w:val="00236DAD"/>
    <w:rsid w:val="00237051"/>
    <w:rsid w:val="002373B8"/>
    <w:rsid w:val="002375BD"/>
    <w:rsid w:val="0023775D"/>
    <w:rsid w:val="0024033B"/>
    <w:rsid w:val="002406C7"/>
    <w:rsid w:val="00240776"/>
    <w:rsid w:val="0024094E"/>
    <w:rsid w:val="00240F09"/>
    <w:rsid w:val="00240FF9"/>
    <w:rsid w:val="0024105A"/>
    <w:rsid w:val="00241090"/>
    <w:rsid w:val="002414F7"/>
    <w:rsid w:val="002417F7"/>
    <w:rsid w:val="00241991"/>
    <w:rsid w:val="00241B1C"/>
    <w:rsid w:val="00241B7B"/>
    <w:rsid w:val="00241B8A"/>
    <w:rsid w:val="00242400"/>
    <w:rsid w:val="00242814"/>
    <w:rsid w:val="00242C05"/>
    <w:rsid w:val="00242F18"/>
    <w:rsid w:val="00242F2F"/>
    <w:rsid w:val="00242F49"/>
    <w:rsid w:val="0024327F"/>
    <w:rsid w:val="002438A8"/>
    <w:rsid w:val="002439F7"/>
    <w:rsid w:val="00243D79"/>
    <w:rsid w:val="00243E03"/>
    <w:rsid w:val="00243EA3"/>
    <w:rsid w:val="002447AF"/>
    <w:rsid w:val="00245239"/>
    <w:rsid w:val="002453DB"/>
    <w:rsid w:val="002456B1"/>
    <w:rsid w:val="00245AE3"/>
    <w:rsid w:val="00245BEC"/>
    <w:rsid w:val="00245CA5"/>
    <w:rsid w:val="00245CF9"/>
    <w:rsid w:val="00245E31"/>
    <w:rsid w:val="00246867"/>
    <w:rsid w:val="0024715E"/>
    <w:rsid w:val="002475A5"/>
    <w:rsid w:val="002478CC"/>
    <w:rsid w:val="00247903"/>
    <w:rsid w:val="00247908"/>
    <w:rsid w:val="00247DD1"/>
    <w:rsid w:val="00247DE9"/>
    <w:rsid w:val="00247E53"/>
    <w:rsid w:val="00247FF3"/>
    <w:rsid w:val="00250140"/>
    <w:rsid w:val="0025030D"/>
    <w:rsid w:val="002503A1"/>
    <w:rsid w:val="00250494"/>
    <w:rsid w:val="00250777"/>
    <w:rsid w:val="00250875"/>
    <w:rsid w:val="00250A58"/>
    <w:rsid w:val="00251205"/>
    <w:rsid w:val="00251472"/>
    <w:rsid w:val="002515A4"/>
    <w:rsid w:val="002515BB"/>
    <w:rsid w:val="002515E6"/>
    <w:rsid w:val="00251F30"/>
    <w:rsid w:val="00252437"/>
    <w:rsid w:val="002526CD"/>
    <w:rsid w:val="002528AD"/>
    <w:rsid w:val="00252941"/>
    <w:rsid w:val="00252A79"/>
    <w:rsid w:val="00252F30"/>
    <w:rsid w:val="00253156"/>
    <w:rsid w:val="002537C4"/>
    <w:rsid w:val="00253809"/>
    <w:rsid w:val="002539DC"/>
    <w:rsid w:val="00253D93"/>
    <w:rsid w:val="00253FF7"/>
    <w:rsid w:val="0025414F"/>
    <w:rsid w:val="0025419F"/>
    <w:rsid w:val="0025440D"/>
    <w:rsid w:val="002549F0"/>
    <w:rsid w:val="00254AD2"/>
    <w:rsid w:val="002550D2"/>
    <w:rsid w:val="002559B9"/>
    <w:rsid w:val="00255C95"/>
    <w:rsid w:val="00255DC9"/>
    <w:rsid w:val="00255E40"/>
    <w:rsid w:val="00255F85"/>
    <w:rsid w:val="002561E0"/>
    <w:rsid w:val="002561E8"/>
    <w:rsid w:val="002561FD"/>
    <w:rsid w:val="002564C6"/>
    <w:rsid w:val="002568B6"/>
    <w:rsid w:val="00256AE6"/>
    <w:rsid w:val="0025777C"/>
    <w:rsid w:val="002577CA"/>
    <w:rsid w:val="00257A22"/>
    <w:rsid w:val="00257B72"/>
    <w:rsid w:val="00257C51"/>
    <w:rsid w:val="00257D44"/>
    <w:rsid w:val="00257E6F"/>
    <w:rsid w:val="00257FD8"/>
    <w:rsid w:val="00260314"/>
    <w:rsid w:val="0026087F"/>
    <w:rsid w:val="00260A6C"/>
    <w:rsid w:val="0026130C"/>
    <w:rsid w:val="00261454"/>
    <w:rsid w:val="002614AC"/>
    <w:rsid w:val="00261B9E"/>
    <w:rsid w:val="00261ED5"/>
    <w:rsid w:val="00261F32"/>
    <w:rsid w:val="00261FFF"/>
    <w:rsid w:val="0026276A"/>
    <w:rsid w:val="0026292D"/>
    <w:rsid w:val="00262BC5"/>
    <w:rsid w:val="00262DDD"/>
    <w:rsid w:val="00262DE8"/>
    <w:rsid w:val="00263014"/>
    <w:rsid w:val="002637AE"/>
    <w:rsid w:val="00263D23"/>
    <w:rsid w:val="00263D72"/>
    <w:rsid w:val="00264574"/>
    <w:rsid w:val="002646BA"/>
    <w:rsid w:val="002648E8"/>
    <w:rsid w:val="00264C2F"/>
    <w:rsid w:val="0026545F"/>
    <w:rsid w:val="00265538"/>
    <w:rsid w:val="00265ED2"/>
    <w:rsid w:val="00265FD3"/>
    <w:rsid w:val="002664A9"/>
    <w:rsid w:val="0026672A"/>
    <w:rsid w:val="00266AD7"/>
    <w:rsid w:val="00266C28"/>
    <w:rsid w:val="00266C85"/>
    <w:rsid w:val="00266CA7"/>
    <w:rsid w:val="00266E83"/>
    <w:rsid w:val="00267003"/>
    <w:rsid w:val="002670D3"/>
    <w:rsid w:val="0026725D"/>
    <w:rsid w:val="00267420"/>
    <w:rsid w:val="00270461"/>
    <w:rsid w:val="0027050A"/>
    <w:rsid w:val="002707F7"/>
    <w:rsid w:val="00270945"/>
    <w:rsid w:val="00270E10"/>
    <w:rsid w:val="002716E8"/>
    <w:rsid w:val="0027189C"/>
    <w:rsid w:val="00271941"/>
    <w:rsid w:val="00271D8D"/>
    <w:rsid w:val="00271E79"/>
    <w:rsid w:val="00272038"/>
    <w:rsid w:val="002726BD"/>
    <w:rsid w:val="002726FD"/>
    <w:rsid w:val="00272AFB"/>
    <w:rsid w:val="00272D07"/>
    <w:rsid w:val="00272E57"/>
    <w:rsid w:val="00273233"/>
    <w:rsid w:val="00273763"/>
    <w:rsid w:val="002742D4"/>
    <w:rsid w:val="002744C9"/>
    <w:rsid w:val="002751CD"/>
    <w:rsid w:val="00275673"/>
    <w:rsid w:val="00275A72"/>
    <w:rsid w:val="00275C71"/>
    <w:rsid w:val="00275C79"/>
    <w:rsid w:val="00275E8C"/>
    <w:rsid w:val="002761F3"/>
    <w:rsid w:val="0027629A"/>
    <w:rsid w:val="0027631F"/>
    <w:rsid w:val="002769A7"/>
    <w:rsid w:val="00276B1A"/>
    <w:rsid w:val="00276DE6"/>
    <w:rsid w:val="00276F39"/>
    <w:rsid w:val="00277187"/>
    <w:rsid w:val="002774B3"/>
    <w:rsid w:val="00277AF5"/>
    <w:rsid w:val="00277CA6"/>
    <w:rsid w:val="00277CC0"/>
    <w:rsid w:val="00280206"/>
    <w:rsid w:val="00280278"/>
    <w:rsid w:val="002802B5"/>
    <w:rsid w:val="00280345"/>
    <w:rsid w:val="00280ACE"/>
    <w:rsid w:val="00280CD9"/>
    <w:rsid w:val="00280E46"/>
    <w:rsid w:val="002810E4"/>
    <w:rsid w:val="00281186"/>
    <w:rsid w:val="00281424"/>
    <w:rsid w:val="002816B8"/>
    <w:rsid w:val="00281714"/>
    <w:rsid w:val="0028172B"/>
    <w:rsid w:val="0028180F"/>
    <w:rsid w:val="002819B1"/>
    <w:rsid w:val="00281BE6"/>
    <w:rsid w:val="00282283"/>
    <w:rsid w:val="00282436"/>
    <w:rsid w:val="00282692"/>
    <w:rsid w:val="00282758"/>
    <w:rsid w:val="002829A3"/>
    <w:rsid w:val="00283024"/>
    <w:rsid w:val="00283292"/>
    <w:rsid w:val="0028333E"/>
    <w:rsid w:val="00283374"/>
    <w:rsid w:val="00283A9E"/>
    <w:rsid w:val="00283CC0"/>
    <w:rsid w:val="00283D1E"/>
    <w:rsid w:val="00283E34"/>
    <w:rsid w:val="00284480"/>
    <w:rsid w:val="002847C0"/>
    <w:rsid w:val="00284912"/>
    <w:rsid w:val="00284F6E"/>
    <w:rsid w:val="00285276"/>
    <w:rsid w:val="002853C9"/>
    <w:rsid w:val="00285C52"/>
    <w:rsid w:val="00285D18"/>
    <w:rsid w:val="002866A4"/>
    <w:rsid w:val="002866AB"/>
    <w:rsid w:val="002867D2"/>
    <w:rsid w:val="0028692F"/>
    <w:rsid w:val="00286C77"/>
    <w:rsid w:val="00286C7A"/>
    <w:rsid w:val="00287554"/>
    <w:rsid w:val="002876EE"/>
    <w:rsid w:val="00287877"/>
    <w:rsid w:val="00287A62"/>
    <w:rsid w:val="00287C8B"/>
    <w:rsid w:val="00287EB9"/>
    <w:rsid w:val="00290711"/>
    <w:rsid w:val="00290B25"/>
    <w:rsid w:val="00290D81"/>
    <w:rsid w:val="0029108B"/>
    <w:rsid w:val="002911A6"/>
    <w:rsid w:val="002914D8"/>
    <w:rsid w:val="002918FA"/>
    <w:rsid w:val="00291A66"/>
    <w:rsid w:val="0029205E"/>
    <w:rsid w:val="002926EF"/>
    <w:rsid w:val="0029282A"/>
    <w:rsid w:val="00292B43"/>
    <w:rsid w:val="00292FAD"/>
    <w:rsid w:val="002931D9"/>
    <w:rsid w:val="00293248"/>
    <w:rsid w:val="002933EB"/>
    <w:rsid w:val="00293A2C"/>
    <w:rsid w:val="00293A6F"/>
    <w:rsid w:val="00293CF7"/>
    <w:rsid w:val="002941D3"/>
    <w:rsid w:val="00294383"/>
    <w:rsid w:val="002947CF"/>
    <w:rsid w:val="00294BC6"/>
    <w:rsid w:val="00294C04"/>
    <w:rsid w:val="00294E6C"/>
    <w:rsid w:val="00295070"/>
    <w:rsid w:val="002952A6"/>
    <w:rsid w:val="0029553C"/>
    <w:rsid w:val="0029559B"/>
    <w:rsid w:val="002957FF"/>
    <w:rsid w:val="00295915"/>
    <w:rsid w:val="002959B0"/>
    <w:rsid w:val="00295B2E"/>
    <w:rsid w:val="0029642C"/>
    <w:rsid w:val="00296734"/>
    <w:rsid w:val="002967C7"/>
    <w:rsid w:val="002969A7"/>
    <w:rsid w:val="00296EB7"/>
    <w:rsid w:val="002972BA"/>
    <w:rsid w:val="002974E1"/>
    <w:rsid w:val="002975A0"/>
    <w:rsid w:val="00297967"/>
    <w:rsid w:val="00297A0D"/>
    <w:rsid w:val="00297AB5"/>
    <w:rsid w:val="00297F44"/>
    <w:rsid w:val="002A029E"/>
    <w:rsid w:val="002A0556"/>
    <w:rsid w:val="002A05E0"/>
    <w:rsid w:val="002A07C5"/>
    <w:rsid w:val="002A08E1"/>
    <w:rsid w:val="002A08FA"/>
    <w:rsid w:val="002A09AB"/>
    <w:rsid w:val="002A0BFA"/>
    <w:rsid w:val="002A0FE3"/>
    <w:rsid w:val="002A118C"/>
    <w:rsid w:val="002A14EC"/>
    <w:rsid w:val="002A191A"/>
    <w:rsid w:val="002A1C62"/>
    <w:rsid w:val="002A1C83"/>
    <w:rsid w:val="002A21C4"/>
    <w:rsid w:val="002A22BD"/>
    <w:rsid w:val="002A2312"/>
    <w:rsid w:val="002A2691"/>
    <w:rsid w:val="002A26F9"/>
    <w:rsid w:val="002A280B"/>
    <w:rsid w:val="002A2CC5"/>
    <w:rsid w:val="002A2E86"/>
    <w:rsid w:val="002A2FD7"/>
    <w:rsid w:val="002A2FD9"/>
    <w:rsid w:val="002A30C0"/>
    <w:rsid w:val="002A387B"/>
    <w:rsid w:val="002A393D"/>
    <w:rsid w:val="002A3ABA"/>
    <w:rsid w:val="002A4318"/>
    <w:rsid w:val="002A43CA"/>
    <w:rsid w:val="002A44B2"/>
    <w:rsid w:val="002A4C50"/>
    <w:rsid w:val="002A5010"/>
    <w:rsid w:val="002A510D"/>
    <w:rsid w:val="002A52E5"/>
    <w:rsid w:val="002A545C"/>
    <w:rsid w:val="002A5953"/>
    <w:rsid w:val="002A5A0D"/>
    <w:rsid w:val="002A5C14"/>
    <w:rsid w:val="002A5E2D"/>
    <w:rsid w:val="002A62AA"/>
    <w:rsid w:val="002A691C"/>
    <w:rsid w:val="002A6BA6"/>
    <w:rsid w:val="002A6CB8"/>
    <w:rsid w:val="002A6D5E"/>
    <w:rsid w:val="002A6E7F"/>
    <w:rsid w:val="002A70E7"/>
    <w:rsid w:val="002A753E"/>
    <w:rsid w:val="002A7555"/>
    <w:rsid w:val="002A7576"/>
    <w:rsid w:val="002A7613"/>
    <w:rsid w:val="002A76AE"/>
    <w:rsid w:val="002A7D1D"/>
    <w:rsid w:val="002B003D"/>
    <w:rsid w:val="002B0592"/>
    <w:rsid w:val="002B0773"/>
    <w:rsid w:val="002B0C6B"/>
    <w:rsid w:val="002B0CA5"/>
    <w:rsid w:val="002B0D47"/>
    <w:rsid w:val="002B11EA"/>
    <w:rsid w:val="002B16F8"/>
    <w:rsid w:val="002B1A6C"/>
    <w:rsid w:val="002B1B21"/>
    <w:rsid w:val="002B22A9"/>
    <w:rsid w:val="002B2395"/>
    <w:rsid w:val="002B24C4"/>
    <w:rsid w:val="002B2709"/>
    <w:rsid w:val="002B274F"/>
    <w:rsid w:val="002B285B"/>
    <w:rsid w:val="002B2B37"/>
    <w:rsid w:val="002B2DD0"/>
    <w:rsid w:val="002B33B6"/>
    <w:rsid w:val="002B3CE5"/>
    <w:rsid w:val="002B3FAB"/>
    <w:rsid w:val="002B3FCF"/>
    <w:rsid w:val="002B4169"/>
    <w:rsid w:val="002B41FA"/>
    <w:rsid w:val="002B438D"/>
    <w:rsid w:val="002B4B31"/>
    <w:rsid w:val="002B4D8F"/>
    <w:rsid w:val="002B4F87"/>
    <w:rsid w:val="002B50B5"/>
    <w:rsid w:val="002B594E"/>
    <w:rsid w:val="002B62A3"/>
    <w:rsid w:val="002B6603"/>
    <w:rsid w:val="002B6695"/>
    <w:rsid w:val="002B69DF"/>
    <w:rsid w:val="002B6A23"/>
    <w:rsid w:val="002B6D24"/>
    <w:rsid w:val="002B6E64"/>
    <w:rsid w:val="002B7021"/>
    <w:rsid w:val="002B7045"/>
    <w:rsid w:val="002B7B91"/>
    <w:rsid w:val="002B7E56"/>
    <w:rsid w:val="002C0273"/>
    <w:rsid w:val="002C042B"/>
    <w:rsid w:val="002C0549"/>
    <w:rsid w:val="002C0868"/>
    <w:rsid w:val="002C0CA4"/>
    <w:rsid w:val="002C1264"/>
    <w:rsid w:val="002C13AC"/>
    <w:rsid w:val="002C149E"/>
    <w:rsid w:val="002C1817"/>
    <w:rsid w:val="002C1D34"/>
    <w:rsid w:val="002C1FEB"/>
    <w:rsid w:val="002C2198"/>
    <w:rsid w:val="002C21B7"/>
    <w:rsid w:val="002C238C"/>
    <w:rsid w:val="002C242E"/>
    <w:rsid w:val="002C2C17"/>
    <w:rsid w:val="002C332F"/>
    <w:rsid w:val="002C37C2"/>
    <w:rsid w:val="002C3FC8"/>
    <w:rsid w:val="002C406A"/>
    <w:rsid w:val="002C410A"/>
    <w:rsid w:val="002C41C4"/>
    <w:rsid w:val="002C4439"/>
    <w:rsid w:val="002C4463"/>
    <w:rsid w:val="002C44DC"/>
    <w:rsid w:val="002C45FF"/>
    <w:rsid w:val="002C4858"/>
    <w:rsid w:val="002C48CC"/>
    <w:rsid w:val="002C4BB2"/>
    <w:rsid w:val="002C4C40"/>
    <w:rsid w:val="002C4EAF"/>
    <w:rsid w:val="002C50C9"/>
    <w:rsid w:val="002C5A06"/>
    <w:rsid w:val="002C5A13"/>
    <w:rsid w:val="002C5AB9"/>
    <w:rsid w:val="002C5C88"/>
    <w:rsid w:val="002C6BB2"/>
    <w:rsid w:val="002C77F2"/>
    <w:rsid w:val="002C78B6"/>
    <w:rsid w:val="002C794A"/>
    <w:rsid w:val="002C7A44"/>
    <w:rsid w:val="002C7FC2"/>
    <w:rsid w:val="002D035C"/>
    <w:rsid w:val="002D05EF"/>
    <w:rsid w:val="002D065D"/>
    <w:rsid w:val="002D07BF"/>
    <w:rsid w:val="002D07C1"/>
    <w:rsid w:val="002D07C2"/>
    <w:rsid w:val="002D095F"/>
    <w:rsid w:val="002D09D9"/>
    <w:rsid w:val="002D0F96"/>
    <w:rsid w:val="002D1160"/>
    <w:rsid w:val="002D11E0"/>
    <w:rsid w:val="002D175D"/>
    <w:rsid w:val="002D1AD7"/>
    <w:rsid w:val="002D1D6F"/>
    <w:rsid w:val="002D21A9"/>
    <w:rsid w:val="002D24F0"/>
    <w:rsid w:val="002D2556"/>
    <w:rsid w:val="002D2797"/>
    <w:rsid w:val="002D2844"/>
    <w:rsid w:val="002D2BF0"/>
    <w:rsid w:val="002D2EF2"/>
    <w:rsid w:val="002D2F0C"/>
    <w:rsid w:val="002D2FBC"/>
    <w:rsid w:val="002D30CB"/>
    <w:rsid w:val="002D3187"/>
    <w:rsid w:val="002D3190"/>
    <w:rsid w:val="002D33D6"/>
    <w:rsid w:val="002D3470"/>
    <w:rsid w:val="002D3CFD"/>
    <w:rsid w:val="002D4086"/>
    <w:rsid w:val="002D4324"/>
    <w:rsid w:val="002D4403"/>
    <w:rsid w:val="002D4668"/>
    <w:rsid w:val="002D48CC"/>
    <w:rsid w:val="002D4C9E"/>
    <w:rsid w:val="002D5270"/>
    <w:rsid w:val="002D53EB"/>
    <w:rsid w:val="002D5454"/>
    <w:rsid w:val="002D5908"/>
    <w:rsid w:val="002D5FA5"/>
    <w:rsid w:val="002D5FAA"/>
    <w:rsid w:val="002D608E"/>
    <w:rsid w:val="002D6113"/>
    <w:rsid w:val="002D6551"/>
    <w:rsid w:val="002D65F5"/>
    <w:rsid w:val="002D6626"/>
    <w:rsid w:val="002D687C"/>
    <w:rsid w:val="002D6D06"/>
    <w:rsid w:val="002D6D29"/>
    <w:rsid w:val="002D6FBF"/>
    <w:rsid w:val="002D7159"/>
    <w:rsid w:val="002D7390"/>
    <w:rsid w:val="002D7402"/>
    <w:rsid w:val="002D79A0"/>
    <w:rsid w:val="002E0023"/>
    <w:rsid w:val="002E01B2"/>
    <w:rsid w:val="002E05E3"/>
    <w:rsid w:val="002E122A"/>
    <w:rsid w:val="002E1385"/>
    <w:rsid w:val="002E15F6"/>
    <w:rsid w:val="002E1A41"/>
    <w:rsid w:val="002E1AE6"/>
    <w:rsid w:val="002E1EFE"/>
    <w:rsid w:val="002E1F6E"/>
    <w:rsid w:val="002E1FC1"/>
    <w:rsid w:val="002E2058"/>
    <w:rsid w:val="002E23C9"/>
    <w:rsid w:val="002E2A70"/>
    <w:rsid w:val="002E2A7A"/>
    <w:rsid w:val="002E2D75"/>
    <w:rsid w:val="002E2ECF"/>
    <w:rsid w:val="002E3145"/>
    <w:rsid w:val="002E33E0"/>
    <w:rsid w:val="002E3961"/>
    <w:rsid w:val="002E48D0"/>
    <w:rsid w:val="002E490D"/>
    <w:rsid w:val="002E4C6A"/>
    <w:rsid w:val="002E547A"/>
    <w:rsid w:val="002E5B0C"/>
    <w:rsid w:val="002E5E67"/>
    <w:rsid w:val="002E6315"/>
    <w:rsid w:val="002E63C2"/>
    <w:rsid w:val="002E64A6"/>
    <w:rsid w:val="002E66CB"/>
    <w:rsid w:val="002E6727"/>
    <w:rsid w:val="002E6BBE"/>
    <w:rsid w:val="002E6C42"/>
    <w:rsid w:val="002E6EAC"/>
    <w:rsid w:val="002E6EEB"/>
    <w:rsid w:val="002E71BC"/>
    <w:rsid w:val="002E7618"/>
    <w:rsid w:val="002E76F5"/>
    <w:rsid w:val="002E79F1"/>
    <w:rsid w:val="002E7C27"/>
    <w:rsid w:val="002E7C39"/>
    <w:rsid w:val="002E7DF4"/>
    <w:rsid w:val="002E7ED4"/>
    <w:rsid w:val="002F01E8"/>
    <w:rsid w:val="002F050B"/>
    <w:rsid w:val="002F096C"/>
    <w:rsid w:val="002F0A05"/>
    <w:rsid w:val="002F0A20"/>
    <w:rsid w:val="002F0E55"/>
    <w:rsid w:val="002F0F35"/>
    <w:rsid w:val="002F1423"/>
    <w:rsid w:val="002F1945"/>
    <w:rsid w:val="002F1F6D"/>
    <w:rsid w:val="002F200D"/>
    <w:rsid w:val="002F20CB"/>
    <w:rsid w:val="002F2114"/>
    <w:rsid w:val="002F227F"/>
    <w:rsid w:val="002F23A7"/>
    <w:rsid w:val="002F2705"/>
    <w:rsid w:val="002F2F25"/>
    <w:rsid w:val="002F3078"/>
    <w:rsid w:val="002F3143"/>
    <w:rsid w:val="002F3575"/>
    <w:rsid w:val="002F36C0"/>
    <w:rsid w:val="002F382B"/>
    <w:rsid w:val="002F3FD0"/>
    <w:rsid w:val="002F434C"/>
    <w:rsid w:val="002F48BC"/>
    <w:rsid w:val="002F4F19"/>
    <w:rsid w:val="002F4F75"/>
    <w:rsid w:val="002F50DA"/>
    <w:rsid w:val="002F561D"/>
    <w:rsid w:val="002F62F0"/>
    <w:rsid w:val="002F64B1"/>
    <w:rsid w:val="002F65DB"/>
    <w:rsid w:val="002F74AA"/>
    <w:rsid w:val="002F7628"/>
    <w:rsid w:val="002F78E0"/>
    <w:rsid w:val="00300024"/>
    <w:rsid w:val="003004A8"/>
    <w:rsid w:val="0030052D"/>
    <w:rsid w:val="0030107C"/>
    <w:rsid w:val="00301A2E"/>
    <w:rsid w:val="00301DA1"/>
    <w:rsid w:val="00301F0F"/>
    <w:rsid w:val="00301F38"/>
    <w:rsid w:val="00301F89"/>
    <w:rsid w:val="00302001"/>
    <w:rsid w:val="003020F9"/>
    <w:rsid w:val="003022D7"/>
    <w:rsid w:val="003022E6"/>
    <w:rsid w:val="00302428"/>
    <w:rsid w:val="0030262B"/>
    <w:rsid w:val="003027EB"/>
    <w:rsid w:val="00302BDD"/>
    <w:rsid w:val="00302BE7"/>
    <w:rsid w:val="00302D4A"/>
    <w:rsid w:val="00302E5D"/>
    <w:rsid w:val="00303041"/>
    <w:rsid w:val="00303B07"/>
    <w:rsid w:val="00303B30"/>
    <w:rsid w:val="00303D77"/>
    <w:rsid w:val="00304115"/>
    <w:rsid w:val="003041FE"/>
    <w:rsid w:val="00304310"/>
    <w:rsid w:val="00304762"/>
    <w:rsid w:val="00304974"/>
    <w:rsid w:val="00304C7F"/>
    <w:rsid w:val="00304FB6"/>
    <w:rsid w:val="00305109"/>
    <w:rsid w:val="003057CD"/>
    <w:rsid w:val="00305836"/>
    <w:rsid w:val="00305F09"/>
    <w:rsid w:val="003060C2"/>
    <w:rsid w:val="003060DA"/>
    <w:rsid w:val="003062DA"/>
    <w:rsid w:val="00306562"/>
    <w:rsid w:val="003065DD"/>
    <w:rsid w:val="003066E5"/>
    <w:rsid w:val="00306B4C"/>
    <w:rsid w:val="00306C9D"/>
    <w:rsid w:val="00307646"/>
    <w:rsid w:val="00307AF3"/>
    <w:rsid w:val="00307C71"/>
    <w:rsid w:val="003100E0"/>
    <w:rsid w:val="003101A8"/>
    <w:rsid w:val="0031078C"/>
    <w:rsid w:val="00310C0A"/>
    <w:rsid w:val="00310CCF"/>
    <w:rsid w:val="00310E58"/>
    <w:rsid w:val="00310E6C"/>
    <w:rsid w:val="0031133F"/>
    <w:rsid w:val="00312065"/>
    <w:rsid w:val="0031207B"/>
    <w:rsid w:val="003121DA"/>
    <w:rsid w:val="00312257"/>
    <w:rsid w:val="003124D4"/>
    <w:rsid w:val="00312662"/>
    <w:rsid w:val="0031267A"/>
    <w:rsid w:val="003129F4"/>
    <w:rsid w:val="00312B3F"/>
    <w:rsid w:val="00313157"/>
    <w:rsid w:val="003131BF"/>
    <w:rsid w:val="003131ED"/>
    <w:rsid w:val="00313283"/>
    <w:rsid w:val="003133FA"/>
    <w:rsid w:val="003134D7"/>
    <w:rsid w:val="00313679"/>
    <w:rsid w:val="0031381F"/>
    <w:rsid w:val="0031397E"/>
    <w:rsid w:val="00313B88"/>
    <w:rsid w:val="00313B9F"/>
    <w:rsid w:val="00314786"/>
    <w:rsid w:val="00314787"/>
    <w:rsid w:val="0031516E"/>
    <w:rsid w:val="00315435"/>
    <w:rsid w:val="0031565B"/>
    <w:rsid w:val="003156A1"/>
    <w:rsid w:val="00315948"/>
    <w:rsid w:val="00315A70"/>
    <w:rsid w:val="0031608D"/>
    <w:rsid w:val="00316255"/>
    <w:rsid w:val="00316280"/>
    <w:rsid w:val="003165EB"/>
    <w:rsid w:val="00316B0F"/>
    <w:rsid w:val="00316D10"/>
    <w:rsid w:val="00316F78"/>
    <w:rsid w:val="00317759"/>
    <w:rsid w:val="003177A0"/>
    <w:rsid w:val="0031784D"/>
    <w:rsid w:val="00317E5D"/>
    <w:rsid w:val="00320043"/>
    <w:rsid w:val="003200F1"/>
    <w:rsid w:val="0032014E"/>
    <w:rsid w:val="00320172"/>
    <w:rsid w:val="00320397"/>
    <w:rsid w:val="003205FF"/>
    <w:rsid w:val="00320B30"/>
    <w:rsid w:val="003210E3"/>
    <w:rsid w:val="003215A6"/>
    <w:rsid w:val="003217D8"/>
    <w:rsid w:val="003217DC"/>
    <w:rsid w:val="00321867"/>
    <w:rsid w:val="00321891"/>
    <w:rsid w:val="00321B07"/>
    <w:rsid w:val="00321E2B"/>
    <w:rsid w:val="00321E40"/>
    <w:rsid w:val="0032201D"/>
    <w:rsid w:val="003220D3"/>
    <w:rsid w:val="00322CCB"/>
    <w:rsid w:val="00322FEA"/>
    <w:rsid w:val="0032342E"/>
    <w:rsid w:val="003237D9"/>
    <w:rsid w:val="003238C5"/>
    <w:rsid w:val="003238F4"/>
    <w:rsid w:val="00323C32"/>
    <w:rsid w:val="00323E92"/>
    <w:rsid w:val="00323FDE"/>
    <w:rsid w:val="00324090"/>
    <w:rsid w:val="003243EB"/>
    <w:rsid w:val="0032452E"/>
    <w:rsid w:val="003246E4"/>
    <w:rsid w:val="00324FBA"/>
    <w:rsid w:val="003256E1"/>
    <w:rsid w:val="003257B8"/>
    <w:rsid w:val="00325978"/>
    <w:rsid w:val="003259A3"/>
    <w:rsid w:val="003259C8"/>
    <w:rsid w:val="00325A30"/>
    <w:rsid w:val="00325B41"/>
    <w:rsid w:val="00325E83"/>
    <w:rsid w:val="003260E3"/>
    <w:rsid w:val="00326108"/>
    <w:rsid w:val="0032612E"/>
    <w:rsid w:val="003262A8"/>
    <w:rsid w:val="0032637D"/>
    <w:rsid w:val="0032660F"/>
    <w:rsid w:val="0032683F"/>
    <w:rsid w:val="00326BBE"/>
    <w:rsid w:val="00326D1D"/>
    <w:rsid w:val="00326F06"/>
    <w:rsid w:val="00326FCD"/>
    <w:rsid w:val="00327046"/>
    <w:rsid w:val="0032755D"/>
    <w:rsid w:val="00327BED"/>
    <w:rsid w:val="00327E87"/>
    <w:rsid w:val="003305CD"/>
    <w:rsid w:val="00330684"/>
    <w:rsid w:val="0033077A"/>
    <w:rsid w:val="00331312"/>
    <w:rsid w:val="00331637"/>
    <w:rsid w:val="00331700"/>
    <w:rsid w:val="0033184B"/>
    <w:rsid w:val="00331C38"/>
    <w:rsid w:val="00331CD5"/>
    <w:rsid w:val="00331D8A"/>
    <w:rsid w:val="00331E77"/>
    <w:rsid w:val="00331ECE"/>
    <w:rsid w:val="0033217C"/>
    <w:rsid w:val="0033311C"/>
    <w:rsid w:val="00333142"/>
    <w:rsid w:val="00333366"/>
    <w:rsid w:val="00333559"/>
    <w:rsid w:val="00333619"/>
    <w:rsid w:val="00333A47"/>
    <w:rsid w:val="00333B09"/>
    <w:rsid w:val="003345A6"/>
    <w:rsid w:val="00334815"/>
    <w:rsid w:val="003348A4"/>
    <w:rsid w:val="00334A36"/>
    <w:rsid w:val="00334E57"/>
    <w:rsid w:val="00334E85"/>
    <w:rsid w:val="00334F65"/>
    <w:rsid w:val="00334FE8"/>
    <w:rsid w:val="0033501C"/>
    <w:rsid w:val="003351E8"/>
    <w:rsid w:val="00335444"/>
    <w:rsid w:val="003359E9"/>
    <w:rsid w:val="00335A38"/>
    <w:rsid w:val="00335A46"/>
    <w:rsid w:val="00335BE4"/>
    <w:rsid w:val="00335CA8"/>
    <w:rsid w:val="00335E9F"/>
    <w:rsid w:val="0033602A"/>
    <w:rsid w:val="0033623E"/>
    <w:rsid w:val="003362ED"/>
    <w:rsid w:val="00336350"/>
    <w:rsid w:val="0033648D"/>
    <w:rsid w:val="00336631"/>
    <w:rsid w:val="00336836"/>
    <w:rsid w:val="0033694D"/>
    <w:rsid w:val="00336B47"/>
    <w:rsid w:val="00336E1A"/>
    <w:rsid w:val="00336E96"/>
    <w:rsid w:val="00337564"/>
    <w:rsid w:val="003378A2"/>
    <w:rsid w:val="00337AF4"/>
    <w:rsid w:val="00337B96"/>
    <w:rsid w:val="00337EBB"/>
    <w:rsid w:val="0034012D"/>
    <w:rsid w:val="003401EA"/>
    <w:rsid w:val="0034020D"/>
    <w:rsid w:val="0034030A"/>
    <w:rsid w:val="00340376"/>
    <w:rsid w:val="003404D7"/>
    <w:rsid w:val="00340507"/>
    <w:rsid w:val="003405AA"/>
    <w:rsid w:val="00340C71"/>
    <w:rsid w:val="003411B9"/>
    <w:rsid w:val="003414D2"/>
    <w:rsid w:val="003414EE"/>
    <w:rsid w:val="00341FCB"/>
    <w:rsid w:val="003422A2"/>
    <w:rsid w:val="00342324"/>
    <w:rsid w:val="00342405"/>
    <w:rsid w:val="00342576"/>
    <w:rsid w:val="003426C8"/>
    <w:rsid w:val="003429C1"/>
    <w:rsid w:val="003429F4"/>
    <w:rsid w:val="00344041"/>
    <w:rsid w:val="003447D3"/>
    <w:rsid w:val="00344947"/>
    <w:rsid w:val="00344C46"/>
    <w:rsid w:val="00344D5F"/>
    <w:rsid w:val="00344EA9"/>
    <w:rsid w:val="00344FD4"/>
    <w:rsid w:val="0034500C"/>
    <w:rsid w:val="003453B4"/>
    <w:rsid w:val="00345764"/>
    <w:rsid w:val="0034583F"/>
    <w:rsid w:val="0034590A"/>
    <w:rsid w:val="00345A51"/>
    <w:rsid w:val="00345BD0"/>
    <w:rsid w:val="00345C1B"/>
    <w:rsid w:val="00345CD9"/>
    <w:rsid w:val="00345ECD"/>
    <w:rsid w:val="00346079"/>
    <w:rsid w:val="00346591"/>
    <w:rsid w:val="0034671A"/>
    <w:rsid w:val="00346B89"/>
    <w:rsid w:val="003470BC"/>
    <w:rsid w:val="0034721A"/>
    <w:rsid w:val="00347397"/>
    <w:rsid w:val="0034770C"/>
    <w:rsid w:val="003479A6"/>
    <w:rsid w:val="00347C3C"/>
    <w:rsid w:val="00347D62"/>
    <w:rsid w:val="00347EA4"/>
    <w:rsid w:val="003501C4"/>
    <w:rsid w:val="00350378"/>
    <w:rsid w:val="003504D2"/>
    <w:rsid w:val="00350ACB"/>
    <w:rsid w:val="00350ADB"/>
    <w:rsid w:val="00350BD5"/>
    <w:rsid w:val="00350D4C"/>
    <w:rsid w:val="00350DEA"/>
    <w:rsid w:val="00350F9C"/>
    <w:rsid w:val="0035148B"/>
    <w:rsid w:val="003514EE"/>
    <w:rsid w:val="003517FE"/>
    <w:rsid w:val="003519A7"/>
    <w:rsid w:val="00351B1F"/>
    <w:rsid w:val="00351FFE"/>
    <w:rsid w:val="00352438"/>
    <w:rsid w:val="00352617"/>
    <w:rsid w:val="00352B1F"/>
    <w:rsid w:val="00352CBE"/>
    <w:rsid w:val="00352F05"/>
    <w:rsid w:val="00352F73"/>
    <w:rsid w:val="003534E8"/>
    <w:rsid w:val="003534F0"/>
    <w:rsid w:val="00353BBC"/>
    <w:rsid w:val="00353BFD"/>
    <w:rsid w:val="00353F4B"/>
    <w:rsid w:val="00354005"/>
    <w:rsid w:val="00354334"/>
    <w:rsid w:val="0035463D"/>
    <w:rsid w:val="00354866"/>
    <w:rsid w:val="00354C1C"/>
    <w:rsid w:val="00354C21"/>
    <w:rsid w:val="00355836"/>
    <w:rsid w:val="00355C9F"/>
    <w:rsid w:val="00355F74"/>
    <w:rsid w:val="003560CF"/>
    <w:rsid w:val="00356190"/>
    <w:rsid w:val="003564E2"/>
    <w:rsid w:val="00356588"/>
    <w:rsid w:val="00356672"/>
    <w:rsid w:val="00356868"/>
    <w:rsid w:val="00356ACE"/>
    <w:rsid w:val="00356D09"/>
    <w:rsid w:val="00356D1C"/>
    <w:rsid w:val="00356EB6"/>
    <w:rsid w:val="00356FD0"/>
    <w:rsid w:val="0035735E"/>
    <w:rsid w:val="00357821"/>
    <w:rsid w:val="00357977"/>
    <w:rsid w:val="00357AF5"/>
    <w:rsid w:val="00357BF0"/>
    <w:rsid w:val="00357D70"/>
    <w:rsid w:val="00357F7C"/>
    <w:rsid w:val="003606C0"/>
    <w:rsid w:val="003607E3"/>
    <w:rsid w:val="00360908"/>
    <w:rsid w:val="00360D3E"/>
    <w:rsid w:val="00360DFF"/>
    <w:rsid w:val="0036185F"/>
    <w:rsid w:val="00361867"/>
    <w:rsid w:val="003618FE"/>
    <w:rsid w:val="003619A9"/>
    <w:rsid w:val="00361CC3"/>
    <w:rsid w:val="00361EE3"/>
    <w:rsid w:val="003620EB"/>
    <w:rsid w:val="00362175"/>
    <w:rsid w:val="00362620"/>
    <w:rsid w:val="00362651"/>
    <w:rsid w:val="00362667"/>
    <w:rsid w:val="00362705"/>
    <w:rsid w:val="00362DB1"/>
    <w:rsid w:val="00362F74"/>
    <w:rsid w:val="00363478"/>
    <w:rsid w:val="00363A6A"/>
    <w:rsid w:val="00363BF9"/>
    <w:rsid w:val="00363DC4"/>
    <w:rsid w:val="0036409D"/>
    <w:rsid w:val="00364158"/>
    <w:rsid w:val="003642EB"/>
    <w:rsid w:val="00364A0B"/>
    <w:rsid w:val="00364C39"/>
    <w:rsid w:val="00365277"/>
    <w:rsid w:val="0036597D"/>
    <w:rsid w:val="00365A3C"/>
    <w:rsid w:val="003661DC"/>
    <w:rsid w:val="00366A93"/>
    <w:rsid w:val="00366BAC"/>
    <w:rsid w:val="00366C5D"/>
    <w:rsid w:val="00366EDE"/>
    <w:rsid w:val="003670EB"/>
    <w:rsid w:val="003671A2"/>
    <w:rsid w:val="003672A4"/>
    <w:rsid w:val="003676DC"/>
    <w:rsid w:val="00367867"/>
    <w:rsid w:val="00367998"/>
    <w:rsid w:val="003679DA"/>
    <w:rsid w:val="00367DBB"/>
    <w:rsid w:val="00367DC3"/>
    <w:rsid w:val="00367F23"/>
    <w:rsid w:val="00367F51"/>
    <w:rsid w:val="00370AE9"/>
    <w:rsid w:val="00370C94"/>
    <w:rsid w:val="0037107F"/>
    <w:rsid w:val="0037128D"/>
    <w:rsid w:val="00371459"/>
    <w:rsid w:val="0037196B"/>
    <w:rsid w:val="00371C5E"/>
    <w:rsid w:val="00371D3C"/>
    <w:rsid w:val="00371DE7"/>
    <w:rsid w:val="00371EFE"/>
    <w:rsid w:val="00372208"/>
    <w:rsid w:val="0037268D"/>
    <w:rsid w:val="00372818"/>
    <w:rsid w:val="00372888"/>
    <w:rsid w:val="00372946"/>
    <w:rsid w:val="00372B50"/>
    <w:rsid w:val="00372C0A"/>
    <w:rsid w:val="00372C27"/>
    <w:rsid w:val="00372E97"/>
    <w:rsid w:val="003731A6"/>
    <w:rsid w:val="0037323D"/>
    <w:rsid w:val="003732EF"/>
    <w:rsid w:val="00373E55"/>
    <w:rsid w:val="003741CE"/>
    <w:rsid w:val="00374452"/>
    <w:rsid w:val="003744FD"/>
    <w:rsid w:val="00374651"/>
    <w:rsid w:val="00374C22"/>
    <w:rsid w:val="00374E7B"/>
    <w:rsid w:val="003750C9"/>
    <w:rsid w:val="003750F6"/>
    <w:rsid w:val="00375247"/>
    <w:rsid w:val="00375343"/>
    <w:rsid w:val="00375442"/>
    <w:rsid w:val="00375D58"/>
    <w:rsid w:val="00375DD4"/>
    <w:rsid w:val="00375DD5"/>
    <w:rsid w:val="00376163"/>
    <w:rsid w:val="0037626C"/>
    <w:rsid w:val="003767DB"/>
    <w:rsid w:val="00376ABB"/>
    <w:rsid w:val="0037740F"/>
    <w:rsid w:val="0037763D"/>
    <w:rsid w:val="003776FD"/>
    <w:rsid w:val="0037776F"/>
    <w:rsid w:val="00377987"/>
    <w:rsid w:val="00377E4C"/>
    <w:rsid w:val="00377F6F"/>
    <w:rsid w:val="003804B2"/>
    <w:rsid w:val="0038070F"/>
    <w:rsid w:val="003807A1"/>
    <w:rsid w:val="00380857"/>
    <w:rsid w:val="003808B1"/>
    <w:rsid w:val="00380EBA"/>
    <w:rsid w:val="00381334"/>
    <w:rsid w:val="003815A2"/>
    <w:rsid w:val="003815E7"/>
    <w:rsid w:val="00381694"/>
    <w:rsid w:val="00381A7A"/>
    <w:rsid w:val="00381D6A"/>
    <w:rsid w:val="00381E46"/>
    <w:rsid w:val="00381F09"/>
    <w:rsid w:val="0038258F"/>
    <w:rsid w:val="0038328E"/>
    <w:rsid w:val="00383F52"/>
    <w:rsid w:val="0038407C"/>
    <w:rsid w:val="0038420D"/>
    <w:rsid w:val="003845B1"/>
    <w:rsid w:val="00384905"/>
    <w:rsid w:val="00384931"/>
    <w:rsid w:val="00384BB9"/>
    <w:rsid w:val="00384C14"/>
    <w:rsid w:val="00384CD1"/>
    <w:rsid w:val="00384D06"/>
    <w:rsid w:val="00384D0E"/>
    <w:rsid w:val="00384E8C"/>
    <w:rsid w:val="00385013"/>
    <w:rsid w:val="0038505F"/>
    <w:rsid w:val="00385A12"/>
    <w:rsid w:val="00386014"/>
    <w:rsid w:val="003860D5"/>
    <w:rsid w:val="003861A4"/>
    <w:rsid w:val="00386269"/>
    <w:rsid w:val="003864D7"/>
    <w:rsid w:val="003866D5"/>
    <w:rsid w:val="0038692D"/>
    <w:rsid w:val="00386E46"/>
    <w:rsid w:val="00386EBC"/>
    <w:rsid w:val="0038710D"/>
    <w:rsid w:val="00387748"/>
    <w:rsid w:val="00387827"/>
    <w:rsid w:val="003879D9"/>
    <w:rsid w:val="00387AA9"/>
    <w:rsid w:val="00387B97"/>
    <w:rsid w:val="00387C43"/>
    <w:rsid w:val="00387CC0"/>
    <w:rsid w:val="00387DCC"/>
    <w:rsid w:val="00390137"/>
    <w:rsid w:val="00390226"/>
    <w:rsid w:val="003903C3"/>
    <w:rsid w:val="00390827"/>
    <w:rsid w:val="003908AE"/>
    <w:rsid w:val="00390B42"/>
    <w:rsid w:val="0039112E"/>
    <w:rsid w:val="003912AB"/>
    <w:rsid w:val="003912D4"/>
    <w:rsid w:val="00391691"/>
    <w:rsid w:val="003918F8"/>
    <w:rsid w:val="00391A6A"/>
    <w:rsid w:val="00391CEE"/>
    <w:rsid w:val="00391E83"/>
    <w:rsid w:val="00391F81"/>
    <w:rsid w:val="00392018"/>
    <w:rsid w:val="003923A8"/>
    <w:rsid w:val="00392B4E"/>
    <w:rsid w:val="00392B75"/>
    <w:rsid w:val="00392B91"/>
    <w:rsid w:val="00393651"/>
    <w:rsid w:val="00393F1D"/>
    <w:rsid w:val="0039505C"/>
    <w:rsid w:val="00395DDE"/>
    <w:rsid w:val="003960D0"/>
    <w:rsid w:val="00396799"/>
    <w:rsid w:val="00396BEB"/>
    <w:rsid w:val="003971E9"/>
    <w:rsid w:val="00397263"/>
    <w:rsid w:val="00397C3C"/>
    <w:rsid w:val="00397C8D"/>
    <w:rsid w:val="003A04F0"/>
    <w:rsid w:val="003A0728"/>
    <w:rsid w:val="003A07CF"/>
    <w:rsid w:val="003A0978"/>
    <w:rsid w:val="003A09A3"/>
    <w:rsid w:val="003A0EC9"/>
    <w:rsid w:val="003A132A"/>
    <w:rsid w:val="003A13EF"/>
    <w:rsid w:val="003A176C"/>
    <w:rsid w:val="003A1CF2"/>
    <w:rsid w:val="003A1DD9"/>
    <w:rsid w:val="003A2153"/>
    <w:rsid w:val="003A2529"/>
    <w:rsid w:val="003A2A36"/>
    <w:rsid w:val="003A2C13"/>
    <w:rsid w:val="003A2CF3"/>
    <w:rsid w:val="003A2F1F"/>
    <w:rsid w:val="003A33AA"/>
    <w:rsid w:val="003A344A"/>
    <w:rsid w:val="003A34F9"/>
    <w:rsid w:val="003A3534"/>
    <w:rsid w:val="003A3630"/>
    <w:rsid w:val="003A373F"/>
    <w:rsid w:val="003A4022"/>
    <w:rsid w:val="003A432C"/>
    <w:rsid w:val="003A47D4"/>
    <w:rsid w:val="003A4870"/>
    <w:rsid w:val="003A51D4"/>
    <w:rsid w:val="003A5470"/>
    <w:rsid w:val="003A57E3"/>
    <w:rsid w:val="003A5B56"/>
    <w:rsid w:val="003A5CDF"/>
    <w:rsid w:val="003A5D20"/>
    <w:rsid w:val="003A5FF5"/>
    <w:rsid w:val="003A6431"/>
    <w:rsid w:val="003A6953"/>
    <w:rsid w:val="003A7496"/>
    <w:rsid w:val="003A7625"/>
    <w:rsid w:val="003A77A5"/>
    <w:rsid w:val="003A7854"/>
    <w:rsid w:val="003A7FA2"/>
    <w:rsid w:val="003B018F"/>
    <w:rsid w:val="003B05A6"/>
    <w:rsid w:val="003B065C"/>
    <w:rsid w:val="003B06C6"/>
    <w:rsid w:val="003B07A0"/>
    <w:rsid w:val="003B086B"/>
    <w:rsid w:val="003B0984"/>
    <w:rsid w:val="003B0C50"/>
    <w:rsid w:val="003B15F1"/>
    <w:rsid w:val="003B1786"/>
    <w:rsid w:val="003B1844"/>
    <w:rsid w:val="003B1855"/>
    <w:rsid w:val="003B1BF1"/>
    <w:rsid w:val="003B257F"/>
    <w:rsid w:val="003B27DD"/>
    <w:rsid w:val="003B28C9"/>
    <w:rsid w:val="003B389A"/>
    <w:rsid w:val="003B43E7"/>
    <w:rsid w:val="003B474E"/>
    <w:rsid w:val="003B489B"/>
    <w:rsid w:val="003B4B75"/>
    <w:rsid w:val="003B503F"/>
    <w:rsid w:val="003B58AC"/>
    <w:rsid w:val="003B5B29"/>
    <w:rsid w:val="003B5EF2"/>
    <w:rsid w:val="003B65B0"/>
    <w:rsid w:val="003B6632"/>
    <w:rsid w:val="003B69F4"/>
    <w:rsid w:val="003B6BD3"/>
    <w:rsid w:val="003B6E5C"/>
    <w:rsid w:val="003B7016"/>
    <w:rsid w:val="003B77F1"/>
    <w:rsid w:val="003B7915"/>
    <w:rsid w:val="003B7E40"/>
    <w:rsid w:val="003C00A8"/>
    <w:rsid w:val="003C026B"/>
    <w:rsid w:val="003C034B"/>
    <w:rsid w:val="003C0571"/>
    <w:rsid w:val="003C10ED"/>
    <w:rsid w:val="003C12A7"/>
    <w:rsid w:val="003C1447"/>
    <w:rsid w:val="003C16BB"/>
    <w:rsid w:val="003C1882"/>
    <w:rsid w:val="003C196D"/>
    <w:rsid w:val="003C1A22"/>
    <w:rsid w:val="003C1B66"/>
    <w:rsid w:val="003C1C1F"/>
    <w:rsid w:val="003C1E96"/>
    <w:rsid w:val="003C1F86"/>
    <w:rsid w:val="003C1FF6"/>
    <w:rsid w:val="003C223A"/>
    <w:rsid w:val="003C3382"/>
    <w:rsid w:val="003C3408"/>
    <w:rsid w:val="003C3557"/>
    <w:rsid w:val="003C3F83"/>
    <w:rsid w:val="003C4257"/>
    <w:rsid w:val="003C4453"/>
    <w:rsid w:val="003C4B8F"/>
    <w:rsid w:val="003C4D19"/>
    <w:rsid w:val="003C528E"/>
    <w:rsid w:val="003C585D"/>
    <w:rsid w:val="003C5A32"/>
    <w:rsid w:val="003C5F00"/>
    <w:rsid w:val="003C5F26"/>
    <w:rsid w:val="003C6886"/>
    <w:rsid w:val="003C6A14"/>
    <w:rsid w:val="003C6BF5"/>
    <w:rsid w:val="003C6E8D"/>
    <w:rsid w:val="003C7388"/>
    <w:rsid w:val="003C7648"/>
    <w:rsid w:val="003C79AD"/>
    <w:rsid w:val="003C7B27"/>
    <w:rsid w:val="003C7E30"/>
    <w:rsid w:val="003C7E99"/>
    <w:rsid w:val="003C7EB0"/>
    <w:rsid w:val="003C7F53"/>
    <w:rsid w:val="003D06AF"/>
    <w:rsid w:val="003D06C8"/>
    <w:rsid w:val="003D08B2"/>
    <w:rsid w:val="003D09AD"/>
    <w:rsid w:val="003D09AF"/>
    <w:rsid w:val="003D09F9"/>
    <w:rsid w:val="003D0DA1"/>
    <w:rsid w:val="003D108F"/>
    <w:rsid w:val="003D161D"/>
    <w:rsid w:val="003D188B"/>
    <w:rsid w:val="003D26E0"/>
    <w:rsid w:val="003D295F"/>
    <w:rsid w:val="003D2A0D"/>
    <w:rsid w:val="003D2C4F"/>
    <w:rsid w:val="003D34BD"/>
    <w:rsid w:val="003D382E"/>
    <w:rsid w:val="003D3B29"/>
    <w:rsid w:val="003D3B4C"/>
    <w:rsid w:val="003D409F"/>
    <w:rsid w:val="003D4471"/>
    <w:rsid w:val="003D466E"/>
    <w:rsid w:val="003D4825"/>
    <w:rsid w:val="003D4988"/>
    <w:rsid w:val="003D4A04"/>
    <w:rsid w:val="003D4A75"/>
    <w:rsid w:val="003D4AC9"/>
    <w:rsid w:val="003D4B4A"/>
    <w:rsid w:val="003D4B60"/>
    <w:rsid w:val="003D4D55"/>
    <w:rsid w:val="003D4E0A"/>
    <w:rsid w:val="003D4F02"/>
    <w:rsid w:val="003D5003"/>
    <w:rsid w:val="003D56C5"/>
    <w:rsid w:val="003D57C2"/>
    <w:rsid w:val="003D5A50"/>
    <w:rsid w:val="003D5BCA"/>
    <w:rsid w:val="003D603F"/>
    <w:rsid w:val="003D63B2"/>
    <w:rsid w:val="003D6680"/>
    <w:rsid w:val="003D6C53"/>
    <w:rsid w:val="003D722F"/>
    <w:rsid w:val="003D74BD"/>
    <w:rsid w:val="003D74FC"/>
    <w:rsid w:val="003D7983"/>
    <w:rsid w:val="003D79E4"/>
    <w:rsid w:val="003D7F98"/>
    <w:rsid w:val="003D7FFB"/>
    <w:rsid w:val="003E0551"/>
    <w:rsid w:val="003E05AF"/>
    <w:rsid w:val="003E0955"/>
    <w:rsid w:val="003E0A8D"/>
    <w:rsid w:val="003E0E59"/>
    <w:rsid w:val="003E0EC4"/>
    <w:rsid w:val="003E0F93"/>
    <w:rsid w:val="003E10FB"/>
    <w:rsid w:val="003E10FD"/>
    <w:rsid w:val="003E1675"/>
    <w:rsid w:val="003E1DB0"/>
    <w:rsid w:val="003E1DC6"/>
    <w:rsid w:val="003E21C7"/>
    <w:rsid w:val="003E243B"/>
    <w:rsid w:val="003E264A"/>
    <w:rsid w:val="003E2C7A"/>
    <w:rsid w:val="003E2DD7"/>
    <w:rsid w:val="003E33C5"/>
    <w:rsid w:val="003E391F"/>
    <w:rsid w:val="003E39EA"/>
    <w:rsid w:val="003E4397"/>
    <w:rsid w:val="003E43B4"/>
    <w:rsid w:val="003E4560"/>
    <w:rsid w:val="003E49E8"/>
    <w:rsid w:val="003E49EC"/>
    <w:rsid w:val="003E4A1D"/>
    <w:rsid w:val="003E4B91"/>
    <w:rsid w:val="003E4C10"/>
    <w:rsid w:val="003E4EF0"/>
    <w:rsid w:val="003E51FD"/>
    <w:rsid w:val="003E5291"/>
    <w:rsid w:val="003E5752"/>
    <w:rsid w:val="003E5858"/>
    <w:rsid w:val="003E5EEE"/>
    <w:rsid w:val="003E5F75"/>
    <w:rsid w:val="003E624C"/>
    <w:rsid w:val="003E6356"/>
    <w:rsid w:val="003E638C"/>
    <w:rsid w:val="003E65DE"/>
    <w:rsid w:val="003E65F4"/>
    <w:rsid w:val="003E6947"/>
    <w:rsid w:val="003E6B5A"/>
    <w:rsid w:val="003E70AF"/>
    <w:rsid w:val="003E7408"/>
    <w:rsid w:val="003F022B"/>
    <w:rsid w:val="003F03BC"/>
    <w:rsid w:val="003F055F"/>
    <w:rsid w:val="003F06F8"/>
    <w:rsid w:val="003F0D5C"/>
    <w:rsid w:val="003F0EC0"/>
    <w:rsid w:val="003F109F"/>
    <w:rsid w:val="003F143B"/>
    <w:rsid w:val="003F1825"/>
    <w:rsid w:val="003F1921"/>
    <w:rsid w:val="003F197D"/>
    <w:rsid w:val="003F1F01"/>
    <w:rsid w:val="003F1F17"/>
    <w:rsid w:val="003F2001"/>
    <w:rsid w:val="003F20FD"/>
    <w:rsid w:val="003F21A9"/>
    <w:rsid w:val="003F247A"/>
    <w:rsid w:val="003F261D"/>
    <w:rsid w:val="003F2904"/>
    <w:rsid w:val="003F3754"/>
    <w:rsid w:val="003F377A"/>
    <w:rsid w:val="003F3B14"/>
    <w:rsid w:val="003F3B85"/>
    <w:rsid w:val="003F3C00"/>
    <w:rsid w:val="003F401F"/>
    <w:rsid w:val="003F4686"/>
    <w:rsid w:val="003F47F2"/>
    <w:rsid w:val="003F48A6"/>
    <w:rsid w:val="003F4DF3"/>
    <w:rsid w:val="003F4EDE"/>
    <w:rsid w:val="003F4F5D"/>
    <w:rsid w:val="003F4F60"/>
    <w:rsid w:val="003F5604"/>
    <w:rsid w:val="003F5713"/>
    <w:rsid w:val="003F5CBE"/>
    <w:rsid w:val="003F5DA6"/>
    <w:rsid w:val="003F5F37"/>
    <w:rsid w:val="003F6282"/>
    <w:rsid w:val="003F7169"/>
    <w:rsid w:val="003F74E1"/>
    <w:rsid w:val="003F775D"/>
    <w:rsid w:val="003F7821"/>
    <w:rsid w:val="003F7973"/>
    <w:rsid w:val="003F7A22"/>
    <w:rsid w:val="003F7CAA"/>
    <w:rsid w:val="00400218"/>
    <w:rsid w:val="0040063C"/>
    <w:rsid w:val="004007F3"/>
    <w:rsid w:val="0040085B"/>
    <w:rsid w:val="00400DCB"/>
    <w:rsid w:val="00400EF8"/>
    <w:rsid w:val="0040205A"/>
    <w:rsid w:val="00402E03"/>
    <w:rsid w:val="00402FF3"/>
    <w:rsid w:val="004034A9"/>
    <w:rsid w:val="00403703"/>
    <w:rsid w:val="00403D7A"/>
    <w:rsid w:val="0040455C"/>
    <w:rsid w:val="00404DC8"/>
    <w:rsid w:val="00405061"/>
    <w:rsid w:val="00405512"/>
    <w:rsid w:val="00405538"/>
    <w:rsid w:val="004060A9"/>
    <w:rsid w:val="00406486"/>
    <w:rsid w:val="00406760"/>
    <w:rsid w:val="00406FE0"/>
    <w:rsid w:val="0040718D"/>
    <w:rsid w:val="004071BD"/>
    <w:rsid w:val="004071D4"/>
    <w:rsid w:val="0040798B"/>
    <w:rsid w:val="004079A4"/>
    <w:rsid w:val="00407AE0"/>
    <w:rsid w:val="00407C13"/>
    <w:rsid w:val="004101F5"/>
    <w:rsid w:val="004102D2"/>
    <w:rsid w:val="00410635"/>
    <w:rsid w:val="0041078E"/>
    <w:rsid w:val="004107D8"/>
    <w:rsid w:val="004109E6"/>
    <w:rsid w:val="00410EE5"/>
    <w:rsid w:val="00411119"/>
    <w:rsid w:val="0041115E"/>
    <w:rsid w:val="004113D4"/>
    <w:rsid w:val="00411476"/>
    <w:rsid w:val="00411541"/>
    <w:rsid w:val="00411A7F"/>
    <w:rsid w:val="004120C9"/>
    <w:rsid w:val="0041220D"/>
    <w:rsid w:val="00412302"/>
    <w:rsid w:val="004124AB"/>
    <w:rsid w:val="004125E8"/>
    <w:rsid w:val="004128EA"/>
    <w:rsid w:val="00413043"/>
    <w:rsid w:val="00413092"/>
    <w:rsid w:val="004130B6"/>
    <w:rsid w:val="00413397"/>
    <w:rsid w:val="00413922"/>
    <w:rsid w:val="00413975"/>
    <w:rsid w:val="00413F30"/>
    <w:rsid w:val="00413F4B"/>
    <w:rsid w:val="004140EF"/>
    <w:rsid w:val="00414193"/>
    <w:rsid w:val="004146AC"/>
    <w:rsid w:val="004147BD"/>
    <w:rsid w:val="00414830"/>
    <w:rsid w:val="00414C95"/>
    <w:rsid w:val="00414DBF"/>
    <w:rsid w:val="00414F87"/>
    <w:rsid w:val="0041510A"/>
    <w:rsid w:val="00415220"/>
    <w:rsid w:val="00415248"/>
    <w:rsid w:val="00415449"/>
    <w:rsid w:val="00415553"/>
    <w:rsid w:val="00415779"/>
    <w:rsid w:val="004158A6"/>
    <w:rsid w:val="00415AB0"/>
    <w:rsid w:val="0041604D"/>
    <w:rsid w:val="00416300"/>
    <w:rsid w:val="00416425"/>
    <w:rsid w:val="0041648B"/>
    <w:rsid w:val="00416499"/>
    <w:rsid w:val="0041687A"/>
    <w:rsid w:val="004169D6"/>
    <w:rsid w:val="00416B5A"/>
    <w:rsid w:val="00416D99"/>
    <w:rsid w:val="00416EBE"/>
    <w:rsid w:val="00416EC4"/>
    <w:rsid w:val="00417274"/>
    <w:rsid w:val="0041748A"/>
    <w:rsid w:val="004174DF"/>
    <w:rsid w:val="004175B7"/>
    <w:rsid w:val="00417E8E"/>
    <w:rsid w:val="0042007F"/>
    <w:rsid w:val="004206B4"/>
    <w:rsid w:val="00420962"/>
    <w:rsid w:val="00420BC0"/>
    <w:rsid w:val="00420DF0"/>
    <w:rsid w:val="00421452"/>
    <w:rsid w:val="00421501"/>
    <w:rsid w:val="0042186C"/>
    <w:rsid w:val="00421898"/>
    <w:rsid w:val="00421950"/>
    <w:rsid w:val="00421952"/>
    <w:rsid w:val="00421B46"/>
    <w:rsid w:val="00421C08"/>
    <w:rsid w:val="00421DB5"/>
    <w:rsid w:val="00421E70"/>
    <w:rsid w:val="00421F23"/>
    <w:rsid w:val="00421F6C"/>
    <w:rsid w:val="00422088"/>
    <w:rsid w:val="00422217"/>
    <w:rsid w:val="004222BA"/>
    <w:rsid w:val="00422479"/>
    <w:rsid w:val="00422A14"/>
    <w:rsid w:val="00422A27"/>
    <w:rsid w:val="00422A7E"/>
    <w:rsid w:val="00422E94"/>
    <w:rsid w:val="00422EF5"/>
    <w:rsid w:val="004232DF"/>
    <w:rsid w:val="004236C2"/>
    <w:rsid w:val="0042377E"/>
    <w:rsid w:val="00423B59"/>
    <w:rsid w:val="00423B8D"/>
    <w:rsid w:val="00423E08"/>
    <w:rsid w:val="00423EA6"/>
    <w:rsid w:val="0042401B"/>
    <w:rsid w:val="0042415C"/>
    <w:rsid w:val="004241A7"/>
    <w:rsid w:val="0042471B"/>
    <w:rsid w:val="00424EBD"/>
    <w:rsid w:val="00424F1C"/>
    <w:rsid w:val="00425104"/>
    <w:rsid w:val="00425567"/>
    <w:rsid w:val="0042565C"/>
    <w:rsid w:val="004256E1"/>
    <w:rsid w:val="00425840"/>
    <w:rsid w:val="00425E4F"/>
    <w:rsid w:val="0042600E"/>
    <w:rsid w:val="004262D0"/>
    <w:rsid w:val="004267A6"/>
    <w:rsid w:val="00426B2B"/>
    <w:rsid w:val="00426DF3"/>
    <w:rsid w:val="004271F5"/>
    <w:rsid w:val="004272CB"/>
    <w:rsid w:val="0042775B"/>
    <w:rsid w:val="00427977"/>
    <w:rsid w:val="004279BB"/>
    <w:rsid w:val="004306C2"/>
    <w:rsid w:val="004309DD"/>
    <w:rsid w:val="00430FBF"/>
    <w:rsid w:val="00430FC8"/>
    <w:rsid w:val="004311AD"/>
    <w:rsid w:val="004311D0"/>
    <w:rsid w:val="004313F3"/>
    <w:rsid w:val="0043166F"/>
    <w:rsid w:val="004317F9"/>
    <w:rsid w:val="0043197B"/>
    <w:rsid w:val="00431AEA"/>
    <w:rsid w:val="00431BD3"/>
    <w:rsid w:val="00431C1E"/>
    <w:rsid w:val="00431D73"/>
    <w:rsid w:val="00431DFD"/>
    <w:rsid w:val="004322A2"/>
    <w:rsid w:val="0043231D"/>
    <w:rsid w:val="00432328"/>
    <w:rsid w:val="00432787"/>
    <w:rsid w:val="004327FE"/>
    <w:rsid w:val="00432958"/>
    <w:rsid w:val="00432973"/>
    <w:rsid w:val="00432A16"/>
    <w:rsid w:val="004339B2"/>
    <w:rsid w:val="00433BB2"/>
    <w:rsid w:val="00433C3E"/>
    <w:rsid w:val="00433D63"/>
    <w:rsid w:val="004345DB"/>
    <w:rsid w:val="00434C00"/>
    <w:rsid w:val="00434CB7"/>
    <w:rsid w:val="00435A94"/>
    <w:rsid w:val="00435EAB"/>
    <w:rsid w:val="00435F31"/>
    <w:rsid w:val="00436195"/>
    <w:rsid w:val="004364B4"/>
    <w:rsid w:val="00436606"/>
    <w:rsid w:val="00436886"/>
    <w:rsid w:val="004369A6"/>
    <w:rsid w:val="00436BF8"/>
    <w:rsid w:val="00436D65"/>
    <w:rsid w:val="00436E12"/>
    <w:rsid w:val="004370F6"/>
    <w:rsid w:val="00437254"/>
    <w:rsid w:val="004375EF"/>
    <w:rsid w:val="00437986"/>
    <w:rsid w:val="00437EC1"/>
    <w:rsid w:val="004405AA"/>
    <w:rsid w:val="00440920"/>
    <w:rsid w:val="00440D3F"/>
    <w:rsid w:val="00440FED"/>
    <w:rsid w:val="004417C6"/>
    <w:rsid w:val="00441942"/>
    <w:rsid w:val="0044198D"/>
    <w:rsid w:val="00441B3A"/>
    <w:rsid w:val="00441BF2"/>
    <w:rsid w:val="00442305"/>
    <w:rsid w:val="00442480"/>
    <w:rsid w:val="0044267A"/>
    <w:rsid w:val="00442821"/>
    <w:rsid w:val="00442CAC"/>
    <w:rsid w:val="00442F37"/>
    <w:rsid w:val="0044320E"/>
    <w:rsid w:val="00443338"/>
    <w:rsid w:val="004434AB"/>
    <w:rsid w:val="00443AC9"/>
    <w:rsid w:val="00443C41"/>
    <w:rsid w:val="00443C5F"/>
    <w:rsid w:val="00443FA5"/>
    <w:rsid w:val="0044424C"/>
    <w:rsid w:val="0044445C"/>
    <w:rsid w:val="00444585"/>
    <w:rsid w:val="00444777"/>
    <w:rsid w:val="004448D3"/>
    <w:rsid w:val="00444A28"/>
    <w:rsid w:val="00444F7E"/>
    <w:rsid w:val="004453B1"/>
    <w:rsid w:val="00445A8D"/>
    <w:rsid w:val="00445DA7"/>
    <w:rsid w:val="00446014"/>
    <w:rsid w:val="004461DE"/>
    <w:rsid w:val="0044665E"/>
    <w:rsid w:val="00446970"/>
    <w:rsid w:val="00446C51"/>
    <w:rsid w:val="00446D98"/>
    <w:rsid w:val="00446FEA"/>
    <w:rsid w:val="0044706D"/>
    <w:rsid w:val="00447196"/>
    <w:rsid w:val="00447534"/>
    <w:rsid w:val="0044758D"/>
    <w:rsid w:val="004475DE"/>
    <w:rsid w:val="0044762A"/>
    <w:rsid w:val="00447917"/>
    <w:rsid w:val="00447B1D"/>
    <w:rsid w:val="00450030"/>
    <w:rsid w:val="00450148"/>
    <w:rsid w:val="004501E7"/>
    <w:rsid w:val="00450337"/>
    <w:rsid w:val="00450BB8"/>
    <w:rsid w:val="00450DE1"/>
    <w:rsid w:val="004514C8"/>
    <w:rsid w:val="00451596"/>
    <w:rsid w:val="00452028"/>
    <w:rsid w:val="0045273B"/>
    <w:rsid w:val="00452FD2"/>
    <w:rsid w:val="0045304D"/>
    <w:rsid w:val="004535F0"/>
    <w:rsid w:val="0045363D"/>
    <w:rsid w:val="00453778"/>
    <w:rsid w:val="00453802"/>
    <w:rsid w:val="00453D00"/>
    <w:rsid w:val="00453DBE"/>
    <w:rsid w:val="00453FD7"/>
    <w:rsid w:val="004540D5"/>
    <w:rsid w:val="004541D7"/>
    <w:rsid w:val="004543A2"/>
    <w:rsid w:val="004544AA"/>
    <w:rsid w:val="00454556"/>
    <w:rsid w:val="0045471F"/>
    <w:rsid w:val="00454B83"/>
    <w:rsid w:val="00454F80"/>
    <w:rsid w:val="00454F98"/>
    <w:rsid w:val="00455388"/>
    <w:rsid w:val="00455638"/>
    <w:rsid w:val="00455ADF"/>
    <w:rsid w:val="00455F29"/>
    <w:rsid w:val="004561F6"/>
    <w:rsid w:val="004564C6"/>
    <w:rsid w:val="00456DAD"/>
    <w:rsid w:val="0045703E"/>
    <w:rsid w:val="00457745"/>
    <w:rsid w:val="00457758"/>
    <w:rsid w:val="004577A2"/>
    <w:rsid w:val="00457BC1"/>
    <w:rsid w:val="00457BC2"/>
    <w:rsid w:val="00457CAD"/>
    <w:rsid w:val="0046005D"/>
    <w:rsid w:val="00460110"/>
    <w:rsid w:val="004602BB"/>
    <w:rsid w:val="004609DC"/>
    <w:rsid w:val="00460BCB"/>
    <w:rsid w:val="00460EA7"/>
    <w:rsid w:val="00460F88"/>
    <w:rsid w:val="00461086"/>
    <w:rsid w:val="004611BD"/>
    <w:rsid w:val="00461968"/>
    <w:rsid w:val="00462695"/>
    <w:rsid w:val="00462F25"/>
    <w:rsid w:val="0046309C"/>
    <w:rsid w:val="00463296"/>
    <w:rsid w:val="004632F3"/>
    <w:rsid w:val="004638CF"/>
    <w:rsid w:val="00463967"/>
    <w:rsid w:val="00463FDC"/>
    <w:rsid w:val="004647F3"/>
    <w:rsid w:val="0046495E"/>
    <w:rsid w:val="00464978"/>
    <w:rsid w:val="0046564D"/>
    <w:rsid w:val="0046631E"/>
    <w:rsid w:val="004663FC"/>
    <w:rsid w:val="00466739"/>
    <w:rsid w:val="00466A4E"/>
    <w:rsid w:val="00466BF0"/>
    <w:rsid w:val="00467048"/>
    <w:rsid w:val="004670D8"/>
    <w:rsid w:val="004674C5"/>
    <w:rsid w:val="004676DD"/>
    <w:rsid w:val="00467890"/>
    <w:rsid w:val="004707B2"/>
    <w:rsid w:val="00470AD4"/>
    <w:rsid w:val="004712BB"/>
    <w:rsid w:val="004716A1"/>
    <w:rsid w:val="00471A67"/>
    <w:rsid w:val="00471BB1"/>
    <w:rsid w:val="00471F10"/>
    <w:rsid w:val="00472409"/>
    <w:rsid w:val="00472568"/>
    <w:rsid w:val="004725F3"/>
    <w:rsid w:val="004727CF"/>
    <w:rsid w:val="00472807"/>
    <w:rsid w:val="0047296F"/>
    <w:rsid w:val="00472AF6"/>
    <w:rsid w:val="00472EE8"/>
    <w:rsid w:val="004730EC"/>
    <w:rsid w:val="004731EE"/>
    <w:rsid w:val="0047349C"/>
    <w:rsid w:val="004735B1"/>
    <w:rsid w:val="00473A70"/>
    <w:rsid w:val="00473C28"/>
    <w:rsid w:val="00473D62"/>
    <w:rsid w:val="00473E9B"/>
    <w:rsid w:val="004741B6"/>
    <w:rsid w:val="00474652"/>
    <w:rsid w:val="00474A25"/>
    <w:rsid w:val="00474C54"/>
    <w:rsid w:val="0047545B"/>
    <w:rsid w:val="00475638"/>
    <w:rsid w:val="004757E7"/>
    <w:rsid w:val="004758F4"/>
    <w:rsid w:val="00475D32"/>
    <w:rsid w:val="00476052"/>
    <w:rsid w:val="00476409"/>
    <w:rsid w:val="00476581"/>
    <w:rsid w:val="00476609"/>
    <w:rsid w:val="00476655"/>
    <w:rsid w:val="00476735"/>
    <w:rsid w:val="00476848"/>
    <w:rsid w:val="0047698D"/>
    <w:rsid w:val="00476AAD"/>
    <w:rsid w:val="00477147"/>
    <w:rsid w:val="004772C4"/>
    <w:rsid w:val="0047732D"/>
    <w:rsid w:val="00477424"/>
    <w:rsid w:val="0047769B"/>
    <w:rsid w:val="00477778"/>
    <w:rsid w:val="00477DB1"/>
    <w:rsid w:val="00480081"/>
    <w:rsid w:val="00480475"/>
    <w:rsid w:val="00480614"/>
    <w:rsid w:val="0048062B"/>
    <w:rsid w:val="00480984"/>
    <w:rsid w:val="00480BE1"/>
    <w:rsid w:val="00480C22"/>
    <w:rsid w:val="00480C48"/>
    <w:rsid w:val="00480D38"/>
    <w:rsid w:val="00480EDF"/>
    <w:rsid w:val="00480FF9"/>
    <w:rsid w:val="0048105F"/>
    <w:rsid w:val="00481071"/>
    <w:rsid w:val="004810E6"/>
    <w:rsid w:val="004812E0"/>
    <w:rsid w:val="0048160A"/>
    <w:rsid w:val="004816AD"/>
    <w:rsid w:val="0048178A"/>
    <w:rsid w:val="004818CA"/>
    <w:rsid w:val="004819C5"/>
    <w:rsid w:val="00481C61"/>
    <w:rsid w:val="00481F28"/>
    <w:rsid w:val="004820D8"/>
    <w:rsid w:val="00482222"/>
    <w:rsid w:val="00482F30"/>
    <w:rsid w:val="00483593"/>
    <w:rsid w:val="00483B19"/>
    <w:rsid w:val="00483B44"/>
    <w:rsid w:val="00483EB2"/>
    <w:rsid w:val="004843A4"/>
    <w:rsid w:val="004843AE"/>
    <w:rsid w:val="0048486F"/>
    <w:rsid w:val="00484887"/>
    <w:rsid w:val="0048491C"/>
    <w:rsid w:val="00484E05"/>
    <w:rsid w:val="004850F0"/>
    <w:rsid w:val="0048594C"/>
    <w:rsid w:val="004859EB"/>
    <w:rsid w:val="00485A7A"/>
    <w:rsid w:val="00485D48"/>
    <w:rsid w:val="00485DE8"/>
    <w:rsid w:val="00485F07"/>
    <w:rsid w:val="004863BD"/>
    <w:rsid w:val="004866DC"/>
    <w:rsid w:val="004867CC"/>
    <w:rsid w:val="00486B87"/>
    <w:rsid w:val="00486FF7"/>
    <w:rsid w:val="00487287"/>
    <w:rsid w:val="00487FD1"/>
    <w:rsid w:val="004901C4"/>
    <w:rsid w:val="0049044D"/>
    <w:rsid w:val="00490AFA"/>
    <w:rsid w:val="00490C0C"/>
    <w:rsid w:val="00490E65"/>
    <w:rsid w:val="00490E6B"/>
    <w:rsid w:val="00490E71"/>
    <w:rsid w:val="0049135B"/>
    <w:rsid w:val="004917D8"/>
    <w:rsid w:val="00491968"/>
    <w:rsid w:val="00491AE7"/>
    <w:rsid w:val="00491CC0"/>
    <w:rsid w:val="00491E4C"/>
    <w:rsid w:val="004922F0"/>
    <w:rsid w:val="00492364"/>
    <w:rsid w:val="004927D9"/>
    <w:rsid w:val="00492A95"/>
    <w:rsid w:val="00492B47"/>
    <w:rsid w:val="00492FC6"/>
    <w:rsid w:val="0049318C"/>
    <w:rsid w:val="004931B1"/>
    <w:rsid w:val="00493DB0"/>
    <w:rsid w:val="00494019"/>
    <w:rsid w:val="00494418"/>
    <w:rsid w:val="00494731"/>
    <w:rsid w:val="0049478E"/>
    <w:rsid w:val="00494B90"/>
    <w:rsid w:val="0049500A"/>
    <w:rsid w:val="004955C7"/>
    <w:rsid w:val="00496050"/>
    <w:rsid w:val="004966BD"/>
    <w:rsid w:val="004966F0"/>
    <w:rsid w:val="00496B7B"/>
    <w:rsid w:val="00496BCC"/>
    <w:rsid w:val="00496DD6"/>
    <w:rsid w:val="00496FE1"/>
    <w:rsid w:val="004976C8"/>
    <w:rsid w:val="00497DCC"/>
    <w:rsid w:val="00497EE4"/>
    <w:rsid w:val="004A0617"/>
    <w:rsid w:val="004A0649"/>
    <w:rsid w:val="004A0937"/>
    <w:rsid w:val="004A0A0A"/>
    <w:rsid w:val="004A0B83"/>
    <w:rsid w:val="004A0DDA"/>
    <w:rsid w:val="004A0E59"/>
    <w:rsid w:val="004A0F5E"/>
    <w:rsid w:val="004A107A"/>
    <w:rsid w:val="004A1572"/>
    <w:rsid w:val="004A16B1"/>
    <w:rsid w:val="004A1966"/>
    <w:rsid w:val="004A1BBC"/>
    <w:rsid w:val="004A1CC8"/>
    <w:rsid w:val="004A1EAB"/>
    <w:rsid w:val="004A21B0"/>
    <w:rsid w:val="004A253A"/>
    <w:rsid w:val="004A277A"/>
    <w:rsid w:val="004A2943"/>
    <w:rsid w:val="004A29A9"/>
    <w:rsid w:val="004A2B67"/>
    <w:rsid w:val="004A2DDC"/>
    <w:rsid w:val="004A3002"/>
    <w:rsid w:val="004A320A"/>
    <w:rsid w:val="004A3347"/>
    <w:rsid w:val="004A3559"/>
    <w:rsid w:val="004A3952"/>
    <w:rsid w:val="004A3BEE"/>
    <w:rsid w:val="004A3CCC"/>
    <w:rsid w:val="004A42B8"/>
    <w:rsid w:val="004A44FF"/>
    <w:rsid w:val="004A4742"/>
    <w:rsid w:val="004A4B34"/>
    <w:rsid w:val="004A4C88"/>
    <w:rsid w:val="004A4FC1"/>
    <w:rsid w:val="004A5558"/>
    <w:rsid w:val="004A56F7"/>
    <w:rsid w:val="004A57F8"/>
    <w:rsid w:val="004A5FC0"/>
    <w:rsid w:val="004A63A2"/>
    <w:rsid w:val="004A64BD"/>
    <w:rsid w:val="004A6789"/>
    <w:rsid w:val="004A67C9"/>
    <w:rsid w:val="004A6ADF"/>
    <w:rsid w:val="004A6CBB"/>
    <w:rsid w:val="004A6F7E"/>
    <w:rsid w:val="004A708E"/>
    <w:rsid w:val="004A7747"/>
    <w:rsid w:val="004A7900"/>
    <w:rsid w:val="004A7A89"/>
    <w:rsid w:val="004A7B7F"/>
    <w:rsid w:val="004A7DF6"/>
    <w:rsid w:val="004B0016"/>
    <w:rsid w:val="004B0336"/>
    <w:rsid w:val="004B0751"/>
    <w:rsid w:val="004B0919"/>
    <w:rsid w:val="004B0A51"/>
    <w:rsid w:val="004B0AAF"/>
    <w:rsid w:val="004B0EC2"/>
    <w:rsid w:val="004B106E"/>
    <w:rsid w:val="004B124B"/>
    <w:rsid w:val="004B13A5"/>
    <w:rsid w:val="004B16D1"/>
    <w:rsid w:val="004B16DB"/>
    <w:rsid w:val="004B1D27"/>
    <w:rsid w:val="004B1DE4"/>
    <w:rsid w:val="004B22AD"/>
    <w:rsid w:val="004B2677"/>
    <w:rsid w:val="004B2988"/>
    <w:rsid w:val="004B2BA8"/>
    <w:rsid w:val="004B3231"/>
    <w:rsid w:val="004B3463"/>
    <w:rsid w:val="004B353B"/>
    <w:rsid w:val="004B3558"/>
    <w:rsid w:val="004B3EE2"/>
    <w:rsid w:val="004B403D"/>
    <w:rsid w:val="004B41BE"/>
    <w:rsid w:val="004B4313"/>
    <w:rsid w:val="004B45F1"/>
    <w:rsid w:val="004B483C"/>
    <w:rsid w:val="004B49FA"/>
    <w:rsid w:val="004B4A4D"/>
    <w:rsid w:val="004B4E1F"/>
    <w:rsid w:val="004B4E2D"/>
    <w:rsid w:val="004B4EF1"/>
    <w:rsid w:val="004B5146"/>
    <w:rsid w:val="004B530C"/>
    <w:rsid w:val="004B537E"/>
    <w:rsid w:val="004B580D"/>
    <w:rsid w:val="004B584C"/>
    <w:rsid w:val="004B5DA7"/>
    <w:rsid w:val="004B6070"/>
    <w:rsid w:val="004B61F4"/>
    <w:rsid w:val="004B689A"/>
    <w:rsid w:val="004B6995"/>
    <w:rsid w:val="004B7029"/>
    <w:rsid w:val="004B771B"/>
    <w:rsid w:val="004B7B3D"/>
    <w:rsid w:val="004B7EFE"/>
    <w:rsid w:val="004C01EC"/>
    <w:rsid w:val="004C0685"/>
    <w:rsid w:val="004C07D2"/>
    <w:rsid w:val="004C0AEE"/>
    <w:rsid w:val="004C0C4D"/>
    <w:rsid w:val="004C0FBD"/>
    <w:rsid w:val="004C11F1"/>
    <w:rsid w:val="004C17D9"/>
    <w:rsid w:val="004C1ABB"/>
    <w:rsid w:val="004C1BD4"/>
    <w:rsid w:val="004C1CB8"/>
    <w:rsid w:val="004C200D"/>
    <w:rsid w:val="004C22F7"/>
    <w:rsid w:val="004C23A2"/>
    <w:rsid w:val="004C26D5"/>
    <w:rsid w:val="004C2753"/>
    <w:rsid w:val="004C2837"/>
    <w:rsid w:val="004C2948"/>
    <w:rsid w:val="004C2962"/>
    <w:rsid w:val="004C2C4E"/>
    <w:rsid w:val="004C314F"/>
    <w:rsid w:val="004C3223"/>
    <w:rsid w:val="004C33A3"/>
    <w:rsid w:val="004C34FE"/>
    <w:rsid w:val="004C372B"/>
    <w:rsid w:val="004C37B3"/>
    <w:rsid w:val="004C3949"/>
    <w:rsid w:val="004C39E0"/>
    <w:rsid w:val="004C3B1B"/>
    <w:rsid w:val="004C40C2"/>
    <w:rsid w:val="004C41F3"/>
    <w:rsid w:val="004C4406"/>
    <w:rsid w:val="004C490B"/>
    <w:rsid w:val="004C4923"/>
    <w:rsid w:val="004C4CE8"/>
    <w:rsid w:val="004C4DFB"/>
    <w:rsid w:val="004C4E65"/>
    <w:rsid w:val="004C5709"/>
    <w:rsid w:val="004C5882"/>
    <w:rsid w:val="004C5F11"/>
    <w:rsid w:val="004C61AD"/>
    <w:rsid w:val="004C663A"/>
    <w:rsid w:val="004C669C"/>
    <w:rsid w:val="004C67AF"/>
    <w:rsid w:val="004C6869"/>
    <w:rsid w:val="004C686A"/>
    <w:rsid w:val="004C68B2"/>
    <w:rsid w:val="004C6B6E"/>
    <w:rsid w:val="004C6E0B"/>
    <w:rsid w:val="004C707E"/>
    <w:rsid w:val="004C71C9"/>
    <w:rsid w:val="004C74BF"/>
    <w:rsid w:val="004C74DF"/>
    <w:rsid w:val="004C77BF"/>
    <w:rsid w:val="004C7B1E"/>
    <w:rsid w:val="004D0385"/>
    <w:rsid w:val="004D05AF"/>
    <w:rsid w:val="004D0D56"/>
    <w:rsid w:val="004D0F0E"/>
    <w:rsid w:val="004D10AC"/>
    <w:rsid w:val="004D1320"/>
    <w:rsid w:val="004D17FF"/>
    <w:rsid w:val="004D1D90"/>
    <w:rsid w:val="004D2680"/>
    <w:rsid w:val="004D2E27"/>
    <w:rsid w:val="004D32AA"/>
    <w:rsid w:val="004D3672"/>
    <w:rsid w:val="004D3886"/>
    <w:rsid w:val="004D3ACC"/>
    <w:rsid w:val="004D3BEF"/>
    <w:rsid w:val="004D4160"/>
    <w:rsid w:val="004D4229"/>
    <w:rsid w:val="004D4A08"/>
    <w:rsid w:val="004D4D6C"/>
    <w:rsid w:val="004D4DBA"/>
    <w:rsid w:val="004D5215"/>
    <w:rsid w:val="004D5274"/>
    <w:rsid w:val="004D52E4"/>
    <w:rsid w:val="004D540E"/>
    <w:rsid w:val="004D5FCF"/>
    <w:rsid w:val="004D6331"/>
    <w:rsid w:val="004D63DC"/>
    <w:rsid w:val="004D63E9"/>
    <w:rsid w:val="004D6596"/>
    <w:rsid w:val="004D6683"/>
    <w:rsid w:val="004D66EC"/>
    <w:rsid w:val="004D6B4E"/>
    <w:rsid w:val="004D6E27"/>
    <w:rsid w:val="004D6E33"/>
    <w:rsid w:val="004D6FD6"/>
    <w:rsid w:val="004D7025"/>
    <w:rsid w:val="004D7476"/>
    <w:rsid w:val="004D753F"/>
    <w:rsid w:val="004D7811"/>
    <w:rsid w:val="004D7E66"/>
    <w:rsid w:val="004D7F74"/>
    <w:rsid w:val="004D7F88"/>
    <w:rsid w:val="004E01B0"/>
    <w:rsid w:val="004E0242"/>
    <w:rsid w:val="004E037E"/>
    <w:rsid w:val="004E048C"/>
    <w:rsid w:val="004E0777"/>
    <w:rsid w:val="004E09B7"/>
    <w:rsid w:val="004E0B50"/>
    <w:rsid w:val="004E0BC5"/>
    <w:rsid w:val="004E1B56"/>
    <w:rsid w:val="004E1B6D"/>
    <w:rsid w:val="004E1CDE"/>
    <w:rsid w:val="004E1D34"/>
    <w:rsid w:val="004E1D7E"/>
    <w:rsid w:val="004E2250"/>
    <w:rsid w:val="004E2F95"/>
    <w:rsid w:val="004E2FC1"/>
    <w:rsid w:val="004E3271"/>
    <w:rsid w:val="004E3A27"/>
    <w:rsid w:val="004E45B1"/>
    <w:rsid w:val="004E467C"/>
    <w:rsid w:val="004E468B"/>
    <w:rsid w:val="004E47BF"/>
    <w:rsid w:val="004E48D1"/>
    <w:rsid w:val="004E4ACD"/>
    <w:rsid w:val="004E529D"/>
    <w:rsid w:val="004E52B9"/>
    <w:rsid w:val="004E52C5"/>
    <w:rsid w:val="004E532E"/>
    <w:rsid w:val="004E54B5"/>
    <w:rsid w:val="004E5580"/>
    <w:rsid w:val="004E5581"/>
    <w:rsid w:val="004E5644"/>
    <w:rsid w:val="004E67AA"/>
    <w:rsid w:val="004E6ABD"/>
    <w:rsid w:val="004E6AFF"/>
    <w:rsid w:val="004E6E71"/>
    <w:rsid w:val="004E6EBD"/>
    <w:rsid w:val="004E71B2"/>
    <w:rsid w:val="004E727B"/>
    <w:rsid w:val="004E776A"/>
    <w:rsid w:val="004E77DC"/>
    <w:rsid w:val="004E7B8D"/>
    <w:rsid w:val="004F00FA"/>
    <w:rsid w:val="004F034B"/>
    <w:rsid w:val="004F0FC3"/>
    <w:rsid w:val="004F10B9"/>
    <w:rsid w:val="004F11EB"/>
    <w:rsid w:val="004F15C1"/>
    <w:rsid w:val="004F15C2"/>
    <w:rsid w:val="004F19FF"/>
    <w:rsid w:val="004F1FC0"/>
    <w:rsid w:val="004F2489"/>
    <w:rsid w:val="004F25C8"/>
    <w:rsid w:val="004F262F"/>
    <w:rsid w:val="004F2863"/>
    <w:rsid w:val="004F2920"/>
    <w:rsid w:val="004F2EDE"/>
    <w:rsid w:val="004F313B"/>
    <w:rsid w:val="004F334B"/>
    <w:rsid w:val="004F337F"/>
    <w:rsid w:val="004F388D"/>
    <w:rsid w:val="004F3CF9"/>
    <w:rsid w:val="004F3DD5"/>
    <w:rsid w:val="004F3DFE"/>
    <w:rsid w:val="004F4179"/>
    <w:rsid w:val="004F484A"/>
    <w:rsid w:val="004F5101"/>
    <w:rsid w:val="004F52C2"/>
    <w:rsid w:val="004F594F"/>
    <w:rsid w:val="004F5A7B"/>
    <w:rsid w:val="004F5CC5"/>
    <w:rsid w:val="004F5D88"/>
    <w:rsid w:val="004F5E5F"/>
    <w:rsid w:val="004F6242"/>
    <w:rsid w:val="004F6596"/>
    <w:rsid w:val="004F67B4"/>
    <w:rsid w:val="004F685E"/>
    <w:rsid w:val="004F6BDA"/>
    <w:rsid w:val="004F6C8E"/>
    <w:rsid w:val="004F6DFB"/>
    <w:rsid w:val="004F6E84"/>
    <w:rsid w:val="004F70D7"/>
    <w:rsid w:val="004F7202"/>
    <w:rsid w:val="004F7259"/>
    <w:rsid w:val="004F7347"/>
    <w:rsid w:val="004F7439"/>
    <w:rsid w:val="004F7691"/>
    <w:rsid w:val="004F7881"/>
    <w:rsid w:val="004F7A7C"/>
    <w:rsid w:val="004F7C58"/>
    <w:rsid w:val="004F7CE8"/>
    <w:rsid w:val="0050036C"/>
    <w:rsid w:val="00500405"/>
    <w:rsid w:val="00500478"/>
    <w:rsid w:val="00500505"/>
    <w:rsid w:val="00500809"/>
    <w:rsid w:val="00500E48"/>
    <w:rsid w:val="00501658"/>
    <w:rsid w:val="0050175E"/>
    <w:rsid w:val="00501CF1"/>
    <w:rsid w:val="00502038"/>
    <w:rsid w:val="005023A4"/>
    <w:rsid w:val="0050246E"/>
    <w:rsid w:val="00502715"/>
    <w:rsid w:val="00502848"/>
    <w:rsid w:val="00502897"/>
    <w:rsid w:val="00502D24"/>
    <w:rsid w:val="005035C6"/>
    <w:rsid w:val="0050362F"/>
    <w:rsid w:val="005036F5"/>
    <w:rsid w:val="005037FB"/>
    <w:rsid w:val="005038C7"/>
    <w:rsid w:val="00503D09"/>
    <w:rsid w:val="00503F09"/>
    <w:rsid w:val="00503F4E"/>
    <w:rsid w:val="00504431"/>
    <w:rsid w:val="00504539"/>
    <w:rsid w:val="00504A11"/>
    <w:rsid w:val="00504A58"/>
    <w:rsid w:val="00504F95"/>
    <w:rsid w:val="00504FC0"/>
    <w:rsid w:val="00504FC2"/>
    <w:rsid w:val="00505060"/>
    <w:rsid w:val="005054B7"/>
    <w:rsid w:val="00505507"/>
    <w:rsid w:val="0050566B"/>
    <w:rsid w:val="005056B6"/>
    <w:rsid w:val="00505817"/>
    <w:rsid w:val="005058BC"/>
    <w:rsid w:val="00505A8F"/>
    <w:rsid w:val="00505AEA"/>
    <w:rsid w:val="00505F0F"/>
    <w:rsid w:val="005061E8"/>
    <w:rsid w:val="00506202"/>
    <w:rsid w:val="00506263"/>
    <w:rsid w:val="005063E8"/>
    <w:rsid w:val="00506498"/>
    <w:rsid w:val="0050649F"/>
    <w:rsid w:val="0050694D"/>
    <w:rsid w:val="00506C31"/>
    <w:rsid w:val="00506F47"/>
    <w:rsid w:val="00506F8E"/>
    <w:rsid w:val="005072B2"/>
    <w:rsid w:val="00507480"/>
    <w:rsid w:val="005078AF"/>
    <w:rsid w:val="00507A69"/>
    <w:rsid w:val="005103AC"/>
    <w:rsid w:val="005108BD"/>
    <w:rsid w:val="0051118C"/>
    <w:rsid w:val="00511360"/>
    <w:rsid w:val="00511479"/>
    <w:rsid w:val="005115EF"/>
    <w:rsid w:val="005118A9"/>
    <w:rsid w:val="00511A51"/>
    <w:rsid w:val="00511BE8"/>
    <w:rsid w:val="00511D50"/>
    <w:rsid w:val="00511FC0"/>
    <w:rsid w:val="00512063"/>
    <w:rsid w:val="005121CE"/>
    <w:rsid w:val="00512364"/>
    <w:rsid w:val="0051293B"/>
    <w:rsid w:val="00512BB8"/>
    <w:rsid w:val="005133C7"/>
    <w:rsid w:val="00513821"/>
    <w:rsid w:val="005139EB"/>
    <w:rsid w:val="00513CA6"/>
    <w:rsid w:val="005144CB"/>
    <w:rsid w:val="00514763"/>
    <w:rsid w:val="00514B6C"/>
    <w:rsid w:val="00514CB1"/>
    <w:rsid w:val="00514EB4"/>
    <w:rsid w:val="00515084"/>
    <w:rsid w:val="00515685"/>
    <w:rsid w:val="00516391"/>
    <w:rsid w:val="00516743"/>
    <w:rsid w:val="005169E2"/>
    <w:rsid w:val="005169F2"/>
    <w:rsid w:val="00516C5C"/>
    <w:rsid w:val="0051707F"/>
    <w:rsid w:val="0051766A"/>
    <w:rsid w:val="00517AD3"/>
    <w:rsid w:val="005200E3"/>
    <w:rsid w:val="00520A1B"/>
    <w:rsid w:val="00521207"/>
    <w:rsid w:val="005212C8"/>
    <w:rsid w:val="00521569"/>
    <w:rsid w:val="00521A4A"/>
    <w:rsid w:val="00521A5C"/>
    <w:rsid w:val="00521C17"/>
    <w:rsid w:val="005224BE"/>
    <w:rsid w:val="0052254C"/>
    <w:rsid w:val="00522639"/>
    <w:rsid w:val="00522B70"/>
    <w:rsid w:val="00522C91"/>
    <w:rsid w:val="00522CC1"/>
    <w:rsid w:val="00522EBF"/>
    <w:rsid w:val="00523012"/>
    <w:rsid w:val="0052307E"/>
    <w:rsid w:val="005234C4"/>
    <w:rsid w:val="005237AC"/>
    <w:rsid w:val="00523A4A"/>
    <w:rsid w:val="00523FDE"/>
    <w:rsid w:val="00523FEF"/>
    <w:rsid w:val="005240DF"/>
    <w:rsid w:val="00524381"/>
    <w:rsid w:val="00524522"/>
    <w:rsid w:val="00524559"/>
    <w:rsid w:val="005245DC"/>
    <w:rsid w:val="005247E1"/>
    <w:rsid w:val="005248B3"/>
    <w:rsid w:val="005250C4"/>
    <w:rsid w:val="0052532A"/>
    <w:rsid w:val="0052537D"/>
    <w:rsid w:val="00525826"/>
    <w:rsid w:val="00526479"/>
    <w:rsid w:val="00526B10"/>
    <w:rsid w:val="00527030"/>
    <w:rsid w:val="0052738D"/>
    <w:rsid w:val="005273DC"/>
    <w:rsid w:val="005274FB"/>
    <w:rsid w:val="00527952"/>
    <w:rsid w:val="00527D25"/>
    <w:rsid w:val="00527E93"/>
    <w:rsid w:val="005300B5"/>
    <w:rsid w:val="00530214"/>
    <w:rsid w:val="00530643"/>
    <w:rsid w:val="005310B3"/>
    <w:rsid w:val="005310F7"/>
    <w:rsid w:val="00531809"/>
    <w:rsid w:val="00531BFB"/>
    <w:rsid w:val="0053224F"/>
    <w:rsid w:val="00532479"/>
    <w:rsid w:val="0053256E"/>
    <w:rsid w:val="00532643"/>
    <w:rsid w:val="0053284B"/>
    <w:rsid w:val="00532A33"/>
    <w:rsid w:val="00532A99"/>
    <w:rsid w:val="00533130"/>
    <w:rsid w:val="005335D0"/>
    <w:rsid w:val="005336C4"/>
    <w:rsid w:val="00533760"/>
    <w:rsid w:val="005337B4"/>
    <w:rsid w:val="00533A48"/>
    <w:rsid w:val="00533C89"/>
    <w:rsid w:val="005344A5"/>
    <w:rsid w:val="005349D7"/>
    <w:rsid w:val="00534E2C"/>
    <w:rsid w:val="005351E5"/>
    <w:rsid w:val="0053550F"/>
    <w:rsid w:val="00535667"/>
    <w:rsid w:val="00535790"/>
    <w:rsid w:val="00535CC4"/>
    <w:rsid w:val="00535E92"/>
    <w:rsid w:val="00536065"/>
    <w:rsid w:val="005369F0"/>
    <w:rsid w:val="00536A4D"/>
    <w:rsid w:val="00536ADA"/>
    <w:rsid w:val="00536DF8"/>
    <w:rsid w:val="00536F11"/>
    <w:rsid w:val="00536FAD"/>
    <w:rsid w:val="0053778A"/>
    <w:rsid w:val="00537914"/>
    <w:rsid w:val="00537979"/>
    <w:rsid w:val="00537EBD"/>
    <w:rsid w:val="00540882"/>
    <w:rsid w:val="00540CAC"/>
    <w:rsid w:val="00540DD5"/>
    <w:rsid w:val="00540FD7"/>
    <w:rsid w:val="0054111C"/>
    <w:rsid w:val="00541312"/>
    <w:rsid w:val="005415DB"/>
    <w:rsid w:val="005416C3"/>
    <w:rsid w:val="00541C2C"/>
    <w:rsid w:val="00541C40"/>
    <w:rsid w:val="00541CB4"/>
    <w:rsid w:val="0054200A"/>
    <w:rsid w:val="005423A8"/>
    <w:rsid w:val="0054288C"/>
    <w:rsid w:val="005428CA"/>
    <w:rsid w:val="00542A58"/>
    <w:rsid w:val="00542ADC"/>
    <w:rsid w:val="0054301D"/>
    <w:rsid w:val="005432C5"/>
    <w:rsid w:val="00543332"/>
    <w:rsid w:val="00543D1A"/>
    <w:rsid w:val="00544219"/>
    <w:rsid w:val="00544222"/>
    <w:rsid w:val="0054439B"/>
    <w:rsid w:val="00544667"/>
    <w:rsid w:val="0054496D"/>
    <w:rsid w:val="00544B70"/>
    <w:rsid w:val="00544EA2"/>
    <w:rsid w:val="0054575B"/>
    <w:rsid w:val="00545B37"/>
    <w:rsid w:val="00545F3F"/>
    <w:rsid w:val="005462CE"/>
    <w:rsid w:val="00546318"/>
    <w:rsid w:val="005463BC"/>
    <w:rsid w:val="005468E1"/>
    <w:rsid w:val="00547430"/>
    <w:rsid w:val="00547520"/>
    <w:rsid w:val="00547726"/>
    <w:rsid w:val="005479F5"/>
    <w:rsid w:val="00547A79"/>
    <w:rsid w:val="00547CD7"/>
    <w:rsid w:val="00547EB6"/>
    <w:rsid w:val="005500A0"/>
    <w:rsid w:val="00550126"/>
    <w:rsid w:val="0055038B"/>
    <w:rsid w:val="00550507"/>
    <w:rsid w:val="005507F1"/>
    <w:rsid w:val="0055086A"/>
    <w:rsid w:val="00550AAA"/>
    <w:rsid w:val="00550ABD"/>
    <w:rsid w:val="00550ACC"/>
    <w:rsid w:val="00550C25"/>
    <w:rsid w:val="00551081"/>
    <w:rsid w:val="005512CA"/>
    <w:rsid w:val="00551746"/>
    <w:rsid w:val="00551EC0"/>
    <w:rsid w:val="005520B8"/>
    <w:rsid w:val="00552334"/>
    <w:rsid w:val="00552376"/>
    <w:rsid w:val="005526F2"/>
    <w:rsid w:val="005529D3"/>
    <w:rsid w:val="00552D31"/>
    <w:rsid w:val="00552DC8"/>
    <w:rsid w:val="00553535"/>
    <w:rsid w:val="005535DD"/>
    <w:rsid w:val="00553636"/>
    <w:rsid w:val="0055370A"/>
    <w:rsid w:val="00553C46"/>
    <w:rsid w:val="00553CD7"/>
    <w:rsid w:val="00553E36"/>
    <w:rsid w:val="00553E96"/>
    <w:rsid w:val="00553EE0"/>
    <w:rsid w:val="0055415A"/>
    <w:rsid w:val="00554641"/>
    <w:rsid w:val="005546EF"/>
    <w:rsid w:val="00554859"/>
    <w:rsid w:val="00554D9E"/>
    <w:rsid w:val="005556E0"/>
    <w:rsid w:val="00555877"/>
    <w:rsid w:val="00555B27"/>
    <w:rsid w:val="00556583"/>
    <w:rsid w:val="00556652"/>
    <w:rsid w:val="005569F9"/>
    <w:rsid w:val="00557449"/>
    <w:rsid w:val="00557A2C"/>
    <w:rsid w:val="00557C95"/>
    <w:rsid w:val="00557E50"/>
    <w:rsid w:val="00560314"/>
    <w:rsid w:val="0056078E"/>
    <w:rsid w:val="005609C5"/>
    <w:rsid w:val="00560A47"/>
    <w:rsid w:val="00560AB3"/>
    <w:rsid w:val="00560B80"/>
    <w:rsid w:val="00560D31"/>
    <w:rsid w:val="00560DD2"/>
    <w:rsid w:val="00560DF3"/>
    <w:rsid w:val="005616F9"/>
    <w:rsid w:val="00561795"/>
    <w:rsid w:val="00561983"/>
    <w:rsid w:val="00561A6D"/>
    <w:rsid w:val="00561AA1"/>
    <w:rsid w:val="00561AEA"/>
    <w:rsid w:val="005622B8"/>
    <w:rsid w:val="0056240A"/>
    <w:rsid w:val="005624A8"/>
    <w:rsid w:val="0056289A"/>
    <w:rsid w:val="00562982"/>
    <w:rsid w:val="00562FE6"/>
    <w:rsid w:val="00563005"/>
    <w:rsid w:val="00563397"/>
    <w:rsid w:val="005636C0"/>
    <w:rsid w:val="005639D6"/>
    <w:rsid w:val="00563CC0"/>
    <w:rsid w:val="00563E5B"/>
    <w:rsid w:val="005642A7"/>
    <w:rsid w:val="0056450D"/>
    <w:rsid w:val="00564F7B"/>
    <w:rsid w:val="005651D9"/>
    <w:rsid w:val="00565545"/>
    <w:rsid w:val="005657C3"/>
    <w:rsid w:val="00565CBA"/>
    <w:rsid w:val="00565D44"/>
    <w:rsid w:val="005667C1"/>
    <w:rsid w:val="00566D5F"/>
    <w:rsid w:val="00566FE5"/>
    <w:rsid w:val="005670FB"/>
    <w:rsid w:val="005671EB"/>
    <w:rsid w:val="00567247"/>
    <w:rsid w:val="0056728A"/>
    <w:rsid w:val="005674F5"/>
    <w:rsid w:val="00567BA6"/>
    <w:rsid w:val="005704D0"/>
    <w:rsid w:val="00570C34"/>
    <w:rsid w:val="00570D5B"/>
    <w:rsid w:val="005711C4"/>
    <w:rsid w:val="00571325"/>
    <w:rsid w:val="0057141C"/>
    <w:rsid w:val="0057142E"/>
    <w:rsid w:val="00571CE0"/>
    <w:rsid w:val="00571F05"/>
    <w:rsid w:val="00572096"/>
    <w:rsid w:val="0057285D"/>
    <w:rsid w:val="00572A60"/>
    <w:rsid w:val="00572B44"/>
    <w:rsid w:val="005731F2"/>
    <w:rsid w:val="00573983"/>
    <w:rsid w:val="00573D11"/>
    <w:rsid w:val="00573EBD"/>
    <w:rsid w:val="00573F33"/>
    <w:rsid w:val="00574319"/>
    <w:rsid w:val="00574451"/>
    <w:rsid w:val="005744BD"/>
    <w:rsid w:val="005748F2"/>
    <w:rsid w:val="00574909"/>
    <w:rsid w:val="00574B0C"/>
    <w:rsid w:val="00574B65"/>
    <w:rsid w:val="00574E4E"/>
    <w:rsid w:val="0057501E"/>
    <w:rsid w:val="00575264"/>
    <w:rsid w:val="00575357"/>
    <w:rsid w:val="005753E6"/>
    <w:rsid w:val="005759A8"/>
    <w:rsid w:val="00575F6B"/>
    <w:rsid w:val="0057626A"/>
    <w:rsid w:val="00576604"/>
    <w:rsid w:val="005768E8"/>
    <w:rsid w:val="00576A05"/>
    <w:rsid w:val="0057709E"/>
    <w:rsid w:val="0057797B"/>
    <w:rsid w:val="00577ACA"/>
    <w:rsid w:val="00577E3D"/>
    <w:rsid w:val="0058005D"/>
    <w:rsid w:val="005800DD"/>
    <w:rsid w:val="005803C1"/>
    <w:rsid w:val="00580B05"/>
    <w:rsid w:val="00580FF8"/>
    <w:rsid w:val="00581086"/>
    <w:rsid w:val="0058135D"/>
    <w:rsid w:val="00581C94"/>
    <w:rsid w:val="00581DFD"/>
    <w:rsid w:val="0058201B"/>
    <w:rsid w:val="00582321"/>
    <w:rsid w:val="005823A4"/>
    <w:rsid w:val="00582806"/>
    <w:rsid w:val="005829CD"/>
    <w:rsid w:val="00582CD8"/>
    <w:rsid w:val="00582CFE"/>
    <w:rsid w:val="00582D9D"/>
    <w:rsid w:val="00583183"/>
    <w:rsid w:val="0058346C"/>
    <w:rsid w:val="00584051"/>
    <w:rsid w:val="00584140"/>
    <w:rsid w:val="005844A2"/>
    <w:rsid w:val="005845CB"/>
    <w:rsid w:val="00584B02"/>
    <w:rsid w:val="00584BC1"/>
    <w:rsid w:val="00584E4C"/>
    <w:rsid w:val="00584FE0"/>
    <w:rsid w:val="005854D2"/>
    <w:rsid w:val="00585665"/>
    <w:rsid w:val="00585771"/>
    <w:rsid w:val="0058587F"/>
    <w:rsid w:val="00585A29"/>
    <w:rsid w:val="00585AA2"/>
    <w:rsid w:val="00585DD1"/>
    <w:rsid w:val="00585EA4"/>
    <w:rsid w:val="00585FAC"/>
    <w:rsid w:val="005862FF"/>
    <w:rsid w:val="00586723"/>
    <w:rsid w:val="00586840"/>
    <w:rsid w:val="0058702D"/>
    <w:rsid w:val="00587165"/>
    <w:rsid w:val="0058739E"/>
    <w:rsid w:val="005874ED"/>
    <w:rsid w:val="0058770D"/>
    <w:rsid w:val="00587723"/>
    <w:rsid w:val="00587E07"/>
    <w:rsid w:val="00587E7C"/>
    <w:rsid w:val="00587FC3"/>
    <w:rsid w:val="005905CB"/>
    <w:rsid w:val="00590BB9"/>
    <w:rsid w:val="00590D79"/>
    <w:rsid w:val="00591132"/>
    <w:rsid w:val="0059124C"/>
    <w:rsid w:val="00591408"/>
    <w:rsid w:val="005921DD"/>
    <w:rsid w:val="005923F6"/>
    <w:rsid w:val="005924DE"/>
    <w:rsid w:val="005926F3"/>
    <w:rsid w:val="00592D82"/>
    <w:rsid w:val="0059301A"/>
    <w:rsid w:val="00593200"/>
    <w:rsid w:val="005932A4"/>
    <w:rsid w:val="005933A3"/>
    <w:rsid w:val="00593470"/>
    <w:rsid w:val="00593AB4"/>
    <w:rsid w:val="00593C61"/>
    <w:rsid w:val="00593CBA"/>
    <w:rsid w:val="00593E08"/>
    <w:rsid w:val="00593E41"/>
    <w:rsid w:val="00594301"/>
    <w:rsid w:val="00594313"/>
    <w:rsid w:val="00594660"/>
    <w:rsid w:val="005949FD"/>
    <w:rsid w:val="00594D72"/>
    <w:rsid w:val="00595538"/>
    <w:rsid w:val="00595596"/>
    <w:rsid w:val="00595994"/>
    <w:rsid w:val="00595A64"/>
    <w:rsid w:val="00595AEE"/>
    <w:rsid w:val="00595B36"/>
    <w:rsid w:val="00595F26"/>
    <w:rsid w:val="00595FA2"/>
    <w:rsid w:val="00595FD4"/>
    <w:rsid w:val="0059606F"/>
    <w:rsid w:val="005961F6"/>
    <w:rsid w:val="00596946"/>
    <w:rsid w:val="00596F80"/>
    <w:rsid w:val="0059740A"/>
    <w:rsid w:val="00597548"/>
    <w:rsid w:val="00597806"/>
    <w:rsid w:val="00597D1B"/>
    <w:rsid w:val="00597D2A"/>
    <w:rsid w:val="005A00E7"/>
    <w:rsid w:val="005A054A"/>
    <w:rsid w:val="005A089C"/>
    <w:rsid w:val="005A08EC"/>
    <w:rsid w:val="005A0BBE"/>
    <w:rsid w:val="005A0C3D"/>
    <w:rsid w:val="005A0D95"/>
    <w:rsid w:val="005A0E07"/>
    <w:rsid w:val="005A11B0"/>
    <w:rsid w:val="005A13E2"/>
    <w:rsid w:val="005A16D9"/>
    <w:rsid w:val="005A17A0"/>
    <w:rsid w:val="005A189D"/>
    <w:rsid w:val="005A1967"/>
    <w:rsid w:val="005A1A54"/>
    <w:rsid w:val="005A21E7"/>
    <w:rsid w:val="005A2259"/>
    <w:rsid w:val="005A2525"/>
    <w:rsid w:val="005A2C94"/>
    <w:rsid w:val="005A2DE4"/>
    <w:rsid w:val="005A31D2"/>
    <w:rsid w:val="005A37C9"/>
    <w:rsid w:val="005A382F"/>
    <w:rsid w:val="005A3A54"/>
    <w:rsid w:val="005A3F68"/>
    <w:rsid w:val="005A432D"/>
    <w:rsid w:val="005A4C5E"/>
    <w:rsid w:val="005A4CD5"/>
    <w:rsid w:val="005A4F5D"/>
    <w:rsid w:val="005A5060"/>
    <w:rsid w:val="005A5191"/>
    <w:rsid w:val="005A56CA"/>
    <w:rsid w:val="005A5723"/>
    <w:rsid w:val="005A6FB6"/>
    <w:rsid w:val="005A705F"/>
    <w:rsid w:val="005A723C"/>
    <w:rsid w:val="005A7306"/>
    <w:rsid w:val="005A76C0"/>
    <w:rsid w:val="005A77F6"/>
    <w:rsid w:val="005A7C13"/>
    <w:rsid w:val="005B033F"/>
    <w:rsid w:val="005B070C"/>
    <w:rsid w:val="005B08B3"/>
    <w:rsid w:val="005B0A48"/>
    <w:rsid w:val="005B0DE5"/>
    <w:rsid w:val="005B11A4"/>
    <w:rsid w:val="005B12FC"/>
    <w:rsid w:val="005B1711"/>
    <w:rsid w:val="005B1C74"/>
    <w:rsid w:val="005B21CD"/>
    <w:rsid w:val="005B23A3"/>
    <w:rsid w:val="005B25B0"/>
    <w:rsid w:val="005B2CF2"/>
    <w:rsid w:val="005B308D"/>
    <w:rsid w:val="005B3108"/>
    <w:rsid w:val="005B33AC"/>
    <w:rsid w:val="005B3A42"/>
    <w:rsid w:val="005B3F84"/>
    <w:rsid w:val="005B4034"/>
    <w:rsid w:val="005B4093"/>
    <w:rsid w:val="005B41A5"/>
    <w:rsid w:val="005B4923"/>
    <w:rsid w:val="005B4CE2"/>
    <w:rsid w:val="005B4D5C"/>
    <w:rsid w:val="005B4EE4"/>
    <w:rsid w:val="005B5538"/>
    <w:rsid w:val="005B55D6"/>
    <w:rsid w:val="005B5966"/>
    <w:rsid w:val="005B5A09"/>
    <w:rsid w:val="005B5C8A"/>
    <w:rsid w:val="005B6566"/>
    <w:rsid w:val="005B6811"/>
    <w:rsid w:val="005B68CC"/>
    <w:rsid w:val="005B6E78"/>
    <w:rsid w:val="005B7145"/>
    <w:rsid w:val="005B75BB"/>
    <w:rsid w:val="005B7860"/>
    <w:rsid w:val="005B7D78"/>
    <w:rsid w:val="005B7DB6"/>
    <w:rsid w:val="005C030B"/>
    <w:rsid w:val="005C06C8"/>
    <w:rsid w:val="005C0F65"/>
    <w:rsid w:val="005C12C7"/>
    <w:rsid w:val="005C1487"/>
    <w:rsid w:val="005C189F"/>
    <w:rsid w:val="005C1FA0"/>
    <w:rsid w:val="005C221D"/>
    <w:rsid w:val="005C27D4"/>
    <w:rsid w:val="005C2D14"/>
    <w:rsid w:val="005C334F"/>
    <w:rsid w:val="005C33B2"/>
    <w:rsid w:val="005C3495"/>
    <w:rsid w:val="005C35B6"/>
    <w:rsid w:val="005C3BF8"/>
    <w:rsid w:val="005C3D40"/>
    <w:rsid w:val="005C3EE2"/>
    <w:rsid w:val="005C412A"/>
    <w:rsid w:val="005C41AE"/>
    <w:rsid w:val="005C41FD"/>
    <w:rsid w:val="005C4353"/>
    <w:rsid w:val="005C4511"/>
    <w:rsid w:val="005C47BD"/>
    <w:rsid w:val="005C48DA"/>
    <w:rsid w:val="005C4A7A"/>
    <w:rsid w:val="005C4DCD"/>
    <w:rsid w:val="005C4DF1"/>
    <w:rsid w:val="005C4E74"/>
    <w:rsid w:val="005C4EB9"/>
    <w:rsid w:val="005C56F1"/>
    <w:rsid w:val="005C67B8"/>
    <w:rsid w:val="005C68C9"/>
    <w:rsid w:val="005C6E48"/>
    <w:rsid w:val="005C708A"/>
    <w:rsid w:val="005C724F"/>
    <w:rsid w:val="005C7544"/>
    <w:rsid w:val="005C7684"/>
    <w:rsid w:val="005C76AE"/>
    <w:rsid w:val="005C7D82"/>
    <w:rsid w:val="005D0182"/>
    <w:rsid w:val="005D01A9"/>
    <w:rsid w:val="005D0316"/>
    <w:rsid w:val="005D03E7"/>
    <w:rsid w:val="005D074A"/>
    <w:rsid w:val="005D0AF7"/>
    <w:rsid w:val="005D0E8A"/>
    <w:rsid w:val="005D1036"/>
    <w:rsid w:val="005D1254"/>
    <w:rsid w:val="005D166B"/>
    <w:rsid w:val="005D1BB2"/>
    <w:rsid w:val="005D1C64"/>
    <w:rsid w:val="005D2103"/>
    <w:rsid w:val="005D223B"/>
    <w:rsid w:val="005D264C"/>
    <w:rsid w:val="005D2A66"/>
    <w:rsid w:val="005D2B43"/>
    <w:rsid w:val="005D2BA9"/>
    <w:rsid w:val="005D2CB7"/>
    <w:rsid w:val="005D2DCA"/>
    <w:rsid w:val="005D3083"/>
    <w:rsid w:val="005D38A2"/>
    <w:rsid w:val="005D4305"/>
    <w:rsid w:val="005D4656"/>
    <w:rsid w:val="005D46A0"/>
    <w:rsid w:val="005D48E8"/>
    <w:rsid w:val="005D50BE"/>
    <w:rsid w:val="005D5273"/>
    <w:rsid w:val="005D5699"/>
    <w:rsid w:val="005D579E"/>
    <w:rsid w:val="005D5915"/>
    <w:rsid w:val="005D68D3"/>
    <w:rsid w:val="005D6FFD"/>
    <w:rsid w:val="005E0020"/>
    <w:rsid w:val="005E012D"/>
    <w:rsid w:val="005E0130"/>
    <w:rsid w:val="005E0144"/>
    <w:rsid w:val="005E0149"/>
    <w:rsid w:val="005E0302"/>
    <w:rsid w:val="005E04D4"/>
    <w:rsid w:val="005E057F"/>
    <w:rsid w:val="005E05DE"/>
    <w:rsid w:val="005E07A5"/>
    <w:rsid w:val="005E07D7"/>
    <w:rsid w:val="005E0E02"/>
    <w:rsid w:val="005E1022"/>
    <w:rsid w:val="005E1112"/>
    <w:rsid w:val="005E13D3"/>
    <w:rsid w:val="005E173C"/>
    <w:rsid w:val="005E18A8"/>
    <w:rsid w:val="005E1B7C"/>
    <w:rsid w:val="005E1D64"/>
    <w:rsid w:val="005E2035"/>
    <w:rsid w:val="005E2CBC"/>
    <w:rsid w:val="005E3412"/>
    <w:rsid w:val="005E346E"/>
    <w:rsid w:val="005E350A"/>
    <w:rsid w:val="005E356D"/>
    <w:rsid w:val="005E36F6"/>
    <w:rsid w:val="005E3942"/>
    <w:rsid w:val="005E42F5"/>
    <w:rsid w:val="005E4319"/>
    <w:rsid w:val="005E4978"/>
    <w:rsid w:val="005E5252"/>
    <w:rsid w:val="005E5431"/>
    <w:rsid w:val="005E5838"/>
    <w:rsid w:val="005E5B63"/>
    <w:rsid w:val="005E5EF5"/>
    <w:rsid w:val="005E5F5F"/>
    <w:rsid w:val="005E64BE"/>
    <w:rsid w:val="005E6879"/>
    <w:rsid w:val="005E6FAC"/>
    <w:rsid w:val="005E7281"/>
    <w:rsid w:val="005E7649"/>
    <w:rsid w:val="005E7B48"/>
    <w:rsid w:val="005E7D57"/>
    <w:rsid w:val="005E7F73"/>
    <w:rsid w:val="005F00C0"/>
    <w:rsid w:val="005F026A"/>
    <w:rsid w:val="005F1149"/>
    <w:rsid w:val="005F12B7"/>
    <w:rsid w:val="005F162C"/>
    <w:rsid w:val="005F16E7"/>
    <w:rsid w:val="005F1B07"/>
    <w:rsid w:val="005F1BF3"/>
    <w:rsid w:val="005F1C4B"/>
    <w:rsid w:val="005F1D31"/>
    <w:rsid w:val="005F222C"/>
    <w:rsid w:val="005F2CF3"/>
    <w:rsid w:val="005F2EFB"/>
    <w:rsid w:val="005F30D6"/>
    <w:rsid w:val="005F3158"/>
    <w:rsid w:val="005F317D"/>
    <w:rsid w:val="005F3884"/>
    <w:rsid w:val="005F3A83"/>
    <w:rsid w:val="005F3E0D"/>
    <w:rsid w:val="005F3F31"/>
    <w:rsid w:val="005F40E7"/>
    <w:rsid w:val="005F412E"/>
    <w:rsid w:val="005F4544"/>
    <w:rsid w:val="005F455F"/>
    <w:rsid w:val="005F4585"/>
    <w:rsid w:val="005F49AB"/>
    <w:rsid w:val="005F4AC9"/>
    <w:rsid w:val="005F514B"/>
    <w:rsid w:val="005F53F6"/>
    <w:rsid w:val="005F5693"/>
    <w:rsid w:val="005F57B4"/>
    <w:rsid w:val="005F5D60"/>
    <w:rsid w:val="005F6272"/>
    <w:rsid w:val="005F651A"/>
    <w:rsid w:val="005F6568"/>
    <w:rsid w:val="005F67DB"/>
    <w:rsid w:val="005F684F"/>
    <w:rsid w:val="005F6D63"/>
    <w:rsid w:val="005F7293"/>
    <w:rsid w:val="005F76A8"/>
    <w:rsid w:val="005F7774"/>
    <w:rsid w:val="005F78A0"/>
    <w:rsid w:val="005F790A"/>
    <w:rsid w:val="005F7A87"/>
    <w:rsid w:val="005F7D94"/>
    <w:rsid w:val="005F7E8F"/>
    <w:rsid w:val="005F7FDE"/>
    <w:rsid w:val="0060054B"/>
    <w:rsid w:val="006005F8"/>
    <w:rsid w:val="0060076D"/>
    <w:rsid w:val="006007AB"/>
    <w:rsid w:val="00600B69"/>
    <w:rsid w:val="0060126E"/>
    <w:rsid w:val="006014D6"/>
    <w:rsid w:val="006016BD"/>
    <w:rsid w:val="0060174C"/>
    <w:rsid w:val="00601873"/>
    <w:rsid w:val="00601926"/>
    <w:rsid w:val="00601C77"/>
    <w:rsid w:val="00601D9A"/>
    <w:rsid w:val="00601E5E"/>
    <w:rsid w:val="006021CD"/>
    <w:rsid w:val="006027CE"/>
    <w:rsid w:val="006027FC"/>
    <w:rsid w:val="006028A5"/>
    <w:rsid w:val="00602B20"/>
    <w:rsid w:val="00602B25"/>
    <w:rsid w:val="00602DDE"/>
    <w:rsid w:val="00603177"/>
    <w:rsid w:val="00603192"/>
    <w:rsid w:val="006031BF"/>
    <w:rsid w:val="006031CD"/>
    <w:rsid w:val="006032B7"/>
    <w:rsid w:val="006033AD"/>
    <w:rsid w:val="00603845"/>
    <w:rsid w:val="00603AD4"/>
    <w:rsid w:val="00603BC9"/>
    <w:rsid w:val="00603CF4"/>
    <w:rsid w:val="00603D15"/>
    <w:rsid w:val="00603E0A"/>
    <w:rsid w:val="00603E96"/>
    <w:rsid w:val="00603F75"/>
    <w:rsid w:val="006040F9"/>
    <w:rsid w:val="00604270"/>
    <w:rsid w:val="006044E9"/>
    <w:rsid w:val="00605B6C"/>
    <w:rsid w:val="00605BA1"/>
    <w:rsid w:val="00605BB5"/>
    <w:rsid w:val="00605C68"/>
    <w:rsid w:val="00605EDB"/>
    <w:rsid w:val="006063BC"/>
    <w:rsid w:val="0060663E"/>
    <w:rsid w:val="006067D2"/>
    <w:rsid w:val="00606B6B"/>
    <w:rsid w:val="00606EC0"/>
    <w:rsid w:val="006070C2"/>
    <w:rsid w:val="006071B8"/>
    <w:rsid w:val="0060727A"/>
    <w:rsid w:val="0060748B"/>
    <w:rsid w:val="00607BC0"/>
    <w:rsid w:val="00607DA1"/>
    <w:rsid w:val="00610205"/>
    <w:rsid w:val="006104C0"/>
    <w:rsid w:val="0061062B"/>
    <w:rsid w:val="00610805"/>
    <w:rsid w:val="00610C5A"/>
    <w:rsid w:val="00610D96"/>
    <w:rsid w:val="00610E61"/>
    <w:rsid w:val="00611013"/>
    <w:rsid w:val="00611705"/>
    <w:rsid w:val="0061177B"/>
    <w:rsid w:val="00611A36"/>
    <w:rsid w:val="00611A8E"/>
    <w:rsid w:val="0061213C"/>
    <w:rsid w:val="006128DB"/>
    <w:rsid w:val="006130DE"/>
    <w:rsid w:val="00613373"/>
    <w:rsid w:val="0061379D"/>
    <w:rsid w:val="00613D45"/>
    <w:rsid w:val="006148F6"/>
    <w:rsid w:val="00614B2E"/>
    <w:rsid w:val="00614B46"/>
    <w:rsid w:val="00614F6A"/>
    <w:rsid w:val="00615878"/>
    <w:rsid w:val="00615AB1"/>
    <w:rsid w:val="00616183"/>
    <w:rsid w:val="00616184"/>
    <w:rsid w:val="0061628F"/>
    <w:rsid w:val="006163DF"/>
    <w:rsid w:val="006169A6"/>
    <w:rsid w:val="00616DE5"/>
    <w:rsid w:val="0061709C"/>
    <w:rsid w:val="006171CF"/>
    <w:rsid w:val="00617456"/>
    <w:rsid w:val="006174AE"/>
    <w:rsid w:val="006176E9"/>
    <w:rsid w:val="00617A96"/>
    <w:rsid w:val="00617DEF"/>
    <w:rsid w:val="00620318"/>
    <w:rsid w:val="00620450"/>
    <w:rsid w:val="0062086F"/>
    <w:rsid w:val="006209AD"/>
    <w:rsid w:val="00620C53"/>
    <w:rsid w:val="00620D1A"/>
    <w:rsid w:val="00620E26"/>
    <w:rsid w:val="00620F9A"/>
    <w:rsid w:val="0062115D"/>
    <w:rsid w:val="0062152E"/>
    <w:rsid w:val="00621C03"/>
    <w:rsid w:val="00621D81"/>
    <w:rsid w:val="00621F11"/>
    <w:rsid w:val="0062208B"/>
    <w:rsid w:val="00622202"/>
    <w:rsid w:val="006229A3"/>
    <w:rsid w:val="00622AAE"/>
    <w:rsid w:val="00622D1C"/>
    <w:rsid w:val="00623133"/>
    <w:rsid w:val="00623205"/>
    <w:rsid w:val="0062346E"/>
    <w:rsid w:val="0062360E"/>
    <w:rsid w:val="00623995"/>
    <w:rsid w:val="00623A1C"/>
    <w:rsid w:val="00623A22"/>
    <w:rsid w:val="00623C86"/>
    <w:rsid w:val="00623ECF"/>
    <w:rsid w:val="00623F87"/>
    <w:rsid w:val="0062415F"/>
    <w:rsid w:val="006242A1"/>
    <w:rsid w:val="00624755"/>
    <w:rsid w:val="00624B77"/>
    <w:rsid w:val="00624B79"/>
    <w:rsid w:val="0062503B"/>
    <w:rsid w:val="0062524E"/>
    <w:rsid w:val="0062527B"/>
    <w:rsid w:val="00625340"/>
    <w:rsid w:val="0062548D"/>
    <w:rsid w:val="00625A1B"/>
    <w:rsid w:val="00625F33"/>
    <w:rsid w:val="006263C4"/>
    <w:rsid w:val="00626B0E"/>
    <w:rsid w:val="00626C55"/>
    <w:rsid w:val="00627579"/>
    <w:rsid w:val="00627B7F"/>
    <w:rsid w:val="0063041F"/>
    <w:rsid w:val="0063064B"/>
    <w:rsid w:val="00630874"/>
    <w:rsid w:val="00630D89"/>
    <w:rsid w:val="00630FC5"/>
    <w:rsid w:val="00631068"/>
    <w:rsid w:val="00631167"/>
    <w:rsid w:val="00631171"/>
    <w:rsid w:val="0063135B"/>
    <w:rsid w:val="00631372"/>
    <w:rsid w:val="00631394"/>
    <w:rsid w:val="00631641"/>
    <w:rsid w:val="006316CD"/>
    <w:rsid w:val="006319CE"/>
    <w:rsid w:val="00631A5F"/>
    <w:rsid w:val="00631AEA"/>
    <w:rsid w:val="0063237E"/>
    <w:rsid w:val="00632C8E"/>
    <w:rsid w:val="00632FB7"/>
    <w:rsid w:val="0063309C"/>
    <w:rsid w:val="00633115"/>
    <w:rsid w:val="00633149"/>
    <w:rsid w:val="00633301"/>
    <w:rsid w:val="00633352"/>
    <w:rsid w:val="006334FE"/>
    <w:rsid w:val="006336BF"/>
    <w:rsid w:val="006336E8"/>
    <w:rsid w:val="0063395D"/>
    <w:rsid w:val="0063396B"/>
    <w:rsid w:val="006339BB"/>
    <w:rsid w:val="00633E93"/>
    <w:rsid w:val="00633FCC"/>
    <w:rsid w:val="006340A4"/>
    <w:rsid w:val="006349EF"/>
    <w:rsid w:val="00634E59"/>
    <w:rsid w:val="00634F9E"/>
    <w:rsid w:val="00635238"/>
    <w:rsid w:val="0063541B"/>
    <w:rsid w:val="0063597C"/>
    <w:rsid w:val="0063599C"/>
    <w:rsid w:val="00635CEA"/>
    <w:rsid w:val="00635F2D"/>
    <w:rsid w:val="00635F99"/>
    <w:rsid w:val="00636548"/>
    <w:rsid w:val="006367E9"/>
    <w:rsid w:val="006369C5"/>
    <w:rsid w:val="00636BAA"/>
    <w:rsid w:val="00636C11"/>
    <w:rsid w:val="00636CA9"/>
    <w:rsid w:val="00636E10"/>
    <w:rsid w:val="006371B8"/>
    <w:rsid w:val="00637342"/>
    <w:rsid w:val="00637391"/>
    <w:rsid w:val="006373B1"/>
    <w:rsid w:val="00637C7F"/>
    <w:rsid w:val="00640098"/>
    <w:rsid w:val="006402CE"/>
    <w:rsid w:val="006403AF"/>
    <w:rsid w:val="0064095D"/>
    <w:rsid w:val="00640C40"/>
    <w:rsid w:val="00640EA9"/>
    <w:rsid w:val="00640EAF"/>
    <w:rsid w:val="006410BC"/>
    <w:rsid w:val="006414ED"/>
    <w:rsid w:val="00641A97"/>
    <w:rsid w:val="00641C4C"/>
    <w:rsid w:val="00641E68"/>
    <w:rsid w:val="00641E7B"/>
    <w:rsid w:val="00642005"/>
    <w:rsid w:val="006424BD"/>
    <w:rsid w:val="00642685"/>
    <w:rsid w:val="006428A4"/>
    <w:rsid w:val="00642938"/>
    <w:rsid w:val="00642977"/>
    <w:rsid w:val="00643115"/>
    <w:rsid w:val="00643316"/>
    <w:rsid w:val="0064350E"/>
    <w:rsid w:val="00643D94"/>
    <w:rsid w:val="00643DEE"/>
    <w:rsid w:val="00643E3F"/>
    <w:rsid w:val="006440BA"/>
    <w:rsid w:val="006442BA"/>
    <w:rsid w:val="00644BD8"/>
    <w:rsid w:val="00644E7F"/>
    <w:rsid w:val="0064508D"/>
    <w:rsid w:val="006451BE"/>
    <w:rsid w:val="00645268"/>
    <w:rsid w:val="006455DF"/>
    <w:rsid w:val="006456DD"/>
    <w:rsid w:val="006457F6"/>
    <w:rsid w:val="00645CC6"/>
    <w:rsid w:val="00645D3F"/>
    <w:rsid w:val="00645E6C"/>
    <w:rsid w:val="00645F2F"/>
    <w:rsid w:val="0064634D"/>
    <w:rsid w:val="0064640D"/>
    <w:rsid w:val="006475B3"/>
    <w:rsid w:val="00647879"/>
    <w:rsid w:val="00647B9B"/>
    <w:rsid w:val="00647BD2"/>
    <w:rsid w:val="00647C5D"/>
    <w:rsid w:val="00647E6D"/>
    <w:rsid w:val="0065003B"/>
    <w:rsid w:val="006502A9"/>
    <w:rsid w:val="006503A4"/>
    <w:rsid w:val="0065042C"/>
    <w:rsid w:val="006508B5"/>
    <w:rsid w:val="00650F36"/>
    <w:rsid w:val="006511FF"/>
    <w:rsid w:val="006513C0"/>
    <w:rsid w:val="006516E3"/>
    <w:rsid w:val="006517F1"/>
    <w:rsid w:val="0065192E"/>
    <w:rsid w:val="0065199E"/>
    <w:rsid w:val="00651B28"/>
    <w:rsid w:val="00651CA3"/>
    <w:rsid w:val="00651CBD"/>
    <w:rsid w:val="00651ED7"/>
    <w:rsid w:val="006525B3"/>
    <w:rsid w:val="00652990"/>
    <w:rsid w:val="00652B51"/>
    <w:rsid w:val="00652C2C"/>
    <w:rsid w:val="00652DE1"/>
    <w:rsid w:val="00652DE7"/>
    <w:rsid w:val="00652EBF"/>
    <w:rsid w:val="0065336A"/>
    <w:rsid w:val="00653652"/>
    <w:rsid w:val="00653BA4"/>
    <w:rsid w:val="00653CA7"/>
    <w:rsid w:val="00653D25"/>
    <w:rsid w:val="00653DFF"/>
    <w:rsid w:val="00653EFC"/>
    <w:rsid w:val="006540EB"/>
    <w:rsid w:val="00654273"/>
    <w:rsid w:val="00654370"/>
    <w:rsid w:val="006547DB"/>
    <w:rsid w:val="00654AEE"/>
    <w:rsid w:val="00654F5D"/>
    <w:rsid w:val="0065506C"/>
    <w:rsid w:val="006552CE"/>
    <w:rsid w:val="006552D5"/>
    <w:rsid w:val="00655421"/>
    <w:rsid w:val="0065547D"/>
    <w:rsid w:val="006556A3"/>
    <w:rsid w:val="00655C92"/>
    <w:rsid w:val="00656729"/>
    <w:rsid w:val="00656A43"/>
    <w:rsid w:val="00656AF2"/>
    <w:rsid w:val="00656C41"/>
    <w:rsid w:val="00656CA1"/>
    <w:rsid w:val="00656EB6"/>
    <w:rsid w:val="00657011"/>
    <w:rsid w:val="00657164"/>
    <w:rsid w:val="006574AC"/>
    <w:rsid w:val="00657C67"/>
    <w:rsid w:val="00657E8A"/>
    <w:rsid w:val="00657EFF"/>
    <w:rsid w:val="00660910"/>
    <w:rsid w:val="00660A18"/>
    <w:rsid w:val="00660B1A"/>
    <w:rsid w:val="00661374"/>
    <w:rsid w:val="006615EE"/>
    <w:rsid w:val="006619D2"/>
    <w:rsid w:val="00661ECA"/>
    <w:rsid w:val="00661F9F"/>
    <w:rsid w:val="0066214C"/>
    <w:rsid w:val="006623C0"/>
    <w:rsid w:val="006628FD"/>
    <w:rsid w:val="00662A32"/>
    <w:rsid w:val="00662AC8"/>
    <w:rsid w:val="00662B0C"/>
    <w:rsid w:val="00662C26"/>
    <w:rsid w:val="00662E5C"/>
    <w:rsid w:val="00662EFB"/>
    <w:rsid w:val="00662F08"/>
    <w:rsid w:val="0066320D"/>
    <w:rsid w:val="0066376C"/>
    <w:rsid w:val="0066396B"/>
    <w:rsid w:val="00663A35"/>
    <w:rsid w:val="00663AEA"/>
    <w:rsid w:val="00663BA8"/>
    <w:rsid w:val="00663BDF"/>
    <w:rsid w:val="00663FD8"/>
    <w:rsid w:val="006644D1"/>
    <w:rsid w:val="006647B7"/>
    <w:rsid w:val="00664825"/>
    <w:rsid w:val="006649C2"/>
    <w:rsid w:val="00664BAE"/>
    <w:rsid w:val="00664BC8"/>
    <w:rsid w:val="00664EF9"/>
    <w:rsid w:val="006654E9"/>
    <w:rsid w:val="006658CA"/>
    <w:rsid w:val="00665CEC"/>
    <w:rsid w:val="006663FC"/>
    <w:rsid w:val="00666AA2"/>
    <w:rsid w:val="00666EC8"/>
    <w:rsid w:val="00666F37"/>
    <w:rsid w:val="006670FF"/>
    <w:rsid w:val="006673D1"/>
    <w:rsid w:val="0066741C"/>
    <w:rsid w:val="00667AC0"/>
    <w:rsid w:val="00667B53"/>
    <w:rsid w:val="006703BC"/>
    <w:rsid w:val="006703DB"/>
    <w:rsid w:val="00670991"/>
    <w:rsid w:val="00670E1F"/>
    <w:rsid w:val="00670E2D"/>
    <w:rsid w:val="006710D8"/>
    <w:rsid w:val="00671380"/>
    <w:rsid w:val="00671486"/>
    <w:rsid w:val="00671B3C"/>
    <w:rsid w:val="00671DC1"/>
    <w:rsid w:val="00671DCA"/>
    <w:rsid w:val="00672059"/>
    <w:rsid w:val="0067253E"/>
    <w:rsid w:val="0067255F"/>
    <w:rsid w:val="006725AE"/>
    <w:rsid w:val="00672D0C"/>
    <w:rsid w:val="00673231"/>
    <w:rsid w:val="0067346E"/>
    <w:rsid w:val="00673A3A"/>
    <w:rsid w:val="00673AEE"/>
    <w:rsid w:val="00673C1B"/>
    <w:rsid w:val="00673DC8"/>
    <w:rsid w:val="00673FAF"/>
    <w:rsid w:val="006740BB"/>
    <w:rsid w:val="0067453C"/>
    <w:rsid w:val="00674CF7"/>
    <w:rsid w:val="00675132"/>
    <w:rsid w:val="00675156"/>
    <w:rsid w:val="006752E6"/>
    <w:rsid w:val="00675340"/>
    <w:rsid w:val="00675513"/>
    <w:rsid w:val="0067552E"/>
    <w:rsid w:val="006758A7"/>
    <w:rsid w:val="00675AF7"/>
    <w:rsid w:val="00675B8B"/>
    <w:rsid w:val="00675E0B"/>
    <w:rsid w:val="0067635E"/>
    <w:rsid w:val="00676847"/>
    <w:rsid w:val="00676BAA"/>
    <w:rsid w:val="00676C24"/>
    <w:rsid w:val="006771C8"/>
    <w:rsid w:val="0067731E"/>
    <w:rsid w:val="006773BC"/>
    <w:rsid w:val="00677DB3"/>
    <w:rsid w:val="00677EC5"/>
    <w:rsid w:val="0068022B"/>
    <w:rsid w:val="0068032C"/>
    <w:rsid w:val="00680450"/>
    <w:rsid w:val="00680721"/>
    <w:rsid w:val="00680774"/>
    <w:rsid w:val="0068080C"/>
    <w:rsid w:val="0068086B"/>
    <w:rsid w:val="00680B9F"/>
    <w:rsid w:val="00680CC1"/>
    <w:rsid w:val="00680F6F"/>
    <w:rsid w:val="006813E1"/>
    <w:rsid w:val="00681761"/>
    <w:rsid w:val="006818F6"/>
    <w:rsid w:val="00681B7C"/>
    <w:rsid w:val="00681D28"/>
    <w:rsid w:val="00681DDD"/>
    <w:rsid w:val="00681F0E"/>
    <w:rsid w:val="00681FF5"/>
    <w:rsid w:val="006823C7"/>
    <w:rsid w:val="00682438"/>
    <w:rsid w:val="0068284A"/>
    <w:rsid w:val="00682FEF"/>
    <w:rsid w:val="0068346E"/>
    <w:rsid w:val="00683ACD"/>
    <w:rsid w:val="00683CDF"/>
    <w:rsid w:val="00683EED"/>
    <w:rsid w:val="00684013"/>
    <w:rsid w:val="006844CD"/>
    <w:rsid w:val="006849F1"/>
    <w:rsid w:val="00684BA9"/>
    <w:rsid w:val="006851F8"/>
    <w:rsid w:val="006851FD"/>
    <w:rsid w:val="006852C6"/>
    <w:rsid w:val="006853F9"/>
    <w:rsid w:val="006857E0"/>
    <w:rsid w:val="00685AF4"/>
    <w:rsid w:val="006860E3"/>
    <w:rsid w:val="0068627C"/>
    <w:rsid w:val="00686758"/>
    <w:rsid w:val="006867CE"/>
    <w:rsid w:val="00686968"/>
    <w:rsid w:val="00686C7A"/>
    <w:rsid w:val="00686D44"/>
    <w:rsid w:val="00687F11"/>
    <w:rsid w:val="0069011F"/>
    <w:rsid w:val="0069046F"/>
    <w:rsid w:val="00690B1F"/>
    <w:rsid w:val="00690B20"/>
    <w:rsid w:val="00690B9A"/>
    <w:rsid w:val="00690DD7"/>
    <w:rsid w:val="006910AA"/>
    <w:rsid w:val="00691411"/>
    <w:rsid w:val="0069157D"/>
    <w:rsid w:val="006915C9"/>
    <w:rsid w:val="00691762"/>
    <w:rsid w:val="00691CF0"/>
    <w:rsid w:val="00692266"/>
    <w:rsid w:val="0069241D"/>
    <w:rsid w:val="006926B5"/>
    <w:rsid w:val="00692843"/>
    <w:rsid w:val="00692B4A"/>
    <w:rsid w:val="00692D0E"/>
    <w:rsid w:val="00692DE8"/>
    <w:rsid w:val="00693079"/>
    <w:rsid w:val="00693601"/>
    <w:rsid w:val="00693791"/>
    <w:rsid w:val="00693939"/>
    <w:rsid w:val="006939E8"/>
    <w:rsid w:val="00694357"/>
    <w:rsid w:val="00694452"/>
    <w:rsid w:val="0069493F"/>
    <w:rsid w:val="00694972"/>
    <w:rsid w:val="00694D4D"/>
    <w:rsid w:val="00695664"/>
    <w:rsid w:val="00695B26"/>
    <w:rsid w:val="00695EA2"/>
    <w:rsid w:val="00695F74"/>
    <w:rsid w:val="00696226"/>
    <w:rsid w:val="006967E0"/>
    <w:rsid w:val="0069697B"/>
    <w:rsid w:val="00696A61"/>
    <w:rsid w:val="00696B9A"/>
    <w:rsid w:val="00696CDA"/>
    <w:rsid w:val="00696D77"/>
    <w:rsid w:val="00696FA9"/>
    <w:rsid w:val="006972CE"/>
    <w:rsid w:val="006972ED"/>
    <w:rsid w:val="00697501"/>
    <w:rsid w:val="00697C71"/>
    <w:rsid w:val="00697D1C"/>
    <w:rsid w:val="00697DAB"/>
    <w:rsid w:val="00697FAF"/>
    <w:rsid w:val="006A02CB"/>
    <w:rsid w:val="006A093E"/>
    <w:rsid w:val="006A0A0E"/>
    <w:rsid w:val="006A0A17"/>
    <w:rsid w:val="006A0D9D"/>
    <w:rsid w:val="006A0EFE"/>
    <w:rsid w:val="006A116C"/>
    <w:rsid w:val="006A124E"/>
    <w:rsid w:val="006A1450"/>
    <w:rsid w:val="006A1785"/>
    <w:rsid w:val="006A17EC"/>
    <w:rsid w:val="006A19A1"/>
    <w:rsid w:val="006A1A00"/>
    <w:rsid w:val="006A1AA9"/>
    <w:rsid w:val="006A1BEC"/>
    <w:rsid w:val="006A1CEE"/>
    <w:rsid w:val="006A235B"/>
    <w:rsid w:val="006A26A4"/>
    <w:rsid w:val="006A280F"/>
    <w:rsid w:val="006A2CDF"/>
    <w:rsid w:val="006A32CC"/>
    <w:rsid w:val="006A377D"/>
    <w:rsid w:val="006A378A"/>
    <w:rsid w:val="006A3953"/>
    <w:rsid w:val="006A39D1"/>
    <w:rsid w:val="006A3C22"/>
    <w:rsid w:val="006A3E33"/>
    <w:rsid w:val="006A3E68"/>
    <w:rsid w:val="006A401F"/>
    <w:rsid w:val="006A436C"/>
    <w:rsid w:val="006A4381"/>
    <w:rsid w:val="006A4628"/>
    <w:rsid w:val="006A4DA3"/>
    <w:rsid w:val="006A4DDA"/>
    <w:rsid w:val="006A506E"/>
    <w:rsid w:val="006A5200"/>
    <w:rsid w:val="006A528D"/>
    <w:rsid w:val="006A55D4"/>
    <w:rsid w:val="006A56A1"/>
    <w:rsid w:val="006A5918"/>
    <w:rsid w:val="006A5ED4"/>
    <w:rsid w:val="006A6005"/>
    <w:rsid w:val="006A604F"/>
    <w:rsid w:val="006A6240"/>
    <w:rsid w:val="006A66C2"/>
    <w:rsid w:val="006A6D49"/>
    <w:rsid w:val="006A7136"/>
    <w:rsid w:val="006A722F"/>
    <w:rsid w:val="006A73CA"/>
    <w:rsid w:val="006A74DA"/>
    <w:rsid w:val="006A74FC"/>
    <w:rsid w:val="006A76E1"/>
    <w:rsid w:val="006A7948"/>
    <w:rsid w:val="006A7E58"/>
    <w:rsid w:val="006A7E86"/>
    <w:rsid w:val="006A7EC5"/>
    <w:rsid w:val="006B0260"/>
    <w:rsid w:val="006B0922"/>
    <w:rsid w:val="006B0943"/>
    <w:rsid w:val="006B0F99"/>
    <w:rsid w:val="006B12A8"/>
    <w:rsid w:val="006B12B1"/>
    <w:rsid w:val="006B13BC"/>
    <w:rsid w:val="006B15C6"/>
    <w:rsid w:val="006B196A"/>
    <w:rsid w:val="006B1B2B"/>
    <w:rsid w:val="006B1C60"/>
    <w:rsid w:val="006B1F09"/>
    <w:rsid w:val="006B20D6"/>
    <w:rsid w:val="006B20FF"/>
    <w:rsid w:val="006B2164"/>
    <w:rsid w:val="006B35D9"/>
    <w:rsid w:val="006B3B3F"/>
    <w:rsid w:val="006B3EE6"/>
    <w:rsid w:val="006B42E1"/>
    <w:rsid w:val="006B461A"/>
    <w:rsid w:val="006B4D95"/>
    <w:rsid w:val="006B557D"/>
    <w:rsid w:val="006B5653"/>
    <w:rsid w:val="006B58C2"/>
    <w:rsid w:val="006B59CA"/>
    <w:rsid w:val="006B5B32"/>
    <w:rsid w:val="006B5E13"/>
    <w:rsid w:val="006B5EA9"/>
    <w:rsid w:val="006B62E7"/>
    <w:rsid w:val="006B664D"/>
    <w:rsid w:val="006B6713"/>
    <w:rsid w:val="006B6BCD"/>
    <w:rsid w:val="006B6EBC"/>
    <w:rsid w:val="006B6F7D"/>
    <w:rsid w:val="006B7423"/>
    <w:rsid w:val="006B76E3"/>
    <w:rsid w:val="006B7860"/>
    <w:rsid w:val="006B79FA"/>
    <w:rsid w:val="006B7C1F"/>
    <w:rsid w:val="006B7FA1"/>
    <w:rsid w:val="006C01CB"/>
    <w:rsid w:val="006C0752"/>
    <w:rsid w:val="006C0887"/>
    <w:rsid w:val="006C0AF6"/>
    <w:rsid w:val="006C0EF3"/>
    <w:rsid w:val="006C11A8"/>
    <w:rsid w:val="006C1285"/>
    <w:rsid w:val="006C17B3"/>
    <w:rsid w:val="006C1AC5"/>
    <w:rsid w:val="006C1B7F"/>
    <w:rsid w:val="006C1EF2"/>
    <w:rsid w:val="006C20EE"/>
    <w:rsid w:val="006C28C2"/>
    <w:rsid w:val="006C2908"/>
    <w:rsid w:val="006C2B05"/>
    <w:rsid w:val="006C2B07"/>
    <w:rsid w:val="006C2B6A"/>
    <w:rsid w:val="006C2EDF"/>
    <w:rsid w:val="006C2F01"/>
    <w:rsid w:val="006C3373"/>
    <w:rsid w:val="006C36CE"/>
    <w:rsid w:val="006C38DE"/>
    <w:rsid w:val="006C3A9B"/>
    <w:rsid w:val="006C3C62"/>
    <w:rsid w:val="006C3EA2"/>
    <w:rsid w:val="006C4460"/>
    <w:rsid w:val="006C44EC"/>
    <w:rsid w:val="006C465C"/>
    <w:rsid w:val="006C4836"/>
    <w:rsid w:val="006C4A69"/>
    <w:rsid w:val="006C4C8A"/>
    <w:rsid w:val="006C4DCA"/>
    <w:rsid w:val="006C5369"/>
    <w:rsid w:val="006C55E8"/>
    <w:rsid w:val="006C5625"/>
    <w:rsid w:val="006C59C9"/>
    <w:rsid w:val="006C5DCD"/>
    <w:rsid w:val="006C617F"/>
    <w:rsid w:val="006C633D"/>
    <w:rsid w:val="006C646D"/>
    <w:rsid w:val="006C655C"/>
    <w:rsid w:val="006C6665"/>
    <w:rsid w:val="006C66B5"/>
    <w:rsid w:val="006C6929"/>
    <w:rsid w:val="006C6B56"/>
    <w:rsid w:val="006C6D07"/>
    <w:rsid w:val="006C6F23"/>
    <w:rsid w:val="006C7101"/>
    <w:rsid w:val="006C7106"/>
    <w:rsid w:val="006C71F5"/>
    <w:rsid w:val="006C724F"/>
    <w:rsid w:val="006C731D"/>
    <w:rsid w:val="006C750D"/>
    <w:rsid w:val="006C779B"/>
    <w:rsid w:val="006C7EBA"/>
    <w:rsid w:val="006D0666"/>
    <w:rsid w:val="006D0962"/>
    <w:rsid w:val="006D0A7D"/>
    <w:rsid w:val="006D0CDA"/>
    <w:rsid w:val="006D0F86"/>
    <w:rsid w:val="006D1072"/>
    <w:rsid w:val="006D12DB"/>
    <w:rsid w:val="006D13F7"/>
    <w:rsid w:val="006D1525"/>
    <w:rsid w:val="006D17C7"/>
    <w:rsid w:val="006D198F"/>
    <w:rsid w:val="006D1BE4"/>
    <w:rsid w:val="006D1E0D"/>
    <w:rsid w:val="006D1F39"/>
    <w:rsid w:val="006D2110"/>
    <w:rsid w:val="006D2273"/>
    <w:rsid w:val="006D2561"/>
    <w:rsid w:val="006D268F"/>
    <w:rsid w:val="006D3016"/>
    <w:rsid w:val="006D3131"/>
    <w:rsid w:val="006D3332"/>
    <w:rsid w:val="006D378F"/>
    <w:rsid w:val="006D3790"/>
    <w:rsid w:val="006D390D"/>
    <w:rsid w:val="006D399E"/>
    <w:rsid w:val="006D39F6"/>
    <w:rsid w:val="006D3F23"/>
    <w:rsid w:val="006D40A4"/>
    <w:rsid w:val="006D4163"/>
    <w:rsid w:val="006D41F6"/>
    <w:rsid w:val="006D48A3"/>
    <w:rsid w:val="006D494C"/>
    <w:rsid w:val="006D49BD"/>
    <w:rsid w:val="006D4F7B"/>
    <w:rsid w:val="006D51FF"/>
    <w:rsid w:val="006D521B"/>
    <w:rsid w:val="006D5615"/>
    <w:rsid w:val="006D5660"/>
    <w:rsid w:val="006D5C1A"/>
    <w:rsid w:val="006D5C69"/>
    <w:rsid w:val="006D5EA4"/>
    <w:rsid w:val="006D5ECB"/>
    <w:rsid w:val="006D5EE6"/>
    <w:rsid w:val="006D5F31"/>
    <w:rsid w:val="006D60AB"/>
    <w:rsid w:val="006D60B3"/>
    <w:rsid w:val="006D643F"/>
    <w:rsid w:val="006D66B5"/>
    <w:rsid w:val="006D68BF"/>
    <w:rsid w:val="006D69D8"/>
    <w:rsid w:val="006D6D6F"/>
    <w:rsid w:val="006D6DBB"/>
    <w:rsid w:val="006D6DBD"/>
    <w:rsid w:val="006D6E88"/>
    <w:rsid w:val="006D701E"/>
    <w:rsid w:val="006D746E"/>
    <w:rsid w:val="006D7551"/>
    <w:rsid w:val="006D7BD5"/>
    <w:rsid w:val="006E028A"/>
    <w:rsid w:val="006E0318"/>
    <w:rsid w:val="006E060E"/>
    <w:rsid w:val="006E06E0"/>
    <w:rsid w:val="006E0C39"/>
    <w:rsid w:val="006E0C5B"/>
    <w:rsid w:val="006E1598"/>
    <w:rsid w:val="006E1A8D"/>
    <w:rsid w:val="006E200D"/>
    <w:rsid w:val="006E2183"/>
    <w:rsid w:val="006E2298"/>
    <w:rsid w:val="006E240E"/>
    <w:rsid w:val="006E2785"/>
    <w:rsid w:val="006E2996"/>
    <w:rsid w:val="006E2B77"/>
    <w:rsid w:val="006E2E4C"/>
    <w:rsid w:val="006E2E8D"/>
    <w:rsid w:val="006E30A0"/>
    <w:rsid w:val="006E32B3"/>
    <w:rsid w:val="006E3514"/>
    <w:rsid w:val="006E35F3"/>
    <w:rsid w:val="006E380A"/>
    <w:rsid w:val="006E38BF"/>
    <w:rsid w:val="006E3B97"/>
    <w:rsid w:val="006E40D6"/>
    <w:rsid w:val="006E4EF9"/>
    <w:rsid w:val="006E5159"/>
    <w:rsid w:val="006E51DD"/>
    <w:rsid w:val="006E5428"/>
    <w:rsid w:val="006E554E"/>
    <w:rsid w:val="006E560A"/>
    <w:rsid w:val="006E58C7"/>
    <w:rsid w:val="006E5930"/>
    <w:rsid w:val="006E597C"/>
    <w:rsid w:val="006E5A38"/>
    <w:rsid w:val="006E5E4C"/>
    <w:rsid w:val="006E61BA"/>
    <w:rsid w:val="006E641D"/>
    <w:rsid w:val="006E66F0"/>
    <w:rsid w:val="006E6710"/>
    <w:rsid w:val="006E6863"/>
    <w:rsid w:val="006E6CE4"/>
    <w:rsid w:val="006E74DD"/>
    <w:rsid w:val="006E79E3"/>
    <w:rsid w:val="006E7A2E"/>
    <w:rsid w:val="006E7D77"/>
    <w:rsid w:val="006E7EB2"/>
    <w:rsid w:val="006E7ECB"/>
    <w:rsid w:val="006F01E3"/>
    <w:rsid w:val="006F03AA"/>
    <w:rsid w:val="006F0AB0"/>
    <w:rsid w:val="006F0AB6"/>
    <w:rsid w:val="006F0C46"/>
    <w:rsid w:val="006F0C7C"/>
    <w:rsid w:val="006F0CE8"/>
    <w:rsid w:val="006F0D9F"/>
    <w:rsid w:val="006F0EA6"/>
    <w:rsid w:val="006F0F32"/>
    <w:rsid w:val="006F10B6"/>
    <w:rsid w:val="006F1A8D"/>
    <w:rsid w:val="006F2779"/>
    <w:rsid w:val="006F2C2F"/>
    <w:rsid w:val="006F3313"/>
    <w:rsid w:val="006F361D"/>
    <w:rsid w:val="006F3A68"/>
    <w:rsid w:val="006F3AAA"/>
    <w:rsid w:val="006F3D2A"/>
    <w:rsid w:val="006F3EF0"/>
    <w:rsid w:val="006F45A6"/>
    <w:rsid w:val="006F4626"/>
    <w:rsid w:val="006F4899"/>
    <w:rsid w:val="006F48F5"/>
    <w:rsid w:val="006F4904"/>
    <w:rsid w:val="006F49E7"/>
    <w:rsid w:val="006F500C"/>
    <w:rsid w:val="006F5163"/>
    <w:rsid w:val="006F52F6"/>
    <w:rsid w:val="006F5760"/>
    <w:rsid w:val="006F5D91"/>
    <w:rsid w:val="006F60FA"/>
    <w:rsid w:val="006F61A8"/>
    <w:rsid w:val="006F6394"/>
    <w:rsid w:val="006F64F7"/>
    <w:rsid w:val="006F654B"/>
    <w:rsid w:val="006F6D81"/>
    <w:rsid w:val="006F6E67"/>
    <w:rsid w:val="006F7140"/>
    <w:rsid w:val="006F74B7"/>
    <w:rsid w:val="006F75A1"/>
    <w:rsid w:val="006F7911"/>
    <w:rsid w:val="006F7D8F"/>
    <w:rsid w:val="007004E1"/>
    <w:rsid w:val="007004F0"/>
    <w:rsid w:val="00700514"/>
    <w:rsid w:val="007007E4"/>
    <w:rsid w:val="007009B3"/>
    <w:rsid w:val="00700B22"/>
    <w:rsid w:val="00700B23"/>
    <w:rsid w:val="00700BFC"/>
    <w:rsid w:val="00700DE0"/>
    <w:rsid w:val="0070122C"/>
    <w:rsid w:val="0070174F"/>
    <w:rsid w:val="007017EE"/>
    <w:rsid w:val="007018F6"/>
    <w:rsid w:val="00701A4E"/>
    <w:rsid w:val="00701E0F"/>
    <w:rsid w:val="00701F4E"/>
    <w:rsid w:val="00702820"/>
    <w:rsid w:val="007030DD"/>
    <w:rsid w:val="0070311E"/>
    <w:rsid w:val="007032DB"/>
    <w:rsid w:val="007037AD"/>
    <w:rsid w:val="0070394C"/>
    <w:rsid w:val="00703C05"/>
    <w:rsid w:val="00703EB6"/>
    <w:rsid w:val="00704104"/>
    <w:rsid w:val="00704121"/>
    <w:rsid w:val="007045CB"/>
    <w:rsid w:val="007047B3"/>
    <w:rsid w:val="00704862"/>
    <w:rsid w:val="00704952"/>
    <w:rsid w:val="00704A56"/>
    <w:rsid w:val="00704B7D"/>
    <w:rsid w:val="007050E8"/>
    <w:rsid w:val="007054E4"/>
    <w:rsid w:val="00705785"/>
    <w:rsid w:val="007059E8"/>
    <w:rsid w:val="00705A92"/>
    <w:rsid w:val="00705AAE"/>
    <w:rsid w:val="00705BBD"/>
    <w:rsid w:val="00705EE3"/>
    <w:rsid w:val="0070607D"/>
    <w:rsid w:val="00706276"/>
    <w:rsid w:val="007068C8"/>
    <w:rsid w:val="00706AD3"/>
    <w:rsid w:val="00706D18"/>
    <w:rsid w:val="00706F32"/>
    <w:rsid w:val="00706F71"/>
    <w:rsid w:val="00706FC0"/>
    <w:rsid w:val="00707055"/>
    <w:rsid w:val="00707362"/>
    <w:rsid w:val="0070746F"/>
    <w:rsid w:val="00707CED"/>
    <w:rsid w:val="00707E41"/>
    <w:rsid w:val="00707FC4"/>
    <w:rsid w:val="0071042D"/>
    <w:rsid w:val="00710821"/>
    <w:rsid w:val="00710B5C"/>
    <w:rsid w:val="00710E84"/>
    <w:rsid w:val="00711189"/>
    <w:rsid w:val="0071126C"/>
    <w:rsid w:val="007112B6"/>
    <w:rsid w:val="007113FB"/>
    <w:rsid w:val="007118A6"/>
    <w:rsid w:val="007118BB"/>
    <w:rsid w:val="00711BF0"/>
    <w:rsid w:val="00711C22"/>
    <w:rsid w:val="0071203A"/>
    <w:rsid w:val="007123D4"/>
    <w:rsid w:val="00712B0B"/>
    <w:rsid w:val="00712C29"/>
    <w:rsid w:val="00712C9F"/>
    <w:rsid w:val="00712DC2"/>
    <w:rsid w:val="00712E65"/>
    <w:rsid w:val="00712FB0"/>
    <w:rsid w:val="0071352A"/>
    <w:rsid w:val="00713677"/>
    <w:rsid w:val="00713D7D"/>
    <w:rsid w:val="00713E8A"/>
    <w:rsid w:val="00713EA9"/>
    <w:rsid w:val="0071473A"/>
    <w:rsid w:val="00714961"/>
    <w:rsid w:val="00714DCE"/>
    <w:rsid w:val="00714DE7"/>
    <w:rsid w:val="00715045"/>
    <w:rsid w:val="007150D6"/>
    <w:rsid w:val="0071553A"/>
    <w:rsid w:val="0071576C"/>
    <w:rsid w:val="00715C09"/>
    <w:rsid w:val="00715D9F"/>
    <w:rsid w:val="00716216"/>
    <w:rsid w:val="00716244"/>
    <w:rsid w:val="00716C0E"/>
    <w:rsid w:val="00716F0F"/>
    <w:rsid w:val="0071731B"/>
    <w:rsid w:val="00717627"/>
    <w:rsid w:val="0071793B"/>
    <w:rsid w:val="007179DA"/>
    <w:rsid w:val="00717B9E"/>
    <w:rsid w:val="00717D63"/>
    <w:rsid w:val="00717FD3"/>
    <w:rsid w:val="00720262"/>
    <w:rsid w:val="007203FB"/>
    <w:rsid w:val="00720451"/>
    <w:rsid w:val="0072064E"/>
    <w:rsid w:val="00720918"/>
    <w:rsid w:val="00720ABB"/>
    <w:rsid w:val="00720B28"/>
    <w:rsid w:val="00720D1E"/>
    <w:rsid w:val="00720F9B"/>
    <w:rsid w:val="007210B3"/>
    <w:rsid w:val="007212C7"/>
    <w:rsid w:val="007212D4"/>
    <w:rsid w:val="00721765"/>
    <w:rsid w:val="007219DB"/>
    <w:rsid w:val="00721AA4"/>
    <w:rsid w:val="0072239C"/>
    <w:rsid w:val="007226B7"/>
    <w:rsid w:val="00722A64"/>
    <w:rsid w:val="00722FD4"/>
    <w:rsid w:val="00722FF7"/>
    <w:rsid w:val="007236C5"/>
    <w:rsid w:val="0072376D"/>
    <w:rsid w:val="00723823"/>
    <w:rsid w:val="0072413E"/>
    <w:rsid w:val="00724184"/>
    <w:rsid w:val="00724A1E"/>
    <w:rsid w:val="00724AF7"/>
    <w:rsid w:val="00724E9F"/>
    <w:rsid w:val="00724F21"/>
    <w:rsid w:val="00725248"/>
    <w:rsid w:val="00725598"/>
    <w:rsid w:val="007255EF"/>
    <w:rsid w:val="0072577A"/>
    <w:rsid w:val="00725873"/>
    <w:rsid w:val="0072590E"/>
    <w:rsid w:val="00725936"/>
    <w:rsid w:val="00725994"/>
    <w:rsid w:val="00725998"/>
    <w:rsid w:val="00725CA6"/>
    <w:rsid w:val="00725E64"/>
    <w:rsid w:val="0072629A"/>
    <w:rsid w:val="00726762"/>
    <w:rsid w:val="00727460"/>
    <w:rsid w:val="0072799D"/>
    <w:rsid w:val="00727AF0"/>
    <w:rsid w:val="00727B1C"/>
    <w:rsid w:val="00727CE7"/>
    <w:rsid w:val="00727E92"/>
    <w:rsid w:val="00730268"/>
    <w:rsid w:val="0073061B"/>
    <w:rsid w:val="00730A2E"/>
    <w:rsid w:val="00730B4D"/>
    <w:rsid w:val="00730CB7"/>
    <w:rsid w:val="0073102C"/>
    <w:rsid w:val="007311D4"/>
    <w:rsid w:val="007315C3"/>
    <w:rsid w:val="00731680"/>
    <w:rsid w:val="0073187E"/>
    <w:rsid w:val="0073197A"/>
    <w:rsid w:val="00731A3A"/>
    <w:rsid w:val="00731A6C"/>
    <w:rsid w:val="00731CF6"/>
    <w:rsid w:val="00731EEF"/>
    <w:rsid w:val="00732186"/>
    <w:rsid w:val="00732240"/>
    <w:rsid w:val="0073261C"/>
    <w:rsid w:val="0073293F"/>
    <w:rsid w:val="00732A40"/>
    <w:rsid w:val="00732ADA"/>
    <w:rsid w:val="00732DE4"/>
    <w:rsid w:val="00732F5F"/>
    <w:rsid w:val="0073332E"/>
    <w:rsid w:val="00733744"/>
    <w:rsid w:val="00733E6B"/>
    <w:rsid w:val="00733F52"/>
    <w:rsid w:val="00734335"/>
    <w:rsid w:val="007346A4"/>
    <w:rsid w:val="007346DF"/>
    <w:rsid w:val="00734718"/>
    <w:rsid w:val="00734A7A"/>
    <w:rsid w:val="00734B04"/>
    <w:rsid w:val="00734F59"/>
    <w:rsid w:val="0073531F"/>
    <w:rsid w:val="0073543F"/>
    <w:rsid w:val="00735BC0"/>
    <w:rsid w:val="00735BD9"/>
    <w:rsid w:val="00735E0E"/>
    <w:rsid w:val="00735FB7"/>
    <w:rsid w:val="00735FD5"/>
    <w:rsid w:val="00736179"/>
    <w:rsid w:val="0073627A"/>
    <w:rsid w:val="00736362"/>
    <w:rsid w:val="007363EB"/>
    <w:rsid w:val="007363F7"/>
    <w:rsid w:val="007364A8"/>
    <w:rsid w:val="007364CA"/>
    <w:rsid w:val="00736A06"/>
    <w:rsid w:val="00736C2E"/>
    <w:rsid w:val="00737106"/>
    <w:rsid w:val="00737561"/>
    <w:rsid w:val="00737576"/>
    <w:rsid w:val="0073760D"/>
    <w:rsid w:val="00737AA2"/>
    <w:rsid w:val="00737C18"/>
    <w:rsid w:val="00737E46"/>
    <w:rsid w:val="007400A8"/>
    <w:rsid w:val="0074016F"/>
    <w:rsid w:val="0074026C"/>
    <w:rsid w:val="007405DB"/>
    <w:rsid w:val="007407B0"/>
    <w:rsid w:val="00740B62"/>
    <w:rsid w:val="007410FB"/>
    <w:rsid w:val="00741449"/>
    <w:rsid w:val="007415A4"/>
    <w:rsid w:val="00741667"/>
    <w:rsid w:val="007417E4"/>
    <w:rsid w:val="007418D9"/>
    <w:rsid w:val="00741A83"/>
    <w:rsid w:val="00741CDB"/>
    <w:rsid w:val="0074200A"/>
    <w:rsid w:val="00742224"/>
    <w:rsid w:val="007422BC"/>
    <w:rsid w:val="00742408"/>
    <w:rsid w:val="007424E3"/>
    <w:rsid w:val="007425CF"/>
    <w:rsid w:val="007427E8"/>
    <w:rsid w:val="00742932"/>
    <w:rsid w:val="007429DC"/>
    <w:rsid w:val="007429F0"/>
    <w:rsid w:val="00742E13"/>
    <w:rsid w:val="00742E80"/>
    <w:rsid w:val="00742E8B"/>
    <w:rsid w:val="0074343F"/>
    <w:rsid w:val="00743637"/>
    <w:rsid w:val="007436D8"/>
    <w:rsid w:val="00743F88"/>
    <w:rsid w:val="00744448"/>
    <w:rsid w:val="007445C0"/>
    <w:rsid w:val="00744691"/>
    <w:rsid w:val="007447C4"/>
    <w:rsid w:val="00744ACE"/>
    <w:rsid w:val="0074502B"/>
    <w:rsid w:val="007452DC"/>
    <w:rsid w:val="007454FB"/>
    <w:rsid w:val="007458E1"/>
    <w:rsid w:val="007460C1"/>
    <w:rsid w:val="00746780"/>
    <w:rsid w:val="00746A60"/>
    <w:rsid w:val="00746B1E"/>
    <w:rsid w:val="00746C2B"/>
    <w:rsid w:val="00746D01"/>
    <w:rsid w:val="00746E2C"/>
    <w:rsid w:val="00746F7B"/>
    <w:rsid w:val="00747078"/>
    <w:rsid w:val="00747363"/>
    <w:rsid w:val="00747760"/>
    <w:rsid w:val="00747AF2"/>
    <w:rsid w:val="00747B14"/>
    <w:rsid w:val="00747B9B"/>
    <w:rsid w:val="00747BB0"/>
    <w:rsid w:val="00747D6B"/>
    <w:rsid w:val="00747DCC"/>
    <w:rsid w:val="00747F65"/>
    <w:rsid w:val="00747FDC"/>
    <w:rsid w:val="00750449"/>
    <w:rsid w:val="007507DA"/>
    <w:rsid w:val="00750EDB"/>
    <w:rsid w:val="00751052"/>
    <w:rsid w:val="0075187A"/>
    <w:rsid w:val="00751889"/>
    <w:rsid w:val="007518AE"/>
    <w:rsid w:val="00751C20"/>
    <w:rsid w:val="00751C63"/>
    <w:rsid w:val="00751CC7"/>
    <w:rsid w:val="0075201C"/>
    <w:rsid w:val="0075203C"/>
    <w:rsid w:val="00752062"/>
    <w:rsid w:val="007528C0"/>
    <w:rsid w:val="00752F3D"/>
    <w:rsid w:val="00753034"/>
    <w:rsid w:val="0075305A"/>
    <w:rsid w:val="007533EF"/>
    <w:rsid w:val="007536D2"/>
    <w:rsid w:val="00753838"/>
    <w:rsid w:val="0075384C"/>
    <w:rsid w:val="00753A4C"/>
    <w:rsid w:val="00753D38"/>
    <w:rsid w:val="00753F83"/>
    <w:rsid w:val="00754005"/>
    <w:rsid w:val="00754050"/>
    <w:rsid w:val="0075405B"/>
    <w:rsid w:val="007540A0"/>
    <w:rsid w:val="00754B8A"/>
    <w:rsid w:val="00755207"/>
    <w:rsid w:val="0075533C"/>
    <w:rsid w:val="00755966"/>
    <w:rsid w:val="00755AF4"/>
    <w:rsid w:val="00755D14"/>
    <w:rsid w:val="00755E67"/>
    <w:rsid w:val="00755F61"/>
    <w:rsid w:val="007561AD"/>
    <w:rsid w:val="00756554"/>
    <w:rsid w:val="00756586"/>
    <w:rsid w:val="00756AAA"/>
    <w:rsid w:val="00756EDA"/>
    <w:rsid w:val="0075708A"/>
    <w:rsid w:val="0075709B"/>
    <w:rsid w:val="007570B0"/>
    <w:rsid w:val="00757397"/>
    <w:rsid w:val="007574E5"/>
    <w:rsid w:val="00757531"/>
    <w:rsid w:val="00757566"/>
    <w:rsid w:val="007578BC"/>
    <w:rsid w:val="007578D6"/>
    <w:rsid w:val="007578FD"/>
    <w:rsid w:val="007604A0"/>
    <w:rsid w:val="0076131E"/>
    <w:rsid w:val="00761499"/>
    <w:rsid w:val="00761670"/>
    <w:rsid w:val="00761678"/>
    <w:rsid w:val="007617E3"/>
    <w:rsid w:val="007618E9"/>
    <w:rsid w:val="00761986"/>
    <w:rsid w:val="00761EF5"/>
    <w:rsid w:val="007620BF"/>
    <w:rsid w:val="007626ED"/>
    <w:rsid w:val="00762977"/>
    <w:rsid w:val="00762A4B"/>
    <w:rsid w:val="00762C0A"/>
    <w:rsid w:val="00762F13"/>
    <w:rsid w:val="0076316C"/>
    <w:rsid w:val="0076359F"/>
    <w:rsid w:val="007635E1"/>
    <w:rsid w:val="00763AF1"/>
    <w:rsid w:val="00763C09"/>
    <w:rsid w:val="00763E7B"/>
    <w:rsid w:val="0076472D"/>
    <w:rsid w:val="0076476F"/>
    <w:rsid w:val="0076495B"/>
    <w:rsid w:val="00765087"/>
    <w:rsid w:val="007650F7"/>
    <w:rsid w:val="00765A31"/>
    <w:rsid w:val="00765F0A"/>
    <w:rsid w:val="00766052"/>
    <w:rsid w:val="00766713"/>
    <w:rsid w:val="007667A2"/>
    <w:rsid w:val="007668ED"/>
    <w:rsid w:val="00766F5B"/>
    <w:rsid w:val="00767CB9"/>
    <w:rsid w:val="00767E5F"/>
    <w:rsid w:val="00767EB5"/>
    <w:rsid w:val="00767F63"/>
    <w:rsid w:val="00770180"/>
    <w:rsid w:val="007701DE"/>
    <w:rsid w:val="007703A9"/>
    <w:rsid w:val="0077057D"/>
    <w:rsid w:val="0077066A"/>
    <w:rsid w:val="007709A8"/>
    <w:rsid w:val="00770ABD"/>
    <w:rsid w:val="00770B2A"/>
    <w:rsid w:val="00770BB6"/>
    <w:rsid w:val="00770CFE"/>
    <w:rsid w:val="00771282"/>
    <w:rsid w:val="007712F5"/>
    <w:rsid w:val="0077147D"/>
    <w:rsid w:val="00771B5F"/>
    <w:rsid w:val="00771BDF"/>
    <w:rsid w:val="00771C28"/>
    <w:rsid w:val="00771EFF"/>
    <w:rsid w:val="007722B4"/>
    <w:rsid w:val="0077265B"/>
    <w:rsid w:val="00772668"/>
    <w:rsid w:val="00772828"/>
    <w:rsid w:val="0077293B"/>
    <w:rsid w:val="0077307F"/>
    <w:rsid w:val="00773754"/>
    <w:rsid w:val="0077390C"/>
    <w:rsid w:val="00773977"/>
    <w:rsid w:val="00773C2D"/>
    <w:rsid w:val="00773C85"/>
    <w:rsid w:val="00773E97"/>
    <w:rsid w:val="00774135"/>
    <w:rsid w:val="00774341"/>
    <w:rsid w:val="00774468"/>
    <w:rsid w:val="007746A8"/>
    <w:rsid w:val="0077481A"/>
    <w:rsid w:val="00775044"/>
    <w:rsid w:val="00775164"/>
    <w:rsid w:val="00775A62"/>
    <w:rsid w:val="00775BB1"/>
    <w:rsid w:val="00775DD4"/>
    <w:rsid w:val="00776073"/>
    <w:rsid w:val="007769B1"/>
    <w:rsid w:val="00776C61"/>
    <w:rsid w:val="00776EA6"/>
    <w:rsid w:val="00776EB4"/>
    <w:rsid w:val="00777138"/>
    <w:rsid w:val="00777321"/>
    <w:rsid w:val="00777510"/>
    <w:rsid w:val="007776C9"/>
    <w:rsid w:val="00777958"/>
    <w:rsid w:val="00777D60"/>
    <w:rsid w:val="00777F15"/>
    <w:rsid w:val="0078019B"/>
    <w:rsid w:val="00780DBE"/>
    <w:rsid w:val="00781228"/>
    <w:rsid w:val="0078140D"/>
    <w:rsid w:val="00781544"/>
    <w:rsid w:val="007815C5"/>
    <w:rsid w:val="007819CD"/>
    <w:rsid w:val="00781A80"/>
    <w:rsid w:val="00781F85"/>
    <w:rsid w:val="007822B2"/>
    <w:rsid w:val="007826E0"/>
    <w:rsid w:val="007827DD"/>
    <w:rsid w:val="00782D51"/>
    <w:rsid w:val="007833E6"/>
    <w:rsid w:val="007835F5"/>
    <w:rsid w:val="007839A7"/>
    <w:rsid w:val="00783BBF"/>
    <w:rsid w:val="00783E7B"/>
    <w:rsid w:val="00783FBB"/>
    <w:rsid w:val="00784059"/>
    <w:rsid w:val="0078406E"/>
    <w:rsid w:val="0078415E"/>
    <w:rsid w:val="007843E0"/>
    <w:rsid w:val="0078443A"/>
    <w:rsid w:val="007847A0"/>
    <w:rsid w:val="00784AD6"/>
    <w:rsid w:val="00784CE0"/>
    <w:rsid w:val="0078507C"/>
    <w:rsid w:val="0078529E"/>
    <w:rsid w:val="00785945"/>
    <w:rsid w:val="007863AE"/>
    <w:rsid w:val="00786613"/>
    <w:rsid w:val="00786858"/>
    <w:rsid w:val="00786A57"/>
    <w:rsid w:val="0078753E"/>
    <w:rsid w:val="00787677"/>
    <w:rsid w:val="0078796F"/>
    <w:rsid w:val="00787B0C"/>
    <w:rsid w:val="00787C53"/>
    <w:rsid w:val="0079009F"/>
    <w:rsid w:val="0079034F"/>
    <w:rsid w:val="007905DB"/>
    <w:rsid w:val="007907B5"/>
    <w:rsid w:val="00790909"/>
    <w:rsid w:val="00790C27"/>
    <w:rsid w:val="00790F26"/>
    <w:rsid w:val="007914F9"/>
    <w:rsid w:val="00791522"/>
    <w:rsid w:val="007916DE"/>
    <w:rsid w:val="0079189C"/>
    <w:rsid w:val="007919E8"/>
    <w:rsid w:val="00791A5F"/>
    <w:rsid w:val="00791E51"/>
    <w:rsid w:val="0079257C"/>
    <w:rsid w:val="0079268D"/>
    <w:rsid w:val="00792925"/>
    <w:rsid w:val="00792C03"/>
    <w:rsid w:val="00792C96"/>
    <w:rsid w:val="0079325F"/>
    <w:rsid w:val="007932CE"/>
    <w:rsid w:val="007938F2"/>
    <w:rsid w:val="007944AE"/>
    <w:rsid w:val="007946D0"/>
    <w:rsid w:val="00794753"/>
    <w:rsid w:val="00794A05"/>
    <w:rsid w:val="00794A28"/>
    <w:rsid w:val="00794D96"/>
    <w:rsid w:val="00795914"/>
    <w:rsid w:val="00795D58"/>
    <w:rsid w:val="00796153"/>
    <w:rsid w:val="00796408"/>
    <w:rsid w:val="00796648"/>
    <w:rsid w:val="007967ED"/>
    <w:rsid w:val="00796A4E"/>
    <w:rsid w:val="00796F30"/>
    <w:rsid w:val="00797095"/>
    <w:rsid w:val="00797506"/>
    <w:rsid w:val="00797C9F"/>
    <w:rsid w:val="00797D56"/>
    <w:rsid w:val="00797F97"/>
    <w:rsid w:val="007A012F"/>
    <w:rsid w:val="007A0983"/>
    <w:rsid w:val="007A126E"/>
    <w:rsid w:val="007A14EF"/>
    <w:rsid w:val="007A15EF"/>
    <w:rsid w:val="007A1A41"/>
    <w:rsid w:val="007A1D78"/>
    <w:rsid w:val="007A1E3A"/>
    <w:rsid w:val="007A225D"/>
    <w:rsid w:val="007A2318"/>
    <w:rsid w:val="007A246C"/>
    <w:rsid w:val="007A25B5"/>
    <w:rsid w:val="007A2601"/>
    <w:rsid w:val="007A289C"/>
    <w:rsid w:val="007A2D8B"/>
    <w:rsid w:val="007A2FAA"/>
    <w:rsid w:val="007A37B9"/>
    <w:rsid w:val="007A3878"/>
    <w:rsid w:val="007A3BB1"/>
    <w:rsid w:val="007A3C11"/>
    <w:rsid w:val="007A3DD2"/>
    <w:rsid w:val="007A409B"/>
    <w:rsid w:val="007A41FC"/>
    <w:rsid w:val="007A42BB"/>
    <w:rsid w:val="007A461D"/>
    <w:rsid w:val="007A4740"/>
    <w:rsid w:val="007A4932"/>
    <w:rsid w:val="007A4D4F"/>
    <w:rsid w:val="007A51EB"/>
    <w:rsid w:val="007A5BB3"/>
    <w:rsid w:val="007A5BF6"/>
    <w:rsid w:val="007A5C41"/>
    <w:rsid w:val="007A5DF3"/>
    <w:rsid w:val="007A5E0A"/>
    <w:rsid w:val="007A5E78"/>
    <w:rsid w:val="007A6223"/>
    <w:rsid w:val="007A62BD"/>
    <w:rsid w:val="007A647E"/>
    <w:rsid w:val="007A6624"/>
    <w:rsid w:val="007A68F1"/>
    <w:rsid w:val="007A692D"/>
    <w:rsid w:val="007A696D"/>
    <w:rsid w:val="007A6CA4"/>
    <w:rsid w:val="007A7067"/>
    <w:rsid w:val="007A717C"/>
    <w:rsid w:val="007A73A5"/>
    <w:rsid w:val="007A7654"/>
    <w:rsid w:val="007A7866"/>
    <w:rsid w:val="007A78BD"/>
    <w:rsid w:val="007A79B6"/>
    <w:rsid w:val="007B0250"/>
    <w:rsid w:val="007B02A4"/>
    <w:rsid w:val="007B034C"/>
    <w:rsid w:val="007B0690"/>
    <w:rsid w:val="007B0915"/>
    <w:rsid w:val="007B0CB8"/>
    <w:rsid w:val="007B0F06"/>
    <w:rsid w:val="007B16E6"/>
    <w:rsid w:val="007B1AD2"/>
    <w:rsid w:val="007B1B37"/>
    <w:rsid w:val="007B2866"/>
    <w:rsid w:val="007B2BE2"/>
    <w:rsid w:val="007B2C22"/>
    <w:rsid w:val="007B30E2"/>
    <w:rsid w:val="007B3ACF"/>
    <w:rsid w:val="007B41EB"/>
    <w:rsid w:val="007B4205"/>
    <w:rsid w:val="007B421C"/>
    <w:rsid w:val="007B4CC1"/>
    <w:rsid w:val="007B4CE4"/>
    <w:rsid w:val="007B590D"/>
    <w:rsid w:val="007B5B9E"/>
    <w:rsid w:val="007B5D08"/>
    <w:rsid w:val="007B608A"/>
    <w:rsid w:val="007B6588"/>
    <w:rsid w:val="007B6B1E"/>
    <w:rsid w:val="007B6E15"/>
    <w:rsid w:val="007B6F96"/>
    <w:rsid w:val="007B7893"/>
    <w:rsid w:val="007C019F"/>
    <w:rsid w:val="007C0352"/>
    <w:rsid w:val="007C072A"/>
    <w:rsid w:val="007C0897"/>
    <w:rsid w:val="007C1225"/>
    <w:rsid w:val="007C1353"/>
    <w:rsid w:val="007C141D"/>
    <w:rsid w:val="007C174F"/>
    <w:rsid w:val="007C1768"/>
    <w:rsid w:val="007C189A"/>
    <w:rsid w:val="007C19ED"/>
    <w:rsid w:val="007C1AF4"/>
    <w:rsid w:val="007C201A"/>
    <w:rsid w:val="007C202F"/>
    <w:rsid w:val="007C2186"/>
    <w:rsid w:val="007C25FE"/>
    <w:rsid w:val="007C2783"/>
    <w:rsid w:val="007C2B2C"/>
    <w:rsid w:val="007C2B6E"/>
    <w:rsid w:val="007C2D86"/>
    <w:rsid w:val="007C2EFA"/>
    <w:rsid w:val="007C3087"/>
    <w:rsid w:val="007C31F7"/>
    <w:rsid w:val="007C3A4A"/>
    <w:rsid w:val="007C3D3A"/>
    <w:rsid w:val="007C3ED7"/>
    <w:rsid w:val="007C4350"/>
    <w:rsid w:val="007C4958"/>
    <w:rsid w:val="007C49A7"/>
    <w:rsid w:val="007C4B48"/>
    <w:rsid w:val="007C4C1D"/>
    <w:rsid w:val="007C4C8A"/>
    <w:rsid w:val="007C4C9C"/>
    <w:rsid w:val="007C4EE7"/>
    <w:rsid w:val="007C53EE"/>
    <w:rsid w:val="007C5639"/>
    <w:rsid w:val="007C6065"/>
    <w:rsid w:val="007C6266"/>
    <w:rsid w:val="007C652E"/>
    <w:rsid w:val="007C65D2"/>
    <w:rsid w:val="007C69F7"/>
    <w:rsid w:val="007C6AF1"/>
    <w:rsid w:val="007C6C52"/>
    <w:rsid w:val="007C72C6"/>
    <w:rsid w:val="007C73BE"/>
    <w:rsid w:val="007C759D"/>
    <w:rsid w:val="007C76CD"/>
    <w:rsid w:val="007C785B"/>
    <w:rsid w:val="007C7FCF"/>
    <w:rsid w:val="007D01A6"/>
    <w:rsid w:val="007D047C"/>
    <w:rsid w:val="007D0859"/>
    <w:rsid w:val="007D097D"/>
    <w:rsid w:val="007D0AC8"/>
    <w:rsid w:val="007D0D81"/>
    <w:rsid w:val="007D0DA1"/>
    <w:rsid w:val="007D10B7"/>
    <w:rsid w:val="007D1707"/>
    <w:rsid w:val="007D18A9"/>
    <w:rsid w:val="007D1A9E"/>
    <w:rsid w:val="007D1C98"/>
    <w:rsid w:val="007D1F4A"/>
    <w:rsid w:val="007D2266"/>
    <w:rsid w:val="007D22EC"/>
    <w:rsid w:val="007D2576"/>
    <w:rsid w:val="007D2759"/>
    <w:rsid w:val="007D2BA5"/>
    <w:rsid w:val="007D2E9D"/>
    <w:rsid w:val="007D2F12"/>
    <w:rsid w:val="007D2FB3"/>
    <w:rsid w:val="007D3011"/>
    <w:rsid w:val="007D3045"/>
    <w:rsid w:val="007D30FD"/>
    <w:rsid w:val="007D35C6"/>
    <w:rsid w:val="007D369F"/>
    <w:rsid w:val="007D36B3"/>
    <w:rsid w:val="007D36DA"/>
    <w:rsid w:val="007D39B9"/>
    <w:rsid w:val="007D3EAD"/>
    <w:rsid w:val="007D409D"/>
    <w:rsid w:val="007D4131"/>
    <w:rsid w:val="007D43A1"/>
    <w:rsid w:val="007D4B30"/>
    <w:rsid w:val="007D4D67"/>
    <w:rsid w:val="007D4EE1"/>
    <w:rsid w:val="007D4EE9"/>
    <w:rsid w:val="007D55EF"/>
    <w:rsid w:val="007D5AB9"/>
    <w:rsid w:val="007D5B78"/>
    <w:rsid w:val="007D60A5"/>
    <w:rsid w:val="007D6281"/>
    <w:rsid w:val="007D6EC1"/>
    <w:rsid w:val="007D7143"/>
    <w:rsid w:val="007D7701"/>
    <w:rsid w:val="007D7AA1"/>
    <w:rsid w:val="007D7D01"/>
    <w:rsid w:val="007E02C2"/>
    <w:rsid w:val="007E057E"/>
    <w:rsid w:val="007E06E8"/>
    <w:rsid w:val="007E08C9"/>
    <w:rsid w:val="007E0F12"/>
    <w:rsid w:val="007E1030"/>
    <w:rsid w:val="007E104D"/>
    <w:rsid w:val="007E1691"/>
    <w:rsid w:val="007E1865"/>
    <w:rsid w:val="007E18C6"/>
    <w:rsid w:val="007E19A9"/>
    <w:rsid w:val="007E1B19"/>
    <w:rsid w:val="007E1D3E"/>
    <w:rsid w:val="007E1EF4"/>
    <w:rsid w:val="007E1FC6"/>
    <w:rsid w:val="007E21F4"/>
    <w:rsid w:val="007E2411"/>
    <w:rsid w:val="007E2946"/>
    <w:rsid w:val="007E2977"/>
    <w:rsid w:val="007E2B03"/>
    <w:rsid w:val="007E2B2B"/>
    <w:rsid w:val="007E3115"/>
    <w:rsid w:val="007E3310"/>
    <w:rsid w:val="007E3373"/>
    <w:rsid w:val="007E3649"/>
    <w:rsid w:val="007E37C4"/>
    <w:rsid w:val="007E392B"/>
    <w:rsid w:val="007E3CD7"/>
    <w:rsid w:val="007E3DB5"/>
    <w:rsid w:val="007E3F9D"/>
    <w:rsid w:val="007E4269"/>
    <w:rsid w:val="007E441E"/>
    <w:rsid w:val="007E4F00"/>
    <w:rsid w:val="007E536A"/>
    <w:rsid w:val="007E53C3"/>
    <w:rsid w:val="007E53D0"/>
    <w:rsid w:val="007E55F0"/>
    <w:rsid w:val="007E5F63"/>
    <w:rsid w:val="007E6BE9"/>
    <w:rsid w:val="007E6EBD"/>
    <w:rsid w:val="007E706C"/>
    <w:rsid w:val="007E71D2"/>
    <w:rsid w:val="007E72B5"/>
    <w:rsid w:val="007E774B"/>
    <w:rsid w:val="007E77FB"/>
    <w:rsid w:val="007E7BEB"/>
    <w:rsid w:val="007E7F61"/>
    <w:rsid w:val="007F086F"/>
    <w:rsid w:val="007F094E"/>
    <w:rsid w:val="007F0E6F"/>
    <w:rsid w:val="007F1238"/>
    <w:rsid w:val="007F1500"/>
    <w:rsid w:val="007F1BE3"/>
    <w:rsid w:val="007F20EC"/>
    <w:rsid w:val="007F255C"/>
    <w:rsid w:val="007F2D67"/>
    <w:rsid w:val="007F356D"/>
    <w:rsid w:val="007F3AD8"/>
    <w:rsid w:val="007F3C5B"/>
    <w:rsid w:val="007F3E9B"/>
    <w:rsid w:val="007F3F8A"/>
    <w:rsid w:val="007F460E"/>
    <w:rsid w:val="007F4859"/>
    <w:rsid w:val="007F4919"/>
    <w:rsid w:val="007F4AC1"/>
    <w:rsid w:val="007F4EAE"/>
    <w:rsid w:val="007F5409"/>
    <w:rsid w:val="007F5A79"/>
    <w:rsid w:val="007F5BF4"/>
    <w:rsid w:val="007F5C77"/>
    <w:rsid w:val="007F5CB2"/>
    <w:rsid w:val="007F602E"/>
    <w:rsid w:val="007F60B9"/>
    <w:rsid w:val="007F623B"/>
    <w:rsid w:val="007F63FE"/>
    <w:rsid w:val="007F6434"/>
    <w:rsid w:val="007F65A5"/>
    <w:rsid w:val="007F6984"/>
    <w:rsid w:val="007F6A4E"/>
    <w:rsid w:val="007F6B8F"/>
    <w:rsid w:val="007F7082"/>
    <w:rsid w:val="007F71E0"/>
    <w:rsid w:val="007F72D2"/>
    <w:rsid w:val="007F737A"/>
    <w:rsid w:val="007F768B"/>
    <w:rsid w:val="007F7894"/>
    <w:rsid w:val="007F7974"/>
    <w:rsid w:val="007F7DF4"/>
    <w:rsid w:val="007F7F40"/>
    <w:rsid w:val="0080018B"/>
    <w:rsid w:val="0080041F"/>
    <w:rsid w:val="00800497"/>
    <w:rsid w:val="0080072D"/>
    <w:rsid w:val="008008E7"/>
    <w:rsid w:val="008009CB"/>
    <w:rsid w:val="00800C22"/>
    <w:rsid w:val="00800DA7"/>
    <w:rsid w:val="00801041"/>
    <w:rsid w:val="0080138A"/>
    <w:rsid w:val="0080164D"/>
    <w:rsid w:val="008018BA"/>
    <w:rsid w:val="00801C12"/>
    <w:rsid w:val="00801C2D"/>
    <w:rsid w:val="00801E07"/>
    <w:rsid w:val="008021D6"/>
    <w:rsid w:val="00802483"/>
    <w:rsid w:val="0080289A"/>
    <w:rsid w:val="008029E8"/>
    <w:rsid w:val="00802A0D"/>
    <w:rsid w:val="00802C41"/>
    <w:rsid w:val="00802C45"/>
    <w:rsid w:val="008031D5"/>
    <w:rsid w:val="00803325"/>
    <w:rsid w:val="008033B6"/>
    <w:rsid w:val="008034C9"/>
    <w:rsid w:val="00803C54"/>
    <w:rsid w:val="00803D21"/>
    <w:rsid w:val="00804967"/>
    <w:rsid w:val="008049FD"/>
    <w:rsid w:val="00804CFB"/>
    <w:rsid w:val="00805369"/>
    <w:rsid w:val="008055A1"/>
    <w:rsid w:val="00805797"/>
    <w:rsid w:val="00805C27"/>
    <w:rsid w:val="00805F9E"/>
    <w:rsid w:val="00806343"/>
    <w:rsid w:val="0080678A"/>
    <w:rsid w:val="00806B3E"/>
    <w:rsid w:val="00807028"/>
    <w:rsid w:val="008071BA"/>
    <w:rsid w:val="008071FB"/>
    <w:rsid w:val="008101C6"/>
    <w:rsid w:val="0081034E"/>
    <w:rsid w:val="0081035B"/>
    <w:rsid w:val="00810583"/>
    <w:rsid w:val="00811031"/>
    <w:rsid w:val="0081160A"/>
    <w:rsid w:val="00811D24"/>
    <w:rsid w:val="00811E54"/>
    <w:rsid w:val="00811F87"/>
    <w:rsid w:val="0081223B"/>
    <w:rsid w:val="00812273"/>
    <w:rsid w:val="00812283"/>
    <w:rsid w:val="008124B8"/>
    <w:rsid w:val="00812652"/>
    <w:rsid w:val="0081266A"/>
    <w:rsid w:val="0081277E"/>
    <w:rsid w:val="008128BE"/>
    <w:rsid w:val="00812AF9"/>
    <w:rsid w:val="00812B92"/>
    <w:rsid w:val="00812DA7"/>
    <w:rsid w:val="00813152"/>
    <w:rsid w:val="008137EE"/>
    <w:rsid w:val="00813E61"/>
    <w:rsid w:val="0081411E"/>
    <w:rsid w:val="0081419A"/>
    <w:rsid w:val="0081445E"/>
    <w:rsid w:val="008146EE"/>
    <w:rsid w:val="00814C5E"/>
    <w:rsid w:val="00814FFF"/>
    <w:rsid w:val="0081539A"/>
    <w:rsid w:val="00815418"/>
    <w:rsid w:val="00815527"/>
    <w:rsid w:val="00815536"/>
    <w:rsid w:val="0081578C"/>
    <w:rsid w:val="00815AF9"/>
    <w:rsid w:val="00815B29"/>
    <w:rsid w:val="00815C10"/>
    <w:rsid w:val="00815D04"/>
    <w:rsid w:val="00815D0D"/>
    <w:rsid w:val="00815D69"/>
    <w:rsid w:val="0081632E"/>
    <w:rsid w:val="008163CC"/>
    <w:rsid w:val="00816478"/>
    <w:rsid w:val="00816AFF"/>
    <w:rsid w:val="00816EA1"/>
    <w:rsid w:val="00817114"/>
    <w:rsid w:val="00817392"/>
    <w:rsid w:val="00817817"/>
    <w:rsid w:val="00817D59"/>
    <w:rsid w:val="00817E05"/>
    <w:rsid w:val="00817F9F"/>
    <w:rsid w:val="00820469"/>
    <w:rsid w:val="00820628"/>
    <w:rsid w:val="00820813"/>
    <w:rsid w:val="00820906"/>
    <w:rsid w:val="00820A59"/>
    <w:rsid w:val="00820BA4"/>
    <w:rsid w:val="00820CD5"/>
    <w:rsid w:val="00820CDE"/>
    <w:rsid w:val="00821251"/>
    <w:rsid w:val="00821360"/>
    <w:rsid w:val="00821C1F"/>
    <w:rsid w:val="00821F70"/>
    <w:rsid w:val="008223A0"/>
    <w:rsid w:val="0082273B"/>
    <w:rsid w:val="008227CE"/>
    <w:rsid w:val="00822C14"/>
    <w:rsid w:val="00822D71"/>
    <w:rsid w:val="0082321C"/>
    <w:rsid w:val="00823405"/>
    <w:rsid w:val="008234A3"/>
    <w:rsid w:val="008237D2"/>
    <w:rsid w:val="0082439A"/>
    <w:rsid w:val="00824450"/>
    <w:rsid w:val="0082455D"/>
    <w:rsid w:val="0082459B"/>
    <w:rsid w:val="008249C0"/>
    <w:rsid w:val="00824A41"/>
    <w:rsid w:val="00824C26"/>
    <w:rsid w:val="00824ED6"/>
    <w:rsid w:val="0082513A"/>
    <w:rsid w:val="0082542E"/>
    <w:rsid w:val="0082586C"/>
    <w:rsid w:val="00825A8C"/>
    <w:rsid w:val="00826071"/>
    <w:rsid w:val="00826370"/>
    <w:rsid w:val="00826384"/>
    <w:rsid w:val="008264DA"/>
    <w:rsid w:val="00826600"/>
    <w:rsid w:val="0082669D"/>
    <w:rsid w:val="00826F36"/>
    <w:rsid w:val="008277B9"/>
    <w:rsid w:val="00827879"/>
    <w:rsid w:val="00827FB2"/>
    <w:rsid w:val="00830257"/>
    <w:rsid w:val="0083028B"/>
    <w:rsid w:val="00830505"/>
    <w:rsid w:val="008307DD"/>
    <w:rsid w:val="00830984"/>
    <w:rsid w:val="00830AD1"/>
    <w:rsid w:val="00830CF8"/>
    <w:rsid w:val="00830FAC"/>
    <w:rsid w:val="0083143C"/>
    <w:rsid w:val="00831769"/>
    <w:rsid w:val="00831840"/>
    <w:rsid w:val="00831D14"/>
    <w:rsid w:val="008322F8"/>
    <w:rsid w:val="00832391"/>
    <w:rsid w:val="008325FF"/>
    <w:rsid w:val="00832A4B"/>
    <w:rsid w:val="00832C70"/>
    <w:rsid w:val="00832E87"/>
    <w:rsid w:val="00832EEB"/>
    <w:rsid w:val="00833356"/>
    <w:rsid w:val="008335A4"/>
    <w:rsid w:val="00833689"/>
    <w:rsid w:val="00833930"/>
    <w:rsid w:val="00833979"/>
    <w:rsid w:val="00833A92"/>
    <w:rsid w:val="00833B01"/>
    <w:rsid w:val="00833B6C"/>
    <w:rsid w:val="00833BF8"/>
    <w:rsid w:val="00833C0B"/>
    <w:rsid w:val="00833CC6"/>
    <w:rsid w:val="008341D1"/>
    <w:rsid w:val="0083444B"/>
    <w:rsid w:val="0083453D"/>
    <w:rsid w:val="00834656"/>
    <w:rsid w:val="0083478E"/>
    <w:rsid w:val="00834C17"/>
    <w:rsid w:val="00835714"/>
    <w:rsid w:val="00835719"/>
    <w:rsid w:val="0083576C"/>
    <w:rsid w:val="00835C71"/>
    <w:rsid w:val="0083652E"/>
    <w:rsid w:val="00836679"/>
    <w:rsid w:val="008366C0"/>
    <w:rsid w:val="008366CB"/>
    <w:rsid w:val="008368A1"/>
    <w:rsid w:val="00836C8F"/>
    <w:rsid w:val="00836E0B"/>
    <w:rsid w:val="00836E1E"/>
    <w:rsid w:val="00837096"/>
    <w:rsid w:val="00837152"/>
    <w:rsid w:val="008371F1"/>
    <w:rsid w:val="0083777A"/>
    <w:rsid w:val="00837823"/>
    <w:rsid w:val="00837F1D"/>
    <w:rsid w:val="00837F6C"/>
    <w:rsid w:val="00840384"/>
    <w:rsid w:val="008405B0"/>
    <w:rsid w:val="0084078E"/>
    <w:rsid w:val="00840EB5"/>
    <w:rsid w:val="00840FCD"/>
    <w:rsid w:val="00841092"/>
    <w:rsid w:val="008411E3"/>
    <w:rsid w:val="0084165D"/>
    <w:rsid w:val="00841699"/>
    <w:rsid w:val="00841838"/>
    <w:rsid w:val="008418EC"/>
    <w:rsid w:val="00841D9D"/>
    <w:rsid w:val="00842560"/>
    <w:rsid w:val="00842588"/>
    <w:rsid w:val="00842AF2"/>
    <w:rsid w:val="00842DC9"/>
    <w:rsid w:val="00842DD5"/>
    <w:rsid w:val="00842F3F"/>
    <w:rsid w:val="008432BC"/>
    <w:rsid w:val="0084337A"/>
    <w:rsid w:val="0084345B"/>
    <w:rsid w:val="008436CF"/>
    <w:rsid w:val="00843868"/>
    <w:rsid w:val="00843888"/>
    <w:rsid w:val="00843AF8"/>
    <w:rsid w:val="008442CF"/>
    <w:rsid w:val="008443C3"/>
    <w:rsid w:val="00844991"/>
    <w:rsid w:val="008449B8"/>
    <w:rsid w:val="00844AC2"/>
    <w:rsid w:val="00844E07"/>
    <w:rsid w:val="008453B2"/>
    <w:rsid w:val="008458B8"/>
    <w:rsid w:val="00845A65"/>
    <w:rsid w:val="008462FD"/>
    <w:rsid w:val="00846432"/>
    <w:rsid w:val="00846770"/>
    <w:rsid w:val="00846A45"/>
    <w:rsid w:val="00846B7A"/>
    <w:rsid w:val="00846B80"/>
    <w:rsid w:val="00846C37"/>
    <w:rsid w:val="00847027"/>
    <w:rsid w:val="00847425"/>
    <w:rsid w:val="00847612"/>
    <w:rsid w:val="00847AD4"/>
    <w:rsid w:val="00847C29"/>
    <w:rsid w:val="00847D48"/>
    <w:rsid w:val="00850188"/>
    <w:rsid w:val="00850426"/>
    <w:rsid w:val="00850902"/>
    <w:rsid w:val="00850BB5"/>
    <w:rsid w:val="00850F8A"/>
    <w:rsid w:val="00851129"/>
    <w:rsid w:val="0085171E"/>
    <w:rsid w:val="00851A28"/>
    <w:rsid w:val="00851DA9"/>
    <w:rsid w:val="00852627"/>
    <w:rsid w:val="0085273D"/>
    <w:rsid w:val="008528ED"/>
    <w:rsid w:val="00852909"/>
    <w:rsid w:val="00852F14"/>
    <w:rsid w:val="00852F6B"/>
    <w:rsid w:val="00853054"/>
    <w:rsid w:val="008530B0"/>
    <w:rsid w:val="00853471"/>
    <w:rsid w:val="00853848"/>
    <w:rsid w:val="008538CC"/>
    <w:rsid w:val="00853F7C"/>
    <w:rsid w:val="008542C1"/>
    <w:rsid w:val="00854405"/>
    <w:rsid w:val="00854720"/>
    <w:rsid w:val="00854BD7"/>
    <w:rsid w:val="00854D89"/>
    <w:rsid w:val="00854EA3"/>
    <w:rsid w:val="00854F13"/>
    <w:rsid w:val="00854F62"/>
    <w:rsid w:val="00855231"/>
    <w:rsid w:val="008552A6"/>
    <w:rsid w:val="00855344"/>
    <w:rsid w:val="008553BA"/>
    <w:rsid w:val="00855630"/>
    <w:rsid w:val="008558EF"/>
    <w:rsid w:val="00855961"/>
    <w:rsid w:val="00855B87"/>
    <w:rsid w:val="00855D6F"/>
    <w:rsid w:val="00855E60"/>
    <w:rsid w:val="008560BE"/>
    <w:rsid w:val="00856112"/>
    <w:rsid w:val="0085613C"/>
    <w:rsid w:val="008562DE"/>
    <w:rsid w:val="008565FF"/>
    <w:rsid w:val="00856616"/>
    <w:rsid w:val="008566C2"/>
    <w:rsid w:val="0085699D"/>
    <w:rsid w:val="00856BD9"/>
    <w:rsid w:val="00856C53"/>
    <w:rsid w:val="00856C91"/>
    <w:rsid w:val="00856E66"/>
    <w:rsid w:val="00857392"/>
    <w:rsid w:val="00857440"/>
    <w:rsid w:val="0085774F"/>
    <w:rsid w:val="00857B33"/>
    <w:rsid w:val="00857BD4"/>
    <w:rsid w:val="00857C02"/>
    <w:rsid w:val="00857C41"/>
    <w:rsid w:val="008601B2"/>
    <w:rsid w:val="00860280"/>
    <w:rsid w:val="00860644"/>
    <w:rsid w:val="008607D9"/>
    <w:rsid w:val="008608A2"/>
    <w:rsid w:val="00861142"/>
    <w:rsid w:val="00861388"/>
    <w:rsid w:val="0086144F"/>
    <w:rsid w:val="008615F0"/>
    <w:rsid w:val="0086171E"/>
    <w:rsid w:val="0086180A"/>
    <w:rsid w:val="0086199C"/>
    <w:rsid w:val="00861A15"/>
    <w:rsid w:val="00861BB2"/>
    <w:rsid w:val="00861CF7"/>
    <w:rsid w:val="00861D6F"/>
    <w:rsid w:val="008621D6"/>
    <w:rsid w:val="00862259"/>
    <w:rsid w:val="0086231F"/>
    <w:rsid w:val="00862378"/>
    <w:rsid w:val="00862630"/>
    <w:rsid w:val="00862698"/>
    <w:rsid w:val="008626BA"/>
    <w:rsid w:val="00862CCE"/>
    <w:rsid w:val="008630BA"/>
    <w:rsid w:val="0086328C"/>
    <w:rsid w:val="0086364A"/>
    <w:rsid w:val="00863F5C"/>
    <w:rsid w:val="00864492"/>
    <w:rsid w:val="00864CC1"/>
    <w:rsid w:val="00864F2A"/>
    <w:rsid w:val="0086576B"/>
    <w:rsid w:val="00865CF5"/>
    <w:rsid w:val="00865FEB"/>
    <w:rsid w:val="00866338"/>
    <w:rsid w:val="00866579"/>
    <w:rsid w:val="008669BA"/>
    <w:rsid w:val="00866AF9"/>
    <w:rsid w:val="008675A4"/>
    <w:rsid w:val="00867A05"/>
    <w:rsid w:val="00867A76"/>
    <w:rsid w:val="0087017E"/>
    <w:rsid w:val="0087040E"/>
    <w:rsid w:val="00870666"/>
    <w:rsid w:val="00870889"/>
    <w:rsid w:val="00870D38"/>
    <w:rsid w:val="00870D40"/>
    <w:rsid w:val="00870F93"/>
    <w:rsid w:val="00871217"/>
    <w:rsid w:val="00871F8B"/>
    <w:rsid w:val="008720BB"/>
    <w:rsid w:val="00872516"/>
    <w:rsid w:val="00872714"/>
    <w:rsid w:val="00872789"/>
    <w:rsid w:val="0087294F"/>
    <w:rsid w:val="00872DA8"/>
    <w:rsid w:val="00873447"/>
    <w:rsid w:val="008734B4"/>
    <w:rsid w:val="00873517"/>
    <w:rsid w:val="0087374A"/>
    <w:rsid w:val="008737B0"/>
    <w:rsid w:val="00873DCA"/>
    <w:rsid w:val="00873FC0"/>
    <w:rsid w:val="00873FCB"/>
    <w:rsid w:val="008741A9"/>
    <w:rsid w:val="0087427B"/>
    <w:rsid w:val="0087437A"/>
    <w:rsid w:val="008748B4"/>
    <w:rsid w:val="00874921"/>
    <w:rsid w:val="00874B35"/>
    <w:rsid w:val="00875198"/>
    <w:rsid w:val="00875316"/>
    <w:rsid w:val="00875E88"/>
    <w:rsid w:val="0087632F"/>
    <w:rsid w:val="00876702"/>
    <w:rsid w:val="00876D6E"/>
    <w:rsid w:val="00876F60"/>
    <w:rsid w:val="0087725C"/>
    <w:rsid w:val="00877284"/>
    <w:rsid w:val="008772CD"/>
    <w:rsid w:val="00877653"/>
    <w:rsid w:val="008779D7"/>
    <w:rsid w:val="00877EB7"/>
    <w:rsid w:val="00877ECE"/>
    <w:rsid w:val="008801CD"/>
    <w:rsid w:val="00880795"/>
    <w:rsid w:val="008809A9"/>
    <w:rsid w:val="00880B50"/>
    <w:rsid w:val="00880C2B"/>
    <w:rsid w:val="00880D30"/>
    <w:rsid w:val="0088111B"/>
    <w:rsid w:val="00881516"/>
    <w:rsid w:val="00881844"/>
    <w:rsid w:val="0088190A"/>
    <w:rsid w:val="00881B34"/>
    <w:rsid w:val="008821CB"/>
    <w:rsid w:val="00882685"/>
    <w:rsid w:val="0088270F"/>
    <w:rsid w:val="008827EF"/>
    <w:rsid w:val="00882832"/>
    <w:rsid w:val="00882A87"/>
    <w:rsid w:val="00882AE2"/>
    <w:rsid w:val="00882DA6"/>
    <w:rsid w:val="008830D9"/>
    <w:rsid w:val="00883479"/>
    <w:rsid w:val="008834E8"/>
    <w:rsid w:val="00883CC5"/>
    <w:rsid w:val="00883F87"/>
    <w:rsid w:val="0088410C"/>
    <w:rsid w:val="00884942"/>
    <w:rsid w:val="00885199"/>
    <w:rsid w:val="008851DB"/>
    <w:rsid w:val="00885223"/>
    <w:rsid w:val="008852AF"/>
    <w:rsid w:val="0088534F"/>
    <w:rsid w:val="0088540E"/>
    <w:rsid w:val="008854A5"/>
    <w:rsid w:val="00885953"/>
    <w:rsid w:val="00885EA7"/>
    <w:rsid w:val="0088647B"/>
    <w:rsid w:val="008864B1"/>
    <w:rsid w:val="00886990"/>
    <w:rsid w:val="00886AFB"/>
    <w:rsid w:val="00886BC8"/>
    <w:rsid w:val="00886DCC"/>
    <w:rsid w:val="00886DD3"/>
    <w:rsid w:val="00886F83"/>
    <w:rsid w:val="00887165"/>
    <w:rsid w:val="00887630"/>
    <w:rsid w:val="0088799A"/>
    <w:rsid w:val="008879B8"/>
    <w:rsid w:val="00887C28"/>
    <w:rsid w:val="00887D05"/>
    <w:rsid w:val="00887F3E"/>
    <w:rsid w:val="0089005C"/>
    <w:rsid w:val="0089017B"/>
    <w:rsid w:val="008908BA"/>
    <w:rsid w:val="0089091F"/>
    <w:rsid w:val="00890E2D"/>
    <w:rsid w:val="008912ED"/>
    <w:rsid w:val="00891682"/>
    <w:rsid w:val="008916E2"/>
    <w:rsid w:val="0089190E"/>
    <w:rsid w:val="00891DF5"/>
    <w:rsid w:val="008921E2"/>
    <w:rsid w:val="008923BA"/>
    <w:rsid w:val="008926A6"/>
    <w:rsid w:val="008926D0"/>
    <w:rsid w:val="00892B9C"/>
    <w:rsid w:val="00892BB5"/>
    <w:rsid w:val="00892F40"/>
    <w:rsid w:val="0089325D"/>
    <w:rsid w:val="00893277"/>
    <w:rsid w:val="00893699"/>
    <w:rsid w:val="00893DC0"/>
    <w:rsid w:val="00893EF4"/>
    <w:rsid w:val="0089453E"/>
    <w:rsid w:val="008947FB"/>
    <w:rsid w:val="00894916"/>
    <w:rsid w:val="00894C4A"/>
    <w:rsid w:val="00894F7D"/>
    <w:rsid w:val="008953B5"/>
    <w:rsid w:val="00895947"/>
    <w:rsid w:val="00896713"/>
    <w:rsid w:val="00896913"/>
    <w:rsid w:val="00896A05"/>
    <w:rsid w:val="00896A2B"/>
    <w:rsid w:val="00897243"/>
    <w:rsid w:val="008973B0"/>
    <w:rsid w:val="008973DC"/>
    <w:rsid w:val="008974EE"/>
    <w:rsid w:val="008976DD"/>
    <w:rsid w:val="008977C9"/>
    <w:rsid w:val="00897806"/>
    <w:rsid w:val="00897FA5"/>
    <w:rsid w:val="008A0162"/>
    <w:rsid w:val="008A023D"/>
    <w:rsid w:val="008A04DD"/>
    <w:rsid w:val="008A067B"/>
    <w:rsid w:val="008A0684"/>
    <w:rsid w:val="008A085A"/>
    <w:rsid w:val="008A0C23"/>
    <w:rsid w:val="008A0EAB"/>
    <w:rsid w:val="008A11CC"/>
    <w:rsid w:val="008A133D"/>
    <w:rsid w:val="008A1B06"/>
    <w:rsid w:val="008A1FB3"/>
    <w:rsid w:val="008A22AA"/>
    <w:rsid w:val="008A294A"/>
    <w:rsid w:val="008A2F68"/>
    <w:rsid w:val="008A3133"/>
    <w:rsid w:val="008A325D"/>
    <w:rsid w:val="008A3413"/>
    <w:rsid w:val="008A35BC"/>
    <w:rsid w:val="008A4080"/>
    <w:rsid w:val="008A4424"/>
    <w:rsid w:val="008A4633"/>
    <w:rsid w:val="008A4B90"/>
    <w:rsid w:val="008A50C8"/>
    <w:rsid w:val="008A5473"/>
    <w:rsid w:val="008A5E39"/>
    <w:rsid w:val="008A607A"/>
    <w:rsid w:val="008A60A1"/>
    <w:rsid w:val="008A625B"/>
    <w:rsid w:val="008A65F0"/>
    <w:rsid w:val="008A6731"/>
    <w:rsid w:val="008A6838"/>
    <w:rsid w:val="008A6A7A"/>
    <w:rsid w:val="008A6C4C"/>
    <w:rsid w:val="008A6D40"/>
    <w:rsid w:val="008A6E16"/>
    <w:rsid w:val="008A6EAE"/>
    <w:rsid w:val="008A6FFC"/>
    <w:rsid w:val="008A746E"/>
    <w:rsid w:val="008A74EC"/>
    <w:rsid w:val="008A782E"/>
    <w:rsid w:val="008A785A"/>
    <w:rsid w:val="008A7A37"/>
    <w:rsid w:val="008A7A4D"/>
    <w:rsid w:val="008A7B0D"/>
    <w:rsid w:val="008B0679"/>
    <w:rsid w:val="008B0A54"/>
    <w:rsid w:val="008B0FDC"/>
    <w:rsid w:val="008B13D7"/>
    <w:rsid w:val="008B14BC"/>
    <w:rsid w:val="008B17CB"/>
    <w:rsid w:val="008B17F7"/>
    <w:rsid w:val="008B18BC"/>
    <w:rsid w:val="008B18E7"/>
    <w:rsid w:val="008B194B"/>
    <w:rsid w:val="008B1D90"/>
    <w:rsid w:val="008B20EA"/>
    <w:rsid w:val="008B21A0"/>
    <w:rsid w:val="008B21B2"/>
    <w:rsid w:val="008B2336"/>
    <w:rsid w:val="008B24FA"/>
    <w:rsid w:val="008B286A"/>
    <w:rsid w:val="008B2B24"/>
    <w:rsid w:val="008B2B87"/>
    <w:rsid w:val="008B2C77"/>
    <w:rsid w:val="008B2C79"/>
    <w:rsid w:val="008B3115"/>
    <w:rsid w:val="008B312A"/>
    <w:rsid w:val="008B3235"/>
    <w:rsid w:val="008B371E"/>
    <w:rsid w:val="008B3752"/>
    <w:rsid w:val="008B3A06"/>
    <w:rsid w:val="008B3ACA"/>
    <w:rsid w:val="008B3D16"/>
    <w:rsid w:val="008B3ED6"/>
    <w:rsid w:val="008B43C8"/>
    <w:rsid w:val="008B47C1"/>
    <w:rsid w:val="008B4CAD"/>
    <w:rsid w:val="008B4DD3"/>
    <w:rsid w:val="008B4DDA"/>
    <w:rsid w:val="008B4ECA"/>
    <w:rsid w:val="008B592E"/>
    <w:rsid w:val="008B5A3D"/>
    <w:rsid w:val="008B5B42"/>
    <w:rsid w:val="008B5CD7"/>
    <w:rsid w:val="008B6022"/>
    <w:rsid w:val="008B69A9"/>
    <w:rsid w:val="008B6FDC"/>
    <w:rsid w:val="008B70DE"/>
    <w:rsid w:val="008B72EA"/>
    <w:rsid w:val="008C025F"/>
    <w:rsid w:val="008C0AC1"/>
    <w:rsid w:val="008C104C"/>
    <w:rsid w:val="008C1079"/>
    <w:rsid w:val="008C154F"/>
    <w:rsid w:val="008C1810"/>
    <w:rsid w:val="008C1AD5"/>
    <w:rsid w:val="008C1C03"/>
    <w:rsid w:val="008C2348"/>
    <w:rsid w:val="008C26DE"/>
    <w:rsid w:val="008C2D5D"/>
    <w:rsid w:val="008C30C0"/>
    <w:rsid w:val="008C3298"/>
    <w:rsid w:val="008C334D"/>
    <w:rsid w:val="008C33E8"/>
    <w:rsid w:val="008C3638"/>
    <w:rsid w:val="008C38C0"/>
    <w:rsid w:val="008C3AA0"/>
    <w:rsid w:val="008C4233"/>
    <w:rsid w:val="008C432E"/>
    <w:rsid w:val="008C43F0"/>
    <w:rsid w:val="008C45DE"/>
    <w:rsid w:val="008C4600"/>
    <w:rsid w:val="008C488B"/>
    <w:rsid w:val="008C494B"/>
    <w:rsid w:val="008C4A96"/>
    <w:rsid w:val="008C4CCC"/>
    <w:rsid w:val="008C4F02"/>
    <w:rsid w:val="008C59A0"/>
    <w:rsid w:val="008C59A8"/>
    <w:rsid w:val="008C5A44"/>
    <w:rsid w:val="008C5B1E"/>
    <w:rsid w:val="008C5E62"/>
    <w:rsid w:val="008C65EF"/>
    <w:rsid w:val="008C6726"/>
    <w:rsid w:val="008C6BCE"/>
    <w:rsid w:val="008C6D13"/>
    <w:rsid w:val="008C7B11"/>
    <w:rsid w:val="008D000A"/>
    <w:rsid w:val="008D0068"/>
    <w:rsid w:val="008D045C"/>
    <w:rsid w:val="008D04B1"/>
    <w:rsid w:val="008D06A0"/>
    <w:rsid w:val="008D0AC8"/>
    <w:rsid w:val="008D0CC3"/>
    <w:rsid w:val="008D11C8"/>
    <w:rsid w:val="008D1892"/>
    <w:rsid w:val="008D1B35"/>
    <w:rsid w:val="008D1CAD"/>
    <w:rsid w:val="008D1F09"/>
    <w:rsid w:val="008D2139"/>
    <w:rsid w:val="008D2145"/>
    <w:rsid w:val="008D2D49"/>
    <w:rsid w:val="008D315F"/>
    <w:rsid w:val="008D3B3D"/>
    <w:rsid w:val="008D41B3"/>
    <w:rsid w:val="008D41C9"/>
    <w:rsid w:val="008D482A"/>
    <w:rsid w:val="008D48BD"/>
    <w:rsid w:val="008D4C99"/>
    <w:rsid w:val="008D4DA1"/>
    <w:rsid w:val="008D5005"/>
    <w:rsid w:val="008D5022"/>
    <w:rsid w:val="008D5343"/>
    <w:rsid w:val="008D551C"/>
    <w:rsid w:val="008D556B"/>
    <w:rsid w:val="008D5903"/>
    <w:rsid w:val="008D5982"/>
    <w:rsid w:val="008D5A45"/>
    <w:rsid w:val="008D5ADA"/>
    <w:rsid w:val="008D5E16"/>
    <w:rsid w:val="008D5F33"/>
    <w:rsid w:val="008D6142"/>
    <w:rsid w:val="008D66ED"/>
    <w:rsid w:val="008D67D8"/>
    <w:rsid w:val="008D6E39"/>
    <w:rsid w:val="008D7272"/>
    <w:rsid w:val="008D73F0"/>
    <w:rsid w:val="008D751C"/>
    <w:rsid w:val="008D76EC"/>
    <w:rsid w:val="008D7908"/>
    <w:rsid w:val="008D796A"/>
    <w:rsid w:val="008D7CFF"/>
    <w:rsid w:val="008E0035"/>
    <w:rsid w:val="008E02AB"/>
    <w:rsid w:val="008E051A"/>
    <w:rsid w:val="008E05E9"/>
    <w:rsid w:val="008E0955"/>
    <w:rsid w:val="008E097A"/>
    <w:rsid w:val="008E0A7A"/>
    <w:rsid w:val="008E0C51"/>
    <w:rsid w:val="008E0D29"/>
    <w:rsid w:val="008E0FF7"/>
    <w:rsid w:val="008E16C2"/>
    <w:rsid w:val="008E1A7D"/>
    <w:rsid w:val="008E1AC7"/>
    <w:rsid w:val="008E1E76"/>
    <w:rsid w:val="008E1F91"/>
    <w:rsid w:val="008E2035"/>
    <w:rsid w:val="008E21E0"/>
    <w:rsid w:val="008E250D"/>
    <w:rsid w:val="008E2A56"/>
    <w:rsid w:val="008E2E2B"/>
    <w:rsid w:val="008E3012"/>
    <w:rsid w:val="008E3078"/>
    <w:rsid w:val="008E3236"/>
    <w:rsid w:val="008E3537"/>
    <w:rsid w:val="008E36AF"/>
    <w:rsid w:val="008E37CF"/>
    <w:rsid w:val="008E3A14"/>
    <w:rsid w:val="008E3C4D"/>
    <w:rsid w:val="008E4109"/>
    <w:rsid w:val="008E440D"/>
    <w:rsid w:val="008E4660"/>
    <w:rsid w:val="008E46B3"/>
    <w:rsid w:val="008E4838"/>
    <w:rsid w:val="008E4AFA"/>
    <w:rsid w:val="008E4D91"/>
    <w:rsid w:val="008E4DC2"/>
    <w:rsid w:val="008E5017"/>
    <w:rsid w:val="008E5179"/>
    <w:rsid w:val="008E5185"/>
    <w:rsid w:val="008E54D8"/>
    <w:rsid w:val="008E5651"/>
    <w:rsid w:val="008E5A3D"/>
    <w:rsid w:val="008E5BD3"/>
    <w:rsid w:val="008E5D12"/>
    <w:rsid w:val="008E5E2C"/>
    <w:rsid w:val="008E64E1"/>
    <w:rsid w:val="008E66A0"/>
    <w:rsid w:val="008E6C0D"/>
    <w:rsid w:val="008E6D88"/>
    <w:rsid w:val="008E6E98"/>
    <w:rsid w:val="008E7831"/>
    <w:rsid w:val="008E785B"/>
    <w:rsid w:val="008E7925"/>
    <w:rsid w:val="008E7F1B"/>
    <w:rsid w:val="008F01B2"/>
    <w:rsid w:val="008F07F9"/>
    <w:rsid w:val="008F0C5E"/>
    <w:rsid w:val="008F0EF5"/>
    <w:rsid w:val="008F135A"/>
    <w:rsid w:val="008F14F8"/>
    <w:rsid w:val="008F17B0"/>
    <w:rsid w:val="008F1B17"/>
    <w:rsid w:val="008F1F4C"/>
    <w:rsid w:val="008F2394"/>
    <w:rsid w:val="008F2628"/>
    <w:rsid w:val="008F2B88"/>
    <w:rsid w:val="008F2E38"/>
    <w:rsid w:val="008F30D1"/>
    <w:rsid w:val="008F3253"/>
    <w:rsid w:val="008F32C1"/>
    <w:rsid w:val="008F3829"/>
    <w:rsid w:val="008F3CB6"/>
    <w:rsid w:val="008F3F2E"/>
    <w:rsid w:val="008F3FF0"/>
    <w:rsid w:val="008F442C"/>
    <w:rsid w:val="008F487E"/>
    <w:rsid w:val="008F4D19"/>
    <w:rsid w:val="008F50E4"/>
    <w:rsid w:val="008F586F"/>
    <w:rsid w:val="008F5D54"/>
    <w:rsid w:val="008F62D8"/>
    <w:rsid w:val="008F653C"/>
    <w:rsid w:val="008F6594"/>
    <w:rsid w:val="008F6767"/>
    <w:rsid w:val="008F68D3"/>
    <w:rsid w:val="008F69BC"/>
    <w:rsid w:val="008F6B86"/>
    <w:rsid w:val="008F6C36"/>
    <w:rsid w:val="008F6CDD"/>
    <w:rsid w:val="008F6ECD"/>
    <w:rsid w:val="008F706F"/>
    <w:rsid w:val="008F771A"/>
    <w:rsid w:val="008F7798"/>
    <w:rsid w:val="008F7A33"/>
    <w:rsid w:val="008F7B2A"/>
    <w:rsid w:val="008F7E52"/>
    <w:rsid w:val="008F7EA7"/>
    <w:rsid w:val="008F7F86"/>
    <w:rsid w:val="009000FC"/>
    <w:rsid w:val="009003DA"/>
    <w:rsid w:val="0090128D"/>
    <w:rsid w:val="009012A8"/>
    <w:rsid w:val="00901501"/>
    <w:rsid w:val="0090200A"/>
    <w:rsid w:val="0090284D"/>
    <w:rsid w:val="009029A8"/>
    <w:rsid w:val="00902CFB"/>
    <w:rsid w:val="00902EB7"/>
    <w:rsid w:val="00903394"/>
    <w:rsid w:val="00903C28"/>
    <w:rsid w:val="00903E23"/>
    <w:rsid w:val="00903EFF"/>
    <w:rsid w:val="00904089"/>
    <w:rsid w:val="00904277"/>
    <w:rsid w:val="009042F3"/>
    <w:rsid w:val="00904CBB"/>
    <w:rsid w:val="009053A8"/>
    <w:rsid w:val="00905804"/>
    <w:rsid w:val="00905C4D"/>
    <w:rsid w:val="00905D81"/>
    <w:rsid w:val="00905E3E"/>
    <w:rsid w:val="0090603B"/>
    <w:rsid w:val="009067C5"/>
    <w:rsid w:val="0090729B"/>
    <w:rsid w:val="00907331"/>
    <w:rsid w:val="00907FF7"/>
    <w:rsid w:val="00910659"/>
    <w:rsid w:val="00910B00"/>
    <w:rsid w:val="00910B2F"/>
    <w:rsid w:val="00911147"/>
    <w:rsid w:val="00911291"/>
    <w:rsid w:val="009112EE"/>
    <w:rsid w:val="00911592"/>
    <w:rsid w:val="0091159E"/>
    <w:rsid w:val="009116C1"/>
    <w:rsid w:val="00911EAC"/>
    <w:rsid w:val="009123DD"/>
    <w:rsid w:val="009129DA"/>
    <w:rsid w:val="00912A3E"/>
    <w:rsid w:val="00912B95"/>
    <w:rsid w:val="00912FB1"/>
    <w:rsid w:val="0091348A"/>
    <w:rsid w:val="009134C7"/>
    <w:rsid w:val="009138C6"/>
    <w:rsid w:val="00913959"/>
    <w:rsid w:val="00913A28"/>
    <w:rsid w:val="00913B22"/>
    <w:rsid w:val="00914761"/>
    <w:rsid w:val="009149BB"/>
    <w:rsid w:val="00914A6D"/>
    <w:rsid w:val="00914C00"/>
    <w:rsid w:val="00914D20"/>
    <w:rsid w:val="009150D3"/>
    <w:rsid w:val="00915853"/>
    <w:rsid w:val="0091597D"/>
    <w:rsid w:val="00915982"/>
    <w:rsid w:val="00915A17"/>
    <w:rsid w:val="00915A2F"/>
    <w:rsid w:val="00915A4E"/>
    <w:rsid w:val="00915BEB"/>
    <w:rsid w:val="00915DF0"/>
    <w:rsid w:val="00916852"/>
    <w:rsid w:val="00916B49"/>
    <w:rsid w:val="00916E59"/>
    <w:rsid w:val="0091754A"/>
    <w:rsid w:val="009175F6"/>
    <w:rsid w:val="00917A7E"/>
    <w:rsid w:val="00917AC7"/>
    <w:rsid w:val="00917C25"/>
    <w:rsid w:val="009200AE"/>
    <w:rsid w:val="009201CD"/>
    <w:rsid w:val="00920256"/>
    <w:rsid w:val="009202E6"/>
    <w:rsid w:val="00920450"/>
    <w:rsid w:val="0092085C"/>
    <w:rsid w:val="00920894"/>
    <w:rsid w:val="00920A4B"/>
    <w:rsid w:val="00920DE9"/>
    <w:rsid w:val="00921272"/>
    <w:rsid w:val="00921281"/>
    <w:rsid w:val="009213B8"/>
    <w:rsid w:val="009213D3"/>
    <w:rsid w:val="00921579"/>
    <w:rsid w:val="00921922"/>
    <w:rsid w:val="00921AB9"/>
    <w:rsid w:val="00921C19"/>
    <w:rsid w:val="00921D1C"/>
    <w:rsid w:val="00921DED"/>
    <w:rsid w:val="009227BC"/>
    <w:rsid w:val="009227C5"/>
    <w:rsid w:val="00922BD4"/>
    <w:rsid w:val="00922D8F"/>
    <w:rsid w:val="00922DC4"/>
    <w:rsid w:val="00922F81"/>
    <w:rsid w:val="00923AA8"/>
    <w:rsid w:val="00923F28"/>
    <w:rsid w:val="0092417F"/>
    <w:rsid w:val="00924203"/>
    <w:rsid w:val="0092444B"/>
    <w:rsid w:val="0092463B"/>
    <w:rsid w:val="00924807"/>
    <w:rsid w:val="00924AD0"/>
    <w:rsid w:val="00925374"/>
    <w:rsid w:val="0092569A"/>
    <w:rsid w:val="009257E8"/>
    <w:rsid w:val="00925815"/>
    <w:rsid w:val="0092593A"/>
    <w:rsid w:val="009259C8"/>
    <w:rsid w:val="00925B2E"/>
    <w:rsid w:val="00925B89"/>
    <w:rsid w:val="00925DA0"/>
    <w:rsid w:val="00925F7C"/>
    <w:rsid w:val="009261EE"/>
    <w:rsid w:val="009268DC"/>
    <w:rsid w:val="009269C6"/>
    <w:rsid w:val="00926B5C"/>
    <w:rsid w:val="00926D9B"/>
    <w:rsid w:val="00926F66"/>
    <w:rsid w:val="009271C7"/>
    <w:rsid w:val="0092723B"/>
    <w:rsid w:val="00927680"/>
    <w:rsid w:val="00927735"/>
    <w:rsid w:val="00927955"/>
    <w:rsid w:val="009279AA"/>
    <w:rsid w:val="009279CB"/>
    <w:rsid w:val="0093018B"/>
    <w:rsid w:val="00930266"/>
    <w:rsid w:val="009302AF"/>
    <w:rsid w:val="009302BD"/>
    <w:rsid w:val="009302D1"/>
    <w:rsid w:val="009304E2"/>
    <w:rsid w:val="00930563"/>
    <w:rsid w:val="00930A14"/>
    <w:rsid w:val="00930A54"/>
    <w:rsid w:val="00930D61"/>
    <w:rsid w:val="0093117F"/>
    <w:rsid w:val="00931207"/>
    <w:rsid w:val="009316F6"/>
    <w:rsid w:val="00931EC0"/>
    <w:rsid w:val="00932587"/>
    <w:rsid w:val="00932D8F"/>
    <w:rsid w:val="00933126"/>
    <w:rsid w:val="00933268"/>
    <w:rsid w:val="00933316"/>
    <w:rsid w:val="009334A1"/>
    <w:rsid w:val="00933675"/>
    <w:rsid w:val="00933837"/>
    <w:rsid w:val="00934166"/>
    <w:rsid w:val="00934406"/>
    <w:rsid w:val="00934654"/>
    <w:rsid w:val="00934855"/>
    <w:rsid w:val="0093492C"/>
    <w:rsid w:val="00934960"/>
    <w:rsid w:val="00934B37"/>
    <w:rsid w:val="00934FF0"/>
    <w:rsid w:val="00935137"/>
    <w:rsid w:val="0093546D"/>
    <w:rsid w:val="0093558E"/>
    <w:rsid w:val="00935604"/>
    <w:rsid w:val="00935811"/>
    <w:rsid w:val="00935A0C"/>
    <w:rsid w:val="00935B86"/>
    <w:rsid w:val="00935E97"/>
    <w:rsid w:val="0093641C"/>
    <w:rsid w:val="0093650F"/>
    <w:rsid w:val="009367AF"/>
    <w:rsid w:val="009368AF"/>
    <w:rsid w:val="00936ADC"/>
    <w:rsid w:val="00936C06"/>
    <w:rsid w:val="00936E4E"/>
    <w:rsid w:val="00936FA6"/>
    <w:rsid w:val="0093702E"/>
    <w:rsid w:val="009371A9"/>
    <w:rsid w:val="009373CB"/>
    <w:rsid w:val="00937671"/>
    <w:rsid w:val="0093787E"/>
    <w:rsid w:val="00937A70"/>
    <w:rsid w:val="00937C0E"/>
    <w:rsid w:val="00937F21"/>
    <w:rsid w:val="00940189"/>
    <w:rsid w:val="009402DC"/>
    <w:rsid w:val="00940CC8"/>
    <w:rsid w:val="00940DFF"/>
    <w:rsid w:val="00941244"/>
    <w:rsid w:val="00941AA0"/>
    <w:rsid w:val="00941CB5"/>
    <w:rsid w:val="00941D3E"/>
    <w:rsid w:val="00941E13"/>
    <w:rsid w:val="00941E2E"/>
    <w:rsid w:val="00941EBC"/>
    <w:rsid w:val="009420CE"/>
    <w:rsid w:val="00942486"/>
    <w:rsid w:val="009426E9"/>
    <w:rsid w:val="00942A4C"/>
    <w:rsid w:val="00942AB8"/>
    <w:rsid w:val="00942D85"/>
    <w:rsid w:val="00942EAD"/>
    <w:rsid w:val="00943184"/>
    <w:rsid w:val="00943530"/>
    <w:rsid w:val="00943545"/>
    <w:rsid w:val="009437C1"/>
    <w:rsid w:val="009439EC"/>
    <w:rsid w:val="00943A4E"/>
    <w:rsid w:val="00943E3C"/>
    <w:rsid w:val="00943E72"/>
    <w:rsid w:val="009445BF"/>
    <w:rsid w:val="009445F4"/>
    <w:rsid w:val="009446FA"/>
    <w:rsid w:val="00944910"/>
    <w:rsid w:val="00944971"/>
    <w:rsid w:val="00944EFC"/>
    <w:rsid w:val="009452EA"/>
    <w:rsid w:val="009455E1"/>
    <w:rsid w:val="00945668"/>
    <w:rsid w:val="00945797"/>
    <w:rsid w:val="00945910"/>
    <w:rsid w:val="00945CA6"/>
    <w:rsid w:val="00946209"/>
    <w:rsid w:val="009466E9"/>
    <w:rsid w:val="00946721"/>
    <w:rsid w:val="009468B7"/>
    <w:rsid w:val="00946ADA"/>
    <w:rsid w:val="00946DEC"/>
    <w:rsid w:val="00946EF5"/>
    <w:rsid w:val="0094714C"/>
    <w:rsid w:val="00947166"/>
    <w:rsid w:val="0094728E"/>
    <w:rsid w:val="00947933"/>
    <w:rsid w:val="0094798B"/>
    <w:rsid w:val="00947A38"/>
    <w:rsid w:val="00950128"/>
    <w:rsid w:val="0095019B"/>
    <w:rsid w:val="009503BD"/>
    <w:rsid w:val="009504D7"/>
    <w:rsid w:val="0095052A"/>
    <w:rsid w:val="00950542"/>
    <w:rsid w:val="00950970"/>
    <w:rsid w:val="00950B4B"/>
    <w:rsid w:val="00950D21"/>
    <w:rsid w:val="00950F68"/>
    <w:rsid w:val="009516BE"/>
    <w:rsid w:val="00951970"/>
    <w:rsid w:val="00951E31"/>
    <w:rsid w:val="00952066"/>
    <w:rsid w:val="00952077"/>
    <w:rsid w:val="00952288"/>
    <w:rsid w:val="00952863"/>
    <w:rsid w:val="00952A44"/>
    <w:rsid w:val="00952F65"/>
    <w:rsid w:val="0095325F"/>
    <w:rsid w:val="0095352E"/>
    <w:rsid w:val="009541BE"/>
    <w:rsid w:val="009546CE"/>
    <w:rsid w:val="009547F2"/>
    <w:rsid w:val="00954F75"/>
    <w:rsid w:val="00954FE9"/>
    <w:rsid w:val="0095547A"/>
    <w:rsid w:val="00955694"/>
    <w:rsid w:val="009557BA"/>
    <w:rsid w:val="00955CB3"/>
    <w:rsid w:val="00955F4F"/>
    <w:rsid w:val="009565A6"/>
    <w:rsid w:val="00956930"/>
    <w:rsid w:val="00956AB7"/>
    <w:rsid w:val="0095718D"/>
    <w:rsid w:val="00957374"/>
    <w:rsid w:val="009574AA"/>
    <w:rsid w:val="009575E5"/>
    <w:rsid w:val="009579DA"/>
    <w:rsid w:val="00957D51"/>
    <w:rsid w:val="00960566"/>
    <w:rsid w:val="009607BD"/>
    <w:rsid w:val="0096087D"/>
    <w:rsid w:val="0096088D"/>
    <w:rsid w:val="00960999"/>
    <w:rsid w:val="00960EAF"/>
    <w:rsid w:val="00960EC2"/>
    <w:rsid w:val="00960EC4"/>
    <w:rsid w:val="00960ED6"/>
    <w:rsid w:val="00960F01"/>
    <w:rsid w:val="00961284"/>
    <w:rsid w:val="009612AC"/>
    <w:rsid w:val="00961559"/>
    <w:rsid w:val="00961583"/>
    <w:rsid w:val="0096181C"/>
    <w:rsid w:val="0096185C"/>
    <w:rsid w:val="00961C42"/>
    <w:rsid w:val="00961D0A"/>
    <w:rsid w:val="00961D84"/>
    <w:rsid w:val="00961E51"/>
    <w:rsid w:val="00961F1C"/>
    <w:rsid w:val="009620BB"/>
    <w:rsid w:val="009625B7"/>
    <w:rsid w:val="00962B82"/>
    <w:rsid w:val="00962E97"/>
    <w:rsid w:val="00962F9F"/>
    <w:rsid w:val="0096357D"/>
    <w:rsid w:val="00963642"/>
    <w:rsid w:val="00963849"/>
    <w:rsid w:val="00963A56"/>
    <w:rsid w:val="00964079"/>
    <w:rsid w:val="009640E1"/>
    <w:rsid w:val="00964445"/>
    <w:rsid w:val="00964555"/>
    <w:rsid w:val="00964764"/>
    <w:rsid w:val="009649A1"/>
    <w:rsid w:val="00964B9D"/>
    <w:rsid w:val="00964ECB"/>
    <w:rsid w:val="009650B9"/>
    <w:rsid w:val="009652E2"/>
    <w:rsid w:val="0096571A"/>
    <w:rsid w:val="009659D7"/>
    <w:rsid w:val="00965A96"/>
    <w:rsid w:val="00965ADE"/>
    <w:rsid w:val="00965E3D"/>
    <w:rsid w:val="00965F6A"/>
    <w:rsid w:val="009663C9"/>
    <w:rsid w:val="00966738"/>
    <w:rsid w:val="00966844"/>
    <w:rsid w:val="00966BED"/>
    <w:rsid w:val="00966CF0"/>
    <w:rsid w:val="00966E1D"/>
    <w:rsid w:val="00967170"/>
    <w:rsid w:val="00967198"/>
    <w:rsid w:val="0096719F"/>
    <w:rsid w:val="009672A2"/>
    <w:rsid w:val="009676C0"/>
    <w:rsid w:val="00967E9B"/>
    <w:rsid w:val="00970013"/>
    <w:rsid w:val="00970191"/>
    <w:rsid w:val="009701CD"/>
    <w:rsid w:val="00970221"/>
    <w:rsid w:val="0097026F"/>
    <w:rsid w:val="00970725"/>
    <w:rsid w:val="00970D51"/>
    <w:rsid w:val="0097152F"/>
    <w:rsid w:val="009715AE"/>
    <w:rsid w:val="00971E9A"/>
    <w:rsid w:val="0097200C"/>
    <w:rsid w:val="009720A9"/>
    <w:rsid w:val="00972112"/>
    <w:rsid w:val="00972527"/>
    <w:rsid w:val="009728E3"/>
    <w:rsid w:val="00972A27"/>
    <w:rsid w:val="00972A79"/>
    <w:rsid w:val="00972F54"/>
    <w:rsid w:val="0097341E"/>
    <w:rsid w:val="0097381D"/>
    <w:rsid w:val="009738B2"/>
    <w:rsid w:val="00973F2B"/>
    <w:rsid w:val="0097476A"/>
    <w:rsid w:val="0097490F"/>
    <w:rsid w:val="00974F78"/>
    <w:rsid w:val="009753E4"/>
    <w:rsid w:val="00975562"/>
    <w:rsid w:val="009759D4"/>
    <w:rsid w:val="00975B52"/>
    <w:rsid w:val="0097604B"/>
    <w:rsid w:val="0097605E"/>
    <w:rsid w:val="009762C4"/>
    <w:rsid w:val="009765A3"/>
    <w:rsid w:val="009766F2"/>
    <w:rsid w:val="00976936"/>
    <w:rsid w:val="00976B28"/>
    <w:rsid w:val="00976B3F"/>
    <w:rsid w:val="00976F9F"/>
    <w:rsid w:val="00977664"/>
    <w:rsid w:val="00977809"/>
    <w:rsid w:val="009800C8"/>
    <w:rsid w:val="00981454"/>
    <w:rsid w:val="009818D7"/>
    <w:rsid w:val="00981936"/>
    <w:rsid w:val="00981CF2"/>
    <w:rsid w:val="0098236E"/>
    <w:rsid w:val="009824BC"/>
    <w:rsid w:val="00982566"/>
    <w:rsid w:val="0098274A"/>
    <w:rsid w:val="00982D20"/>
    <w:rsid w:val="0098310E"/>
    <w:rsid w:val="00983250"/>
    <w:rsid w:val="00983654"/>
    <w:rsid w:val="0098367F"/>
    <w:rsid w:val="00983A1B"/>
    <w:rsid w:val="00983B06"/>
    <w:rsid w:val="00983B3E"/>
    <w:rsid w:val="00983D95"/>
    <w:rsid w:val="0098431E"/>
    <w:rsid w:val="00984600"/>
    <w:rsid w:val="00984C4B"/>
    <w:rsid w:val="00984C8F"/>
    <w:rsid w:val="00984E9C"/>
    <w:rsid w:val="00984FA5"/>
    <w:rsid w:val="00985A5B"/>
    <w:rsid w:val="00986398"/>
    <w:rsid w:val="009863C2"/>
    <w:rsid w:val="009863FA"/>
    <w:rsid w:val="0098652F"/>
    <w:rsid w:val="009865BF"/>
    <w:rsid w:val="009868DE"/>
    <w:rsid w:val="00986A86"/>
    <w:rsid w:val="00986C49"/>
    <w:rsid w:val="00986C8F"/>
    <w:rsid w:val="009873F5"/>
    <w:rsid w:val="00987502"/>
    <w:rsid w:val="0098766F"/>
    <w:rsid w:val="009876AF"/>
    <w:rsid w:val="00987AE1"/>
    <w:rsid w:val="00987D0F"/>
    <w:rsid w:val="00987EE1"/>
    <w:rsid w:val="00990018"/>
    <w:rsid w:val="009900E3"/>
    <w:rsid w:val="0099026C"/>
    <w:rsid w:val="009908E0"/>
    <w:rsid w:val="00990E18"/>
    <w:rsid w:val="00990E1F"/>
    <w:rsid w:val="00990F00"/>
    <w:rsid w:val="0099101A"/>
    <w:rsid w:val="00991027"/>
    <w:rsid w:val="00991594"/>
    <w:rsid w:val="009915D6"/>
    <w:rsid w:val="00991E56"/>
    <w:rsid w:val="00991FF0"/>
    <w:rsid w:val="00992544"/>
    <w:rsid w:val="00992727"/>
    <w:rsid w:val="00992A99"/>
    <w:rsid w:val="00992BC7"/>
    <w:rsid w:val="00993212"/>
    <w:rsid w:val="009932E8"/>
    <w:rsid w:val="00993368"/>
    <w:rsid w:val="00993595"/>
    <w:rsid w:val="00993B58"/>
    <w:rsid w:val="00993BF0"/>
    <w:rsid w:val="00993D49"/>
    <w:rsid w:val="00993DFC"/>
    <w:rsid w:val="00993F53"/>
    <w:rsid w:val="00994204"/>
    <w:rsid w:val="009943AB"/>
    <w:rsid w:val="0099443C"/>
    <w:rsid w:val="00994869"/>
    <w:rsid w:val="00994EB6"/>
    <w:rsid w:val="009953A1"/>
    <w:rsid w:val="0099579D"/>
    <w:rsid w:val="009957C5"/>
    <w:rsid w:val="00995991"/>
    <w:rsid w:val="00995AC9"/>
    <w:rsid w:val="00995E70"/>
    <w:rsid w:val="00996981"/>
    <w:rsid w:val="0099698F"/>
    <w:rsid w:val="00996D17"/>
    <w:rsid w:val="00996E02"/>
    <w:rsid w:val="0099709C"/>
    <w:rsid w:val="0099740E"/>
    <w:rsid w:val="0099748D"/>
    <w:rsid w:val="00997765"/>
    <w:rsid w:val="00997B4A"/>
    <w:rsid w:val="009A0409"/>
    <w:rsid w:val="009A0669"/>
    <w:rsid w:val="009A0929"/>
    <w:rsid w:val="009A0CA3"/>
    <w:rsid w:val="009A0CCC"/>
    <w:rsid w:val="009A1018"/>
    <w:rsid w:val="009A159C"/>
    <w:rsid w:val="009A1A39"/>
    <w:rsid w:val="009A1BC7"/>
    <w:rsid w:val="009A1BE5"/>
    <w:rsid w:val="009A1BEA"/>
    <w:rsid w:val="009A20E0"/>
    <w:rsid w:val="009A2202"/>
    <w:rsid w:val="009A22E7"/>
    <w:rsid w:val="009A269D"/>
    <w:rsid w:val="009A2DA1"/>
    <w:rsid w:val="009A3298"/>
    <w:rsid w:val="009A37D6"/>
    <w:rsid w:val="009A402E"/>
    <w:rsid w:val="009A4082"/>
    <w:rsid w:val="009A4486"/>
    <w:rsid w:val="009A4670"/>
    <w:rsid w:val="009A484A"/>
    <w:rsid w:val="009A4909"/>
    <w:rsid w:val="009A4A32"/>
    <w:rsid w:val="009A4DBB"/>
    <w:rsid w:val="009A4FCE"/>
    <w:rsid w:val="009A50EF"/>
    <w:rsid w:val="009A5114"/>
    <w:rsid w:val="009A5116"/>
    <w:rsid w:val="009A5424"/>
    <w:rsid w:val="009A5560"/>
    <w:rsid w:val="009A5FDE"/>
    <w:rsid w:val="009A641B"/>
    <w:rsid w:val="009A6963"/>
    <w:rsid w:val="009A6A80"/>
    <w:rsid w:val="009A6B47"/>
    <w:rsid w:val="009A6C7C"/>
    <w:rsid w:val="009A6D6E"/>
    <w:rsid w:val="009A76FD"/>
    <w:rsid w:val="009A77A8"/>
    <w:rsid w:val="009A78AB"/>
    <w:rsid w:val="009A79F0"/>
    <w:rsid w:val="009A7C4E"/>
    <w:rsid w:val="009A7C8E"/>
    <w:rsid w:val="009B0230"/>
    <w:rsid w:val="009B04FA"/>
    <w:rsid w:val="009B0A6B"/>
    <w:rsid w:val="009B0C25"/>
    <w:rsid w:val="009B0D40"/>
    <w:rsid w:val="009B1164"/>
    <w:rsid w:val="009B181C"/>
    <w:rsid w:val="009B1A5B"/>
    <w:rsid w:val="009B1F35"/>
    <w:rsid w:val="009B21B1"/>
    <w:rsid w:val="009B23F8"/>
    <w:rsid w:val="009B2495"/>
    <w:rsid w:val="009B2512"/>
    <w:rsid w:val="009B2669"/>
    <w:rsid w:val="009B296B"/>
    <w:rsid w:val="009B2E41"/>
    <w:rsid w:val="009B2FC5"/>
    <w:rsid w:val="009B38CD"/>
    <w:rsid w:val="009B3BBE"/>
    <w:rsid w:val="009B42A4"/>
    <w:rsid w:val="009B442E"/>
    <w:rsid w:val="009B46E1"/>
    <w:rsid w:val="009B4765"/>
    <w:rsid w:val="009B49E9"/>
    <w:rsid w:val="009B5052"/>
    <w:rsid w:val="009B508C"/>
    <w:rsid w:val="009B5482"/>
    <w:rsid w:val="009B54F3"/>
    <w:rsid w:val="009B5692"/>
    <w:rsid w:val="009B5A80"/>
    <w:rsid w:val="009B5BDC"/>
    <w:rsid w:val="009B5DE4"/>
    <w:rsid w:val="009B5ECF"/>
    <w:rsid w:val="009B626B"/>
    <w:rsid w:val="009B62C3"/>
    <w:rsid w:val="009B6433"/>
    <w:rsid w:val="009B6620"/>
    <w:rsid w:val="009B6959"/>
    <w:rsid w:val="009B6B7A"/>
    <w:rsid w:val="009B7276"/>
    <w:rsid w:val="009B72B5"/>
    <w:rsid w:val="009B7419"/>
    <w:rsid w:val="009B743C"/>
    <w:rsid w:val="009B7B23"/>
    <w:rsid w:val="009B7E6F"/>
    <w:rsid w:val="009C0027"/>
    <w:rsid w:val="009C009F"/>
    <w:rsid w:val="009C0615"/>
    <w:rsid w:val="009C068A"/>
    <w:rsid w:val="009C07BF"/>
    <w:rsid w:val="009C07C6"/>
    <w:rsid w:val="009C1068"/>
    <w:rsid w:val="009C1079"/>
    <w:rsid w:val="009C156A"/>
    <w:rsid w:val="009C1D4B"/>
    <w:rsid w:val="009C25B6"/>
    <w:rsid w:val="009C2629"/>
    <w:rsid w:val="009C29C6"/>
    <w:rsid w:val="009C3379"/>
    <w:rsid w:val="009C33A0"/>
    <w:rsid w:val="009C3672"/>
    <w:rsid w:val="009C378B"/>
    <w:rsid w:val="009C3989"/>
    <w:rsid w:val="009C39F1"/>
    <w:rsid w:val="009C3A13"/>
    <w:rsid w:val="009C3A69"/>
    <w:rsid w:val="009C402C"/>
    <w:rsid w:val="009C4551"/>
    <w:rsid w:val="009C464F"/>
    <w:rsid w:val="009C46FB"/>
    <w:rsid w:val="009C4981"/>
    <w:rsid w:val="009C4A42"/>
    <w:rsid w:val="009C4AD7"/>
    <w:rsid w:val="009C50E4"/>
    <w:rsid w:val="009C5108"/>
    <w:rsid w:val="009C515A"/>
    <w:rsid w:val="009C5241"/>
    <w:rsid w:val="009C56EE"/>
    <w:rsid w:val="009C660C"/>
    <w:rsid w:val="009C6791"/>
    <w:rsid w:val="009C6DEB"/>
    <w:rsid w:val="009C73D3"/>
    <w:rsid w:val="009C7504"/>
    <w:rsid w:val="009D0240"/>
    <w:rsid w:val="009D02FB"/>
    <w:rsid w:val="009D0526"/>
    <w:rsid w:val="009D07A5"/>
    <w:rsid w:val="009D08DD"/>
    <w:rsid w:val="009D090A"/>
    <w:rsid w:val="009D0ABA"/>
    <w:rsid w:val="009D0C7A"/>
    <w:rsid w:val="009D0E1D"/>
    <w:rsid w:val="009D117A"/>
    <w:rsid w:val="009D11D1"/>
    <w:rsid w:val="009D16B0"/>
    <w:rsid w:val="009D1852"/>
    <w:rsid w:val="009D1966"/>
    <w:rsid w:val="009D1B94"/>
    <w:rsid w:val="009D1E55"/>
    <w:rsid w:val="009D22E3"/>
    <w:rsid w:val="009D25E5"/>
    <w:rsid w:val="009D2AD9"/>
    <w:rsid w:val="009D2B30"/>
    <w:rsid w:val="009D2C2A"/>
    <w:rsid w:val="009D2D08"/>
    <w:rsid w:val="009D2E5E"/>
    <w:rsid w:val="009D2EC8"/>
    <w:rsid w:val="009D2F7C"/>
    <w:rsid w:val="009D303F"/>
    <w:rsid w:val="009D36ED"/>
    <w:rsid w:val="009D37A4"/>
    <w:rsid w:val="009D38CD"/>
    <w:rsid w:val="009D3BF6"/>
    <w:rsid w:val="009D45D5"/>
    <w:rsid w:val="009D4783"/>
    <w:rsid w:val="009D4803"/>
    <w:rsid w:val="009D4AEC"/>
    <w:rsid w:val="009D4CD2"/>
    <w:rsid w:val="009D5C83"/>
    <w:rsid w:val="009D5E4B"/>
    <w:rsid w:val="009D6065"/>
    <w:rsid w:val="009D6084"/>
    <w:rsid w:val="009D6353"/>
    <w:rsid w:val="009D6384"/>
    <w:rsid w:val="009D63C8"/>
    <w:rsid w:val="009D6B92"/>
    <w:rsid w:val="009D7158"/>
    <w:rsid w:val="009D7607"/>
    <w:rsid w:val="009D7D4A"/>
    <w:rsid w:val="009E0159"/>
    <w:rsid w:val="009E02C7"/>
    <w:rsid w:val="009E0705"/>
    <w:rsid w:val="009E0C02"/>
    <w:rsid w:val="009E1155"/>
    <w:rsid w:val="009E1360"/>
    <w:rsid w:val="009E1484"/>
    <w:rsid w:val="009E1A1E"/>
    <w:rsid w:val="009E1B28"/>
    <w:rsid w:val="009E1BB1"/>
    <w:rsid w:val="009E23EB"/>
    <w:rsid w:val="009E27AA"/>
    <w:rsid w:val="009E325B"/>
    <w:rsid w:val="009E353C"/>
    <w:rsid w:val="009E363F"/>
    <w:rsid w:val="009E3F50"/>
    <w:rsid w:val="009E4471"/>
    <w:rsid w:val="009E44D5"/>
    <w:rsid w:val="009E47C0"/>
    <w:rsid w:val="009E48BB"/>
    <w:rsid w:val="009E499E"/>
    <w:rsid w:val="009E4E5B"/>
    <w:rsid w:val="009E50C4"/>
    <w:rsid w:val="009E52EE"/>
    <w:rsid w:val="009E532E"/>
    <w:rsid w:val="009E54FA"/>
    <w:rsid w:val="009E5A26"/>
    <w:rsid w:val="009E601B"/>
    <w:rsid w:val="009E6760"/>
    <w:rsid w:val="009E6D9F"/>
    <w:rsid w:val="009E7151"/>
    <w:rsid w:val="009E74AD"/>
    <w:rsid w:val="009E7696"/>
    <w:rsid w:val="009E7975"/>
    <w:rsid w:val="009E7981"/>
    <w:rsid w:val="009E7A30"/>
    <w:rsid w:val="009E7ADA"/>
    <w:rsid w:val="009E7B13"/>
    <w:rsid w:val="009E7DFD"/>
    <w:rsid w:val="009E7FE9"/>
    <w:rsid w:val="009F024F"/>
    <w:rsid w:val="009F03B8"/>
    <w:rsid w:val="009F03D1"/>
    <w:rsid w:val="009F0894"/>
    <w:rsid w:val="009F0DEE"/>
    <w:rsid w:val="009F10C1"/>
    <w:rsid w:val="009F10F5"/>
    <w:rsid w:val="009F10F8"/>
    <w:rsid w:val="009F159A"/>
    <w:rsid w:val="009F16CD"/>
    <w:rsid w:val="009F1835"/>
    <w:rsid w:val="009F1E3C"/>
    <w:rsid w:val="009F1E7A"/>
    <w:rsid w:val="009F1F21"/>
    <w:rsid w:val="009F1FD6"/>
    <w:rsid w:val="009F21D8"/>
    <w:rsid w:val="009F28E9"/>
    <w:rsid w:val="009F2C48"/>
    <w:rsid w:val="009F2D9B"/>
    <w:rsid w:val="009F2F0E"/>
    <w:rsid w:val="009F31CC"/>
    <w:rsid w:val="009F3358"/>
    <w:rsid w:val="009F3497"/>
    <w:rsid w:val="009F37D3"/>
    <w:rsid w:val="009F3F3E"/>
    <w:rsid w:val="009F422A"/>
    <w:rsid w:val="009F42DD"/>
    <w:rsid w:val="009F4592"/>
    <w:rsid w:val="009F4C21"/>
    <w:rsid w:val="009F4C55"/>
    <w:rsid w:val="009F4D51"/>
    <w:rsid w:val="009F4FEB"/>
    <w:rsid w:val="009F5090"/>
    <w:rsid w:val="009F5221"/>
    <w:rsid w:val="009F55C9"/>
    <w:rsid w:val="009F682C"/>
    <w:rsid w:val="009F6E2F"/>
    <w:rsid w:val="009F736F"/>
    <w:rsid w:val="009F737E"/>
    <w:rsid w:val="009F741D"/>
    <w:rsid w:val="009F795A"/>
    <w:rsid w:val="009F7985"/>
    <w:rsid w:val="009F7EC9"/>
    <w:rsid w:val="00A00139"/>
    <w:rsid w:val="00A0039A"/>
    <w:rsid w:val="00A00661"/>
    <w:rsid w:val="00A0094E"/>
    <w:rsid w:val="00A00D8C"/>
    <w:rsid w:val="00A00EB9"/>
    <w:rsid w:val="00A01320"/>
    <w:rsid w:val="00A013FD"/>
    <w:rsid w:val="00A014A5"/>
    <w:rsid w:val="00A01A3B"/>
    <w:rsid w:val="00A01BF2"/>
    <w:rsid w:val="00A01D45"/>
    <w:rsid w:val="00A01FF8"/>
    <w:rsid w:val="00A0225A"/>
    <w:rsid w:val="00A0278E"/>
    <w:rsid w:val="00A0288F"/>
    <w:rsid w:val="00A02AC2"/>
    <w:rsid w:val="00A02B50"/>
    <w:rsid w:val="00A02E77"/>
    <w:rsid w:val="00A02F8D"/>
    <w:rsid w:val="00A034AB"/>
    <w:rsid w:val="00A03874"/>
    <w:rsid w:val="00A040C8"/>
    <w:rsid w:val="00A042EF"/>
    <w:rsid w:val="00A04314"/>
    <w:rsid w:val="00A04479"/>
    <w:rsid w:val="00A0456A"/>
    <w:rsid w:val="00A047EC"/>
    <w:rsid w:val="00A04F95"/>
    <w:rsid w:val="00A056F0"/>
    <w:rsid w:val="00A0586E"/>
    <w:rsid w:val="00A05A9F"/>
    <w:rsid w:val="00A05BC9"/>
    <w:rsid w:val="00A05CE9"/>
    <w:rsid w:val="00A05E0C"/>
    <w:rsid w:val="00A05F18"/>
    <w:rsid w:val="00A0602B"/>
    <w:rsid w:val="00A0632D"/>
    <w:rsid w:val="00A06939"/>
    <w:rsid w:val="00A0693A"/>
    <w:rsid w:val="00A06B58"/>
    <w:rsid w:val="00A06B64"/>
    <w:rsid w:val="00A06C08"/>
    <w:rsid w:val="00A06CB8"/>
    <w:rsid w:val="00A06D66"/>
    <w:rsid w:val="00A06D7D"/>
    <w:rsid w:val="00A06DF4"/>
    <w:rsid w:val="00A06EC9"/>
    <w:rsid w:val="00A07020"/>
    <w:rsid w:val="00A079A5"/>
    <w:rsid w:val="00A07A86"/>
    <w:rsid w:val="00A07E96"/>
    <w:rsid w:val="00A07FEA"/>
    <w:rsid w:val="00A101CB"/>
    <w:rsid w:val="00A1078E"/>
    <w:rsid w:val="00A1090A"/>
    <w:rsid w:val="00A10ACA"/>
    <w:rsid w:val="00A10B1B"/>
    <w:rsid w:val="00A10BFD"/>
    <w:rsid w:val="00A10F41"/>
    <w:rsid w:val="00A10FA7"/>
    <w:rsid w:val="00A11021"/>
    <w:rsid w:val="00A111CA"/>
    <w:rsid w:val="00A1140A"/>
    <w:rsid w:val="00A11594"/>
    <w:rsid w:val="00A1163A"/>
    <w:rsid w:val="00A11746"/>
    <w:rsid w:val="00A1187A"/>
    <w:rsid w:val="00A118DE"/>
    <w:rsid w:val="00A11975"/>
    <w:rsid w:val="00A11FF6"/>
    <w:rsid w:val="00A120F9"/>
    <w:rsid w:val="00A124AA"/>
    <w:rsid w:val="00A12D2E"/>
    <w:rsid w:val="00A12DCD"/>
    <w:rsid w:val="00A12E7E"/>
    <w:rsid w:val="00A12F86"/>
    <w:rsid w:val="00A13446"/>
    <w:rsid w:val="00A13520"/>
    <w:rsid w:val="00A138E0"/>
    <w:rsid w:val="00A13C17"/>
    <w:rsid w:val="00A13EAD"/>
    <w:rsid w:val="00A141F3"/>
    <w:rsid w:val="00A14780"/>
    <w:rsid w:val="00A14BCF"/>
    <w:rsid w:val="00A14F63"/>
    <w:rsid w:val="00A15139"/>
    <w:rsid w:val="00A161B6"/>
    <w:rsid w:val="00A16500"/>
    <w:rsid w:val="00A165A4"/>
    <w:rsid w:val="00A16714"/>
    <w:rsid w:val="00A16A45"/>
    <w:rsid w:val="00A16E00"/>
    <w:rsid w:val="00A17111"/>
    <w:rsid w:val="00A171AA"/>
    <w:rsid w:val="00A172AF"/>
    <w:rsid w:val="00A17782"/>
    <w:rsid w:val="00A179DF"/>
    <w:rsid w:val="00A17A62"/>
    <w:rsid w:val="00A17B1D"/>
    <w:rsid w:val="00A17E06"/>
    <w:rsid w:val="00A17EF7"/>
    <w:rsid w:val="00A20526"/>
    <w:rsid w:val="00A207C4"/>
    <w:rsid w:val="00A20B13"/>
    <w:rsid w:val="00A20FFC"/>
    <w:rsid w:val="00A2102A"/>
    <w:rsid w:val="00A2104D"/>
    <w:rsid w:val="00A2113A"/>
    <w:rsid w:val="00A2125A"/>
    <w:rsid w:val="00A21326"/>
    <w:rsid w:val="00A213A6"/>
    <w:rsid w:val="00A213BF"/>
    <w:rsid w:val="00A219DD"/>
    <w:rsid w:val="00A21A78"/>
    <w:rsid w:val="00A21CC7"/>
    <w:rsid w:val="00A21D60"/>
    <w:rsid w:val="00A21E05"/>
    <w:rsid w:val="00A2221B"/>
    <w:rsid w:val="00A22395"/>
    <w:rsid w:val="00A224BE"/>
    <w:rsid w:val="00A22AE4"/>
    <w:rsid w:val="00A22B04"/>
    <w:rsid w:val="00A22BE8"/>
    <w:rsid w:val="00A22E42"/>
    <w:rsid w:val="00A230FB"/>
    <w:rsid w:val="00A23519"/>
    <w:rsid w:val="00A23520"/>
    <w:rsid w:val="00A23528"/>
    <w:rsid w:val="00A236BD"/>
    <w:rsid w:val="00A23F82"/>
    <w:rsid w:val="00A2408D"/>
    <w:rsid w:val="00A240A7"/>
    <w:rsid w:val="00A243FE"/>
    <w:rsid w:val="00A24456"/>
    <w:rsid w:val="00A24653"/>
    <w:rsid w:val="00A247A2"/>
    <w:rsid w:val="00A249AA"/>
    <w:rsid w:val="00A24BFA"/>
    <w:rsid w:val="00A25118"/>
    <w:rsid w:val="00A252E5"/>
    <w:rsid w:val="00A254D3"/>
    <w:rsid w:val="00A25930"/>
    <w:rsid w:val="00A25B66"/>
    <w:rsid w:val="00A2634E"/>
    <w:rsid w:val="00A26524"/>
    <w:rsid w:val="00A26724"/>
    <w:rsid w:val="00A267D5"/>
    <w:rsid w:val="00A26C06"/>
    <w:rsid w:val="00A270A8"/>
    <w:rsid w:val="00A272B5"/>
    <w:rsid w:val="00A27373"/>
    <w:rsid w:val="00A27474"/>
    <w:rsid w:val="00A27739"/>
    <w:rsid w:val="00A27B31"/>
    <w:rsid w:val="00A300B5"/>
    <w:rsid w:val="00A30263"/>
    <w:rsid w:val="00A30993"/>
    <w:rsid w:val="00A30A67"/>
    <w:rsid w:val="00A30C3A"/>
    <w:rsid w:val="00A30E0D"/>
    <w:rsid w:val="00A31115"/>
    <w:rsid w:val="00A3111D"/>
    <w:rsid w:val="00A31357"/>
    <w:rsid w:val="00A313E9"/>
    <w:rsid w:val="00A314B7"/>
    <w:rsid w:val="00A314BA"/>
    <w:rsid w:val="00A31A93"/>
    <w:rsid w:val="00A31BF3"/>
    <w:rsid w:val="00A3249D"/>
    <w:rsid w:val="00A32898"/>
    <w:rsid w:val="00A32957"/>
    <w:rsid w:val="00A32AAB"/>
    <w:rsid w:val="00A32B6D"/>
    <w:rsid w:val="00A32CFB"/>
    <w:rsid w:val="00A33017"/>
    <w:rsid w:val="00A33124"/>
    <w:rsid w:val="00A3319D"/>
    <w:rsid w:val="00A333EC"/>
    <w:rsid w:val="00A335DB"/>
    <w:rsid w:val="00A33859"/>
    <w:rsid w:val="00A33A3E"/>
    <w:rsid w:val="00A34345"/>
    <w:rsid w:val="00A345A6"/>
    <w:rsid w:val="00A34746"/>
    <w:rsid w:val="00A348FD"/>
    <w:rsid w:val="00A34D76"/>
    <w:rsid w:val="00A34DB6"/>
    <w:rsid w:val="00A34EC9"/>
    <w:rsid w:val="00A351EB"/>
    <w:rsid w:val="00A35432"/>
    <w:rsid w:val="00A3572F"/>
    <w:rsid w:val="00A35A88"/>
    <w:rsid w:val="00A35B9B"/>
    <w:rsid w:val="00A35F3D"/>
    <w:rsid w:val="00A36948"/>
    <w:rsid w:val="00A36AC3"/>
    <w:rsid w:val="00A36AEA"/>
    <w:rsid w:val="00A36E9F"/>
    <w:rsid w:val="00A36EDD"/>
    <w:rsid w:val="00A37321"/>
    <w:rsid w:val="00A37693"/>
    <w:rsid w:val="00A3785F"/>
    <w:rsid w:val="00A378E2"/>
    <w:rsid w:val="00A37A9F"/>
    <w:rsid w:val="00A37AA2"/>
    <w:rsid w:val="00A37BF2"/>
    <w:rsid w:val="00A37D71"/>
    <w:rsid w:val="00A37F09"/>
    <w:rsid w:val="00A40639"/>
    <w:rsid w:val="00A407FB"/>
    <w:rsid w:val="00A40E7F"/>
    <w:rsid w:val="00A41151"/>
    <w:rsid w:val="00A411A6"/>
    <w:rsid w:val="00A413C4"/>
    <w:rsid w:val="00A41545"/>
    <w:rsid w:val="00A41574"/>
    <w:rsid w:val="00A416E7"/>
    <w:rsid w:val="00A41770"/>
    <w:rsid w:val="00A41D1B"/>
    <w:rsid w:val="00A423A0"/>
    <w:rsid w:val="00A42824"/>
    <w:rsid w:val="00A435DE"/>
    <w:rsid w:val="00A43679"/>
    <w:rsid w:val="00A442B9"/>
    <w:rsid w:val="00A443E7"/>
    <w:rsid w:val="00A44541"/>
    <w:rsid w:val="00A447EB"/>
    <w:rsid w:val="00A447F1"/>
    <w:rsid w:val="00A44969"/>
    <w:rsid w:val="00A44A18"/>
    <w:rsid w:val="00A44ABF"/>
    <w:rsid w:val="00A44C8A"/>
    <w:rsid w:val="00A44FBF"/>
    <w:rsid w:val="00A452FA"/>
    <w:rsid w:val="00A4544D"/>
    <w:rsid w:val="00A458F1"/>
    <w:rsid w:val="00A45CF7"/>
    <w:rsid w:val="00A45ED7"/>
    <w:rsid w:val="00A45F1A"/>
    <w:rsid w:val="00A4606C"/>
    <w:rsid w:val="00A461C0"/>
    <w:rsid w:val="00A461F4"/>
    <w:rsid w:val="00A46371"/>
    <w:rsid w:val="00A463E0"/>
    <w:rsid w:val="00A467ED"/>
    <w:rsid w:val="00A46A07"/>
    <w:rsid w:val="00A46A50"/>
    <w:rsid w:val="00A46AB3"/>
    <w:rsid w:val="00A46D49"/>
    <w:rsid w:val="00A46F6F"/>
    <w:rsid w:val="00A4714A"/>
    <w:rsid w:val="00A4715F"/>
    <w:rsid w:val="00A4719E"/>
    <w:rsid w:val="00A47FC2"/>
    <w:rsid w:val="00A5076A"/>
    <w:rsid w:val="00A5097D"/>
    <w:rsid w:val="00A50B92"/>
    <w:rsid w:val="00A50D2A"/>
    <w:rsid w:val="00A50EA4"/>
    <w:rsid w:val="00A50ED3"/>
    <w:rsid w:val="00A510D1"/>
    <w:rsid w:val="00A511FD"/>
    <w:rsid w:val="00A513A8"/>
    <w:rsid w:val="00A517C4"/>
    <w:rsid w:val="00A52348"/>
    <w:rsid w:val="00A5239E"/>
    <w:rsid w:val="00A52ACC"/>
    <w:rsid w:val="00A52CFE"/>
    <w:rsid w:val="00A52F39"/>
    <w:rsid w:val="00A52F42"/>
    <w:rsid w:val="00A52FED"/>
    <w:rsid w:val="00A530FD"/>
    <w:rsid w:val="00A535F7"/>
    <w:rsid w:val="00A53C43"/>
    <w:rsid w:val="00A5462F"/>
    <w:rsid w:val="00A54758"/>
    <w:rsid w:val="00A54784"/>
    <w:rsid w:val="00A547FF"/>
    <w:rsid w:val="00A54909"/>
    <w:rsid w:val="00A54990"/>
    <w:rsid w:val="00A54ED3"/>
    <w:rsid w:val="00A54F19"/>
    <w:rsid w:val="00A550B8"/>
    <w:rsid w:val="00A550D6"/>
    <w:rsid w:val="00A552C9"/>
    <w:rsid w:val="00A55770"/>
    <w:rsid w:val="00A55853"/>
    <w:rsid w:val="00A55BD1"/>
    <w:rsid w:val="00A55C90"/>
    <w:rsid w:val="00A55D00"/>
    <w:rsid w:val="00A55D5D"/>
    <w:rsid w:val="00A55EC0"/>
    <w:rsid w:val="00A55FA7"/>
    <w:rsid w:val="00A5601D"/>
    <w:rsid w:val="00A560D3"/>
    <w:rsid w:val="00A562F2"/>
    <w:rsid w:val="00A56597"/>
    <w:rsid w:val="00A56682"/>
    <w:rsid w:val="00A5688C"/>
    <w:rsid w:val="00A56C4D"/>
    <w:rsid w:val="00A57464"/>
    <w:rsid w:val="00A5748B"/>
    <w:rsid w:val="00A575BF"/>
    <w:rsid w:val="00A575FB"/>
    <w:rsid w:val="00A57637"/>
    <w:rsid w:val="00A57ABD"/>
    <w:rsid w:val="00A57C84"/>
    <w:rsid w:val="00A57DA7"/>
    <w:rsid w:val="00A57DEC"/>
    <w:rsid w:val="00A57EA6"/>
    <w:rsid w:val="00A57EEA"/>
    <w:rsid w:val="00A60024"/>
    <w:rsid w:val="00A60575"/>
    <w:rsid w:val="00A60AD5"/>
    <w:rsid w:val="00A60C91"/>
    <w:rsid w:val="00A60EAD"/>
    <w:rsid w:val="00A60EF0"/>
    <w:rsid w:val="00A610C7"/>
    <w:rsid w:val="00A61AE2"/>
    <w:rsid w:val="00A61D72"/>
    <w:rsid w:val="00A62A33"/>
    <w:rsid w:val="00A62BF4"/>
    <w:rsid w:val="00A62CB1"/>
    <w:rsid w:val="00A62D8F"/>
    <w:rsid w:val="00A63308"/>
    <w:rsid w:val="00A63650"/>
    <w:rsid w:val="00A6369E"/>
    <w:rsid w:val="00A63714"/>
    <w:rsid w:val="00A63775"/>
    <w:rsid w:val="00A637D9"/>
    <w:rsid w:val="00A63E73"/>
    <w:rsid w:val="00A63FDC"/>
    <w:rsid w:val="00A64199"/>
    <w:rsid w:val="00A646A9"/>
    <w:rsid w:val="00A64C2B"/>
    <w:rsid w:val="00A64E2E"/>
    <w:rsid w:val="00A65147"/>
    <w:rsid w:val="00A651F6"/>
    <w:rsid w:val="00A65636"/>
    <w:rsid w:val="00A65A73"/>
    <w:rsid w:val="00A65D10"/>
    <w:rsid w:val="00A66284"/>
    <w:rsid w:val="00A670CD"/>
    <w:rsid w:val="00A671C3"/>
    <w:rsid w:val="00A671D7"/>
    <w:rsid w:val="00A67278"/>
    <w:rsid w:val="00A67436"/>
    <w:rsid w:val="00A6791B"/>
    <w:rsid w:val="00A679EE"/>
    <w:rsid w:val="00A67D65"/>
    <w:rsid w:val="00A67FBA"/>
    <w:rsid w:val="00A702DC"/>
    <w:rsid w:val="00A704C2"/>
    <w:rsid w:val="00A704F9"/>
    <w:rsid w:val="00A707C0"/>
    <w:rsid w:val="00A707CF"/>
    <w:rsid w:val="00A70998"/>
    <w:rsid w:val="00A70BBB"/>
    <w:rsid w:val="00A71099"/>
    <w:rsid w:val="00A7132A"/>
    <w:rsid w:val="00A71591"/>
    <w:rsid w:val="00A71A13"/>
    <w:rsid w:val="00A71B88"/>
    <w:rsid w:val="00A72282"/>
    <w:rsid w:val="00A7229E"/>
    <w:rsid w:val="00A7264D"/>
    <w:rsid w:val="00A72857"/>
    <w:rsid w:val="00A72CFC"/>
    <w:rsid w:val="00A72E95"/>
    <w:rsid w:val="00A737BC"/>
    <w:rsid w:val="00A7394D"/>
    <w:rsid w:val="00A73D81"/>
    <w:rsid w:val="00A740FE"/>
    <w:rsid w:val="00A74716"/>
    <w:rsid w:val="00A747BC"/>
    <w:rsid w:val="00A748E8"/>
    <w:rsid w:val="00A749BF"/>
    <w:rsid w:val="00A74A04"/>
    <w:rsid w:val="00A74A25"/>
    <w:rsid w:val="00A74BFD"/>
    <w:rsid w:val="00A754C7"/>
    <w:rsid w:val="00A75E1B"/>
    <w:rsid w:val="00A75E5A"/>
    <w:rsid w:val="00A76045"/>
    <w:rsid w:val="00A76746"/>
    <w:rsid w:val="00A767E1"/>
    <w:rsid w:val="00A771B6"/>
    <w:rsid w:val="00A7721E"/>
    <w:rsid w:val="00A774B1"/>
    <w:rsid w:val="00A778AD"/>
    <w:rsid w:val="00A779FD"/>
    <w:rsid w:val="00A77A3C"/>
    <w:rsid w:val="00A77AF6"/>
    <w:rsid w:val="00A80025"/>
    <w:rsid w:val="00A800BE"/>
    <w:rsid w:val="00A8037A"/>
    <w:rsid w:val="00A80AFE"/>
    <w:rsid w:val="00A80B21"/>
    <w:rsid w:val="00A811C2"/>
    <w:rsid w:val="00A81907"/>
    <w:rsid w:val="00A82102"/>
    <w:rsid w:val="00A821A7"/>
    <w:rsid w:val="00A827ED"/>
    <w:rsid w:val="00A8291D"/>
    <w:rsid w:val="00A82B29"/>
    <w:rsid w:val="00A82D0B"/>
    <w:rsid w:val="00A83032"/>
    <w:rsid w:val="00A835D4"/>
    <w:rsid w:val="00A8370F"/>
    <w:rsid w:val="00A83782"/>
    <w:rsid w:val="00A839E8"/>
    <w:rsid w:val="00A83BF5"/>
    <w:rsid w:val="00A83E27"/>
    <w:rsid w:val="00A84333"/>
    <w:rsid w:val="00A845EF"/>
    <w:rsid w:val="00A84C62"/>
    <w:rsid w:val="00A84FE1"/>
    <w:rsid w:val="00A851C8"/>
    <w:rsid w:val="00A85413"/>
    <w:rsid w:val="00A85601"/>
    <w:rsid w:val="00A85A29"/>
    <w:rsid w:val="00A85F52"/>
    <w:rsid w:val="00A8601C"/>
    <w:rsid w:val="00A860F1"/>
    <w:rsid w:val="00A86C74"/>
    <w:rsid w:val="00A86CEA"/>
    <w:rsid w:val="00A86E16"/>
    <w:rsid w:val="00A86E9E"/>
    <w:rsid w:val="00A872F6"/>
    <w:rsid w:val="00A8764A"/>
    <w:rsid w:val="00A87756"/>
    <w:rsid w:val="00A877F2"/>
    <w:rsid w:val="00A8784A"/>
    <w:rsid w:val="00A87947"/>
    <w:rsid w:val="00A87A9C"/>
    <w:rsid w:val="00A87B3F"/>
    <w:rsid w:val="00A87EEA"/>
    <w:rsid w:val="00A90018"/>
    <w:rsid w:val="00A9001A"/>
    <w:rsid w:val="00A901A7"/>
    <w:rsid w:val="00A90223"/>
    <w:rsid w:val="00A902CA"/>
    <w:rsid w:val="00A902FD"/>
    <w:rsid w:val="00A903DE"/>
    <w:rsid w:val="00A90422"/>
    <w:rsid w:val="00A90517"/>
    <w:rsid w:val="00A90846"/>
    <w:rsid w:val="00A90A28"/>
    <w:rsid w:val="00A90B53"/>
    <w:rsid w:val="00A9102F"/>
    <w:rsid w:val="00A911D3"/>
    <w:rsid w:val="00A912D5"/>
    <w:rsid w:val="00A912D9"/>
    <w:rsid w:val="00A91313"/>
    <w:rsid w:val="00A91691"/>
    <w:rsid w:val="00A91CE0"/>
    <w:rsid w:val="00A91E04"/>
    <w:rsid w:val="00A91FC5"/>
    <w:rsid w:val="00A9208A"/>
    <w:rsid w:val="00A921A0"/>
    <w:rsid w:val="00A92A54"/>
    <w:rsid w:val="00A92C6C"/>
    <w:rsid w:val="00A93D4F"/>
    <w:rsid w:val="00A94094"/>
    <w:rsid w:val="00A9428C"/>
    <w:rsid w:val="00A943D4"/>
    <w:rsid w:val="00A94461"/>
    <w:rsid w:val="00A94AFB"/>
    <w:rsid w:val="00A959DA"/>
    <w:rsid w:val="00A95A3A"/>
    <w:rsid w:val="00A95AC9"/>
    <w:rsid w:val="00A95B28"/>
    <w:rsid w:val="00A95E3E"/>
    <w:rsid w:val="00A95E44"/>
    <w:rsid w:val="00A96060"/>
    <w:rsid w:val="00A96189"/>
    <w:rsid w:val="00A9643A"/>
    <w:rsid w:val="00A96473"/>
    <w:rsid w:val="00A96587"/>
    <w:rsid w:val="00A965EC"/>
    <w:rsid w:val="00A96984"/>
    <w:rsid w:val="00A96A00"/>
    <w:rsid w:val="00A96D30"/>
    <w:rsid w:val="00A9702A"/>
    <w:rsid w:val="00A976C0"/>
    <w:rsid w:val="00A976F4"/>
    <w:rsid w:val="00A97EA8"/>
    <w:rsid w:val="00A97FB0"/>
    <w:rsid w:val="00AA05E9"/>
    <w:rsid w:val="00AA09BB"/>
    <w:rsid w:val="00AA0B9B"/>
    <w:rsid w:val="00AA0BFA"/>
    <w:rsid w:val="00AA103E"/>
    <w:rsid w:val="00AA105E"/>
    <w:rsid w:val="00AA165E"/>
    <w:rsid w:val="00AA17BA"/>
    <w:rsid w:val="00AA1BEA"/>
    <w:rsid w:val="00AA2781"/>
    <w:rsid w:val="00AA2862"/>
    <w:rsid w:val="00AA2DC8"/>
    <w:rsid w:val="00AA2F9D"/>
    <w:rsid w:val="00AA315E"/>
    <w:rsid w:val="00AA32DB"/>
    <w:rsid w:val="00AA32FA"/>
    <w:rsid w:val="00AA35E9"/>
    <w:rsid w:val="00AA459D"/>
    <w:rsid w:val="00AA4699"/>
    <w:rsid w:val="00AA46E0"/>
    <w:rsid w:val="00AA499B"/>
    <w:rsid w:val="00AA540B"/>
    <w:rsid w:val="00AA5A32"/>
    <w:rsid w:val="00AA5B33"/>
    <w:rsid w:val="00AA5C09"/>
    <w:rsid w:val="00AA5FD1"/>
    <w:rsid w:val="00AA6285"/>
    <w:rsid w:val="00AA62F7"/>
    <w:rsid w:val="00AA6780"/>
    <w:rsid w:val="00AA68D4"/>
    <w:rsid w:val="00AA6C65"/>
    <w:rsid w:val="00AA7450"/>
    <w:rsid w:val="00AA7E4A"/>
    <w:rsid w:val="00AA7E75"/>
    <w:rsid w:val="00AA7E92"/>
    <w:rsid w:val="00AB029A"/>
    <w:rsid w:val="00AB034B"/>
    <w:rsid w:val="00AB07E5"/>
    <w:rsid w:val="00AB0B59"/>
    <w:rsid w:val="00AB0BC7"/>
    <w:rsid w:val="00AB0EE2"/>
    <w:rsid w:val="00AB0FD2"/>
    <w:rsid w:val="00AB152C"/>
    <w:rsid w:val="00AB183B"/>
    <w:rsid w:val="00AB1872"/>
    <w:rsid w:val="00AB1B70"/>
    <w:rsid w:val="00AB1C88"/>
    <w:rsid w:val="00AB1D27"/>
    <w:rsid w:val="00AB1E1F"/>
    <w:rsid w:val="00AB1E92"/>
    <w:rsid w:val="00AB1ED6"/>
    <w:rsid w:val="00AB1EF0"/>
    <w:rsid w:val="00AB20F5"/>
    <w:rsid w:val="00AB2640"/>
    <w:rsid w:val="00AB2976"/>
    <w:rsid w:val="00AB2B70"/>
    <w:rsid w:val="00AB30E2"/>
    <w:rsid w:val="00AB3168"/>
    <w:rsid w:val="00AB318B"/>
    <w:rsid w:val="00AB31CA"/>
    <w:rsid w:val="00AB3395"/>
    <w:rsid w:val="00AB3413"/>
    <w:rsid w:val="00AB3453"/>
    <w:rsid w:val="00AB3708"/>
    <w:rsid w:val="00AB4238"/>
    <w:rsid w:val="00AB4368"/>
    <w:rsid w:val="00AB43E7"/>
    <w:rsid w:val="00AB44A3"/>
    <w:rsid w:val="00AB44A5"/>
    <w:rsid w:val="00AB4763"/>
    <w:rsid w:val="00AB490E"/>
    <w:rsid w:val="00AB4B78"/>
    <w:rsid w:val="00AB4C39"/>
    <w:rsid w:val="00AB4E4C"/>
    <w:rsid w:val="00AB4E5C"/>
    <w:rsid w:val="00AB50F8"/>
    <w:rsid w:val="00AB5164"/>
    <w:rsid w:val="00AB536F"/>
    <w:rsid w:val="00AB5715"/>
    <w:rsid w:val="00AB57AA"/>
    <w:rsid w:val="00AB5BC1"/>
    <w:rsid w:val="00AB607B"/>
    <w:rsid w:val="00AB61A8"/>
    <w:rsid w:val="00AB622E"/>
    <w:rsid w:val="00AB6689"/>
    <w:rsid w:val="00AB6A66"/>
    <w:rsid w:val="00AB6DEE"/>
    <w:rsid w:val="00AB741E"/>
    <w:rsid w:val="00AB772B"/>
    <w:rsid w:val="00AB7808"/>
    <w:rsid w:val="00AB7D5E"/>
    <w:rsid w:val="00AB7D89"/>
    <w:rsid w:val="00AC015C"/>
    <w:rsid w:val="00AC0654"/>
    <w:rsid w:val="00AC0C40"/>
    <w:rsid w:val="00AC1056"/>
    <w:rsid w:val="00AC180F"/>
    <w:rsid w:val="00AC1D6B"/>
    <w:rsid w:val="00AC1F54"/>
    <w:rsid w:val="00AC2784"/>
    <w:rsid w:val="00AC2A09"/>
    <w:rsid w:val="00AC2BD2"/>
    <w:rsid w:val="00AC2BF8"/>
    <w:rsid w:val="00AC2D50"/>
    <w:rsid w:val="00AC2FD1"/>
    <w:rsid w:val="00AC300F"/>
    <w:rsid w:val="00AC316F"/>
    <w:rsid w:val="00AC31F7"/>
    <w:rsid w:val="00AC3206"/>
    <w:rsid w:val="00AC3323"/>
    <w:rsid w:val="00AC36A8"/>
    <w:rsid w:val="00AC3CAB"/>
    <w:rsid w:val="00AC3FDF"/>
    <w:rsid w:val="00AC42FB"/>
    <w:rsid w:val="00AC44C5"/>
    <w:rsid w:val="00AC47D5"/>
    <w:rsid w:val="00AC4963"/>
    <w:rsid w:val="00AC4A43"/>
    <w:rsid w:val="00AC4EE3"/>
    <w:rsid w:val="00AC4F79"/>
    <w:rsid w:val="00AC4FFF"/>
    <w:rsid w:val="00AC550C"/>
    <w:rsid w:val="00AC5A54"/>
    <w:rsid w:val="00AC61D4"/>
    <w:rsid w:val="00AC64A5"/>
    <w:rsid w:val="00AC65A4"/>
    <w:rsid w:val="00AC6AB0"/>
    <w:rsid w:val="00AC6C47"/>
    <w:rsid w:val="00AC6CCB"/>
    <w:rsid w:val="00AC6E2E"/>
    <w:rsid w:val="00AC7325"/>
    <w:rsid w:val="00AC74CC"/>
    <w:rsid w:val="00AC76D3"/>
    <w:rsid w:val="00AC7B38"/>
    <w:rsid w:val="00AC7B42"/>
    <w:rsid w:val="00AC7FD6"/>
    <w:rsid w:val="00AD0417"/>
    <w:rsid w:val="00AD068B"/>
    <w:rsid w:val="00AD07C4"/>
    <w:rsid w:val="00AD0A55"/>
    <w:rsid w:val="00AD0BFE"/>
    <w:rsid w:val="00AD0E79"/>
    <w:rsid w:val="00AD1263"/>
    <w:rsid w:val="00AD1566"/>
    <w:rsid w:val="00AD1640"/>
    <w:rsid w:val="00AD215B"/>
    <w:rsid w:val="00AD2A93"/>
    <w:rsid w:val="00AD34C6"/>
    <w:rsid w:val="00AD3EC3"/>
    <w:rsid w:val="00AD3EE9"/>
    <w:rsid w:val="00AD3F17"/>
    <w:rsid w:val="00AD438F"/>
    <w:rsid w:val="00AD44D5"/>
    <w:rsid w:val="00AD451C"/>
    <w:rsid w:val="00AD4D20"/>
    <w:rsid w:val="00AD4DAD"/>
    <w:rsid w:val="00AD4FB3"/>
    <w:rsid w:val="00AD5005"/>
    <w:rsid w:val="00AD5276"/>
    <w:rsid w:val="00AD52CB"/>
    <w:rsid w:val="00AD54E7"/>
    <w:rsid w:val="00AD5827"/>
    <w:rsid w:val="00AD62A7"/>
    <w:rsid w:val="00AD680D"/>
    <w:rsid w:val="00AD6A02"/>
    <w:rsid w:val="00AD6DE6"/>
    <w:rsid w:val="00AD7314"/>
    <w:rsid w:val="00AD7328"/>
    <w:rsid w:val="00AE0352"/>
    <w:rsid w:val="00AE0535"/>
    <w:rsid w:val="00AE0560"/>
    <w:rsid w:val="00AE05AE"/>
    <w:rsid w:val="00AE0636"/>
    <w:rsid w:val="00AE0BBC"/>
    <w:rsid w:val="00AE0C81"/>
    <w:rsid w:val="00AE1355"/>
    <w:rsid w:val="00AE13B4"/>
    <w:rsid w:val="00AE1699"/>
    <w:rsid w:val="00AE211E"/>
    <w:rsid w:val="00AE225B"/>
    <w:rsid w:val="00AE2299"/>
    <w:rsid w:val="00AE2574"/>
    <w:rsid w:val="00AE2624"/>
    <w:rsid w:val="00AE2866"/>
    <w:rsid w:val="00AE295F"/>
    <w:rsid w:val="00AE2B9B"/>
    <w:rsid w:val="00AE2C19"/>
    <w:rsid w:val="00AE2FD6"/>
    <w:rsid w:val="00AE33FF"/>
    <w:rsid w:val="00AE34ED"/>
    <w:rsid w:val="00AE3594"/>
    <w:rsid w:val="00AE369A"/>
    <w:rsid w:val="00AE3944"/>
    <w:rsid w:val="00AE3B3A"/>
    <w:rsid w:val="00AE3CE3"/>
    <w:rsid w:val="00AE4110"/>
    <w:rsid w:val="00AE441B"/>
    <w:rsid w:val="00AE48F5"/>
    <w:rsid w:val="00AE4D40"/>
    <w:rsid w:val="00AE4DCC"/>
    <w:rsid w:val="00AE4F08"/>
    <w:rsid w:val="00AE4F61"/>
    <w:rsid w:val="00AE51BC"/>
    <w:rsid w:val="00AE5690"/>
    <w:rsid w:val="00AE57AE"/>
    <w:rsid w:val="00AE5864"/>
    <w:rsid w:val="00AE5D0E"/>
    <w:rsid w:val="00AE5D45"/>
    <w:rsid w:val="00AE5F80"/>
    <w:rsid w:val="00AE6015"/>
    <w:rsid w:val="00AE64AF"/>
    <w:rsid w:val="00AE6A0C"/>
    <w:rsid w:val="00AE6D3F"/>
    <w:rsid w:val="00AE6DC3"/>
    <w:rsid w:val="00AE6DDC"/>
    <w:rsid w:val="00AE756B"/>
    <w:rsid w:val="00AE765B"/>
    <w:rsid w:val="00AE7D03"/>
    <w:rsid w:val="00AE7DB9"/>
    <w:rsid w:val="00AE7E33"/>
    <w:rsid w:val="00AF024F"/>
    <w:rsid w:val="00AF05C5"/>
    <w:rsid w:val="00AF0733"/>
    <w:rsid w:val="00AF0981"/>
    <w:rsid w:val="00AF09F9"/>
    <w:rsid w:val="00AF0D83"/>
    <w:rsid w:val="00AF0E72"/>
    <w:rsid w:val="00AF115D"/>
    <w:rsid w:val="00AF1475"/>
    <w:rsid w:val="00AF15F8"/>
    <w:rsid w:val="00AF167B"/>
    <w:rsid w:val="00AF1701"/>
    <w:rsid w:val="00AF1762"/>
    <w:rsid w:val="00AF180D"/>
    <w:rsid w:val="00AF1C16"/>
    <w:rsid w:val="00AF1D00"/>
    <w:rsid w:val="00AF2082"/>
    <w:rsid w:val="00AF22AE"/>
    <w:rsid w:val="00AF23B6"/>
    <w:rsid w:val="00AF2718"/>
    <w:rsid w:val="00AF292E"/>
    <w:rsid w:val="00AF2B78"/>
    <w:rsid w:val="00AF2E13"/>
    <w:rsid w:val="00AF315D"/>
    <w:rsid w:val="00AF32A8"/>
    <w:rsid w:val="00AF32DC"/>
    <w:rsid w:val="00AF3466"/>
    <w:rsid w:val="00AF47DC"/>
    <w:rsid w:val="00AF4A50"/>
    <w:rsid w:val="00AF4BA0"/>
    <w:rsid w:val="00AF4C9F"/>
    <w:rsid w:val="00AF4F2A"/>
    <w:rsid w:val="00AF52D3"/>
    <w:rsid w:val="00AF5934"/>
    <w:rsid w:val="00AF59A8"/>
    <w:rsid w:val="00AF5F02"/>
    <w:rsid w:val="00AF6182"/>
    <w:rsid w:val="00AF6202"/>
    <w:rsid w:val="00AF62FF"/>
    <w:rsid w:val="00AF65F1"/>
    <w:rsid w:val="00AF6752"/>
    <w:rsid w:val="00AF68F7"/>
    <w:rsid w:val="00AF6E6C"/>
    <w:rsid w:val="00AF6EB3"/>
    <w:rsid w:val="00AF7126"/>
    <w:rsid w:val="00AF7407"/>
    <w:rsid w:val="00AF7446"/>
    <w:rsid w:val="00AF7562"/>
    <w:rsid w:val="00AF76AE"/>
    <w:rsid w:val="00AF7F64"/>
    <w:rsid w:val="00B00025"/>
    <w:rsid w:val="00B00259"/>
    <w:rsid w:val="00B006D0"/>
    <w:rsid w:val="00B006DA"/>
    <w:rsid w:val="00B009DB"/>
    <w:rsid w:val="00B00E20"/>
    <w:rsid w:val="00B010B1"/>
    <w:rsid w:val="00B0194C"/>
    <w:rsid w:val="00B01AAD"/>
    <w:rsid w:val="00B01B38"/>
    <w:rsid w:val="00B01CDF"/>
    <w:rsid w:val="00B01D98"/>
    <w:rsid w:val="00B01EBB"/>
    <w:rsid w:val="00B02169"/>
    <w:rsid w:val="00B02929"/>
    <w:rsid w:val="00B0292D"/>
    <w:rsid w:val="00B029DF"/>
    <w:rsid w:val="00B02A42"/>
    <w:rsid w:val="00B02E14"/>
    <w:rsid w:val="00B03973"/>
    <w:rsid w:val="00B03AFF"/>
    <w:rsid w:val="00B03FCE"/>
    <w:rsid w:val="00B04317"/>
    <w:rsid w:val="00B045CC"/>
    <w:rsid w:val="00B04666"/>
    <w:rsid w:val="00B04778"/>
    <w:rsid w:val="00B04962"/>
    <w:rsid w:val="00B04CA0"/>
    <w:rsid w:val="00B05260"/>
    <w:rsid w:val="00B0577E"/>
    <w:rsid w:val="00B0578B"/>
    <w:rsid w:val="00B0584D"/>
    <w:rsid w:val="00B05A37"/>
    <w:rsid w:val="00B05B9A"/>
    <w:rsid w:val="00B06564"/>
    <w:rsid w:val="00B06684"/>
    <w:rsid w:val="00B068F1"/>
    <w:rsid w:val="00B06C8B"/>
    <w:rsid w:val="00B0710F"/>
    <w:rsid w:val="00B0748C"/>
    <w:rsid w:val="00B07878"/>
    <w:rsid w:val="00B078B1"/>
    <w:rsid w:val="00B079FA"/>
    <w:rsid w:val="00B07B6F"/>
    <w:rsid w:val="00B10029"/>
    <w:rsid w:val="00B10335"/>
    <w:rsid w:val="00B103A8"/>
    <w:rsid w:val="00B106F0"/>
    <w:rsid w:val="00B10DB5"/>
    <w:rsid w:val="00B11398"/>
    <w:rsid w:val="00B11657"/>
    <w:rsid w:val="00B11799"/>
    <w:rsid w:val="00B1182A"/>
    <w:rsid w:val="00B11FD3"/>
    <w:rsid w:val="00B121A6"/>
    <w:rsid w:val="00B125AF"/>
    <w:rsid w:val="00B12647"/>
    <w:rsid w:val="00B127B6"/>
    <w:rsid w:val="00B12866"/>
    <w:rsid w:val="00B12D39"/>
    <w:rsid w:val="00B13262"/>
    <w:rsid w:val="00B1341B"/>
    <w:rsid w:val="00B1354B"/>
    <w:rsid w:val="00B13C5C"/>
    <w:rsid w:val="00B1488D"/>
    <w:rsid w:val="00B14B72"/>
    <w:rsid w:val="00B15299"/>
    <w:rsid w:val="00B1578A"/>
    <w:rsid w:val="00B1586F"/>
    <w:rsid w:val="00B15C1D"/>
    <w:rsid w:val="00B15D37"/>
    <w:rsid w:val="00B15F3D"/>
    <w:rsid w:val="00B16462"/>
    <w:rsid w:val="00B164FE"/>
    <w:rsid w:val="00B16D42"/>
    <w:rsid w:val="00B16FA5"/>
    <w:rsid w:val="00B17027"/>
    <w:rsid w:val="00B1715F"/>
    <w:rsid w:val="00B1716E"/>
    <w:rsid w:val="00B17670"/>
    <w:rsid w:val="00B1777A"/>
    <w:rsid w:val="00B17AA1"/>
    <w:rsid w:val="00B2048C"/>
    <w:rsid w:val="00B206FB"/>
    <w:rsid w:val="00B2073E"/>
    <w:rsid w:val="00B20E1A"/>
    <w:rsid w:val="00B20F74"/>
    <w:rsid w:val="00B21139"/>
    <w:rsid w:val="00B212BE"/>
    <w:rsid w:val="00B212F9"/>
    <w:rsid w:val="00B21887"/>
    <w:rsid w:val="00B21978"/>
    <w:rsid w:val="00B21CD8"/>
    <w:rsid w:val="00B21D93"/>
    <w:rsid w:val="00B21DB5"/>
    <w:rsid w:val="00B21E6E"/>
    <w:rsid w:val="00B22FC5"/>
    <w:rsid w:val="00B23279"/>
    <w:rsid w:val="00B23949"/>
    <w:rsid w:val="00B2395E"/>
    <w:rsid w:val="00B23B08"/>
    <w:rsid w:val="00B23D70"/>
    <w:rsid w:val="00B23E53"/>
    <w:rsid w:val="00B23F67"/>
    <w:rsid w:val="00B240D0"/>
    <w:rsid w:val="00B240DD"/>
    <w:rsid w:val="00B24283"/>
    <w:rsid w:val="00B2454C"/>
    <w:rsid w:val="00B247AA"/>
    <w:rsid w:val="00B247B2"/>
    <w:rsid w:val="00B248BB"/>
    <w:rsid w:val="00B24B5B"/>
    <w:rsid w:val="00B24B7C"/>
    <w:rsid w:val="00B24DD3"/>
    <w:rsid w:val="00B24FB9"/>
    <w:rsid w:val="00B251C0"/>
    <w:rsid w:val="00B25517"/>
    <w:rsid w:val="00B25C9D"/>
    <w:rsid w:val="00B26292"/>
    <w:rsid w:val="00B262EC"/>
    <w:rsid w:val="00B2641C"/>
    <w:rsid w:val="00B2678A"/>
    <w:rsid w:val="00B268A7"/>
    <w:rsid w:val="00B26AAF"/>
    <w:rsid w:val="00B26D91"/>
    <w:rsid w:val="00B270B4"/>
    <w:rsid w:val="00B27192"/>
    <w:rsid w:val="00B27568"/>
    <w:rsid w:val="00B2761D"/>
    <w:rsid w:val="00B3002F"/>
    <w:rsid w:val="00B306CA"/>
    <w:rsid w:val="00B308ED"/>
    <w:rsid w:val="00B30ADF"/>
    <w:rsid w:val="00B30CC8"/>
    <w:rsid w:val="00B30D81"/>
    <w:rsid w:val="00B31023"/>
    <w:rsid w:val="00B310EA"/>
    <w:rsid w:val="00B311F2"/>
    <w:rsid w:val="00B315F3"/>
    <w:rsid w:val="00B317A9"/>
    <w:rsid w:val="00B31D86"/>
    <w:rsid w:val="00B31EE4"/>
    <w:rsid w:val="00B3210C"/>
    <w:rsid w:val="00B32368"/>
    <w:rsid w:val="00B32442"/>
    <w:rsid w:val="00B32463"/>
    <w:rsid w:val="00B32565"/>
    <w:rsid w:val="00B327A4"/>
    <w:rsid w:val="00B328B1"/>
    <w:rsid w:val="00B32B1C"/>
    <w:rsid w:val="00B32E36"/>
    <w:rsid w:val="00B32E56"/>
    <w:rsid w:val="00B334EC"/>
    <w:rsid w:val="00B33CAE"/>
    <w:rsid w:val="00B33DCF"/>
    <w:rsid w:val="00B33E54"/>
    <w:rsid w:val="00B349AE"/>
    <w:rsid w:val="00B34A7D"/>
    <w:rsid w:val="00B34B59"/>
    <w:rsid w:val="00B34CA7"/>
    <w:rsid w:val="00B34CC8"/>
    <w:rsid w:val="00B34E1A"/>
    <w:rsid w:val="00B3506C"/>
    <w:rsid w:val="00B35141"/>
    <w:rsid w:val="00B35324"/>
    <w:rsid w:val="00B3561F"/>
    <w:rsid w:val="00B357C7"/>
    <w:rsid w:val="00B357DF"/>
    <w:rsid w:val="00B35EC3"/>
    <w:rsid w:val="00B35F14"/>
    <w:rsid w:val="00B36436"/>
    <w:rsid w:val="00B36565"/>
    <w:rsid w:val="00B374ED"/>
    <w:rsid w:val="00B3798E"/>
    <w:rsid w:val="00B37ACA"/>
    <w:rsid w:val="00B400E6"/>
    <w:rsid w:val="00B401E8"/>
    <w:rsid w:val="00B40403"/>
    <w:rsid w:val="00B40436"/>
    <w:rsid w:val="00B406CF"/>
    <w:rsid w:val="00B407AC"/>
    <w:rsid w:val="00B408C8"/>
    <w:rsid w:val="00B40F6B"/>
    <w:rsid w:val="00B41038"/>
    <w:rsid w:val="00B41041"/>
    <w:rsid w:val="00B417C4"/>
    <w:rsid w:val="00B4194E"/>
    <w:rsid w:val="00B41C53"/>
    <w:rsid w:val="00B41DDA"/>
    <w:rsid w:val="00B41F1E"/>
    <w:rsid w:val="00B41FAE"/>
    <w:rsid w:val="00B4231C"/>
    <w:rsid w:val="00B42578"/>
    <w:rsid w:val="00B4258C"/>
    <w:rsid w:val="00B42C28"/>
    <w:rsid w:val="00B42E9D"/>
    <w:rsid w:val="00B42EEB"/>
    <w:rsid w:val="00B431F6"/>
    <w:rsid w:val="00B4366F"/>
    <w:rsid w:val="00B43A43"/>
    <w:rsid w:val="00B43A55"/>
    <w:rsid w:val="00B44005"/>
    <w:rsid w:val="00B4439C"/>
    <w:rsid w:val="00B44AA0"/>
    <w:rsid w:val="00B44E54"/>
    <w:rsid w:val="00B44EBC"/>
    <w:rsid w:val="00B44F3D"/>
    <w:rsid w:val="00B4505C"/>
    <w:rsid w:val="00B453DB"/>
    <w:rsid w:val="00B45473"/>
    <w:rsid w:val="00B45518"/>
    <w:rsid w:val="00B45921"/>
    <w:rsid w:val="00B459E7"/>
    <w:rsid w:val="00B45CEC"/>
    <w:rsid w:val="00B45D6E"/>
    <w:rsid w:val="00B45D76"/>
    <w:rsid w:val="00B45F84"/>
    <w:rsid w:val="00B46341"/>
    <w:rsid w:val="00B46E7D"/>
    <w:rsid w:val="00B46F00"/>
    <w:rsid w:val="00B471D9"/>
    <w:rsid w:val="00B471E4"/>
    <w:rsid w:val="00B47C3F"/>
    <w:rsid w:val="00B5009E"/>
    <w:rsid w:val="00B5010E"/>
    <w:rsid w:val="00B50124"/>
    <w:rsid w:val="00B50182"/>
    <w:rsid w:val="00B5097E"/>
    <w:rsid w:val="00B50B01"/>
    <w:rsid w:val="00B50C05"/>
    <w:rsid w:val="00B50D4B"/>
    <w:rsid w:val="00B50D6D"/>
    <w:rsid w:val="00B50FD2"/>
    <w:rsid w:val="00B5118F"/>
    <w:rsid w:val="00B512D9"/>
    <w:rsid w:val="00B514E3"/>
    <w:rsid w:val="00B51852"/>
    <w:rsid w:val="00B51AA5"/>
    <w:rsid w:val="00B52647"/>
    <w:rsid w:val="00B52AB6"/>
    <w:rsid w:val="00B52BDB"/>
    <w:rsid w:val="00B52D71"/>
    <w:rsid w:val="00B5375E"/>
    <w:rsid w:val="00B53CA6"/>
    <w:rsid w:val="00B53EF2"/>
    <w:rsid w:val="00B546E8"/>
    <w:rsid w:val="00B54775"/>
    <w:rsid w:val="00B54931"/>
    <w:rsid w:val="00B54DC2"/>
    <w:rsid w:val="00B55739"/>
    <w:rsid w:val="00B55AFA"/>
    <w:rsid w:val="00B55D1A"/>
    <w:rsid w:val="00B56032"/>
    <w:rsid w:val="00B56E9D"/>
    <w:rsid w:val="00B57356"/>
    <w:rsid w:val="00B57380"/>
    <w:rsid w:val="00B574D3"/>
    <w:rsid w:val="00B57798"/>
    <w:rsid w:val="00B57810"/>
    <w:rsid w:val="00B57DA6"/>
    <w:rsid w:val="00B60048"/>
    <w:rsid w:val="00B605C2"/>
    <w:rsid w:val="00B60626"/>
    <w:rsid w:val="00B606C4"/>
    <w:rsid w:val="00B60878"/>
    <w:rsid w:val="00B60E8F"/>
    <w:rsid w:val="00B610CA"/>
    <w:rsid w:val="00B61127"/>
    <w:rsid w:val="00B61609"/>
    <w:rsid w:val="00B61F48"/>
    <w:rsid w:val="00B62A22"/>
    <w:rsid w:val="00B62AA7"/>
    <w:rsid w:val="00B62B4A"/>
    <w:rsid w:val="00B63412"/>
    <w:rsid w:val="00B63776"/>
    <w:rsid w:val="00B63963"/>
    <w:rsid w:val="00B63C40"/>
    <w:rsid w:val="00B63C70"/>
    <w:rsid w:val="00B63D33"/>
    <w:rsid w:val="00B63F95"/>
    <w:rsid w:val="00B640EB"/>
    <w:rsid w:val="00B6416C"/>
    <w:rsid w:val="00B642B8"/>
    <w:rsid w:val="00B64573"/>
    <w:rsid w:val="00B649F6"/>
    <w:rsid w:val="00B64AB5"/>
    <w:rsid w:val="00B64F5A"/>
    <w:rsid w:val="00B6504B"/>
    <w:rsid w:val="00B6536A"/>
    <w:rsid w:val="00B656AA"/>
    <w:rsid w:val="00B656EE"/>
    <w:rsid w:val="00B6571E"/>
    <w:rsid w:val="00B65837"/>
    <w:rsid w:val="00B659BB"/>
    <w:rsid w:val="00B65B50"/>
    <w:rsid w:val="00B65C89"/>
    <w:rsid w:val="00B661A5"/>
    <w:rsid w:val="00B6674D"/>
    <w:rsid w:val="00B668D6"/>
    <w:rsid w:val="00B66BED"/>
    <w:rsid w:val="00B66CE3"/>
    <w:rsid w:val="00B66DC5"/>
    <w:rsid w:val="00B675B2"/>
    <w:rsid w:val="00B6761F"/>
    <w:rsid w:val="00B67A6A"/>
    <w:rsid w:val="00B67CC8"/>
    <w:rsid w:val="00B70324"/>
    <w:rsid w:val="00B7044C"/>
    <w:rsid w:val="00B70603"/>
    <w:rsid w:val="00B70754"/>
    <w:rsid w:val="00B70919"/>
    <w:rsid w:val="00B70A82"/>
    <w:rsid w:val="00B70C44"/>
    <w:rsid w:val="00B70D9C"/>
    <w:rsid w:val="00B70E36"/>
    <w:rsid w:val="00B70FCB"/>
    <w:rsid w:val="00B71104"/>
    <w:rsid w:val="00B711BD"/>
    <w:rsid w:val="00B7128B"/>
    <w:rsid w:val="00B71506"/>
    <w:rsid w:val="00B7195E"/>
    <w:rsid w:val="00B71D50"/>
    <w:rsid w:val="00B7203D"/>
    <w:rsid w:val="00B72188"/>
    <w:rsid w:val="00B72480"/>
    <w:rsid w:val="00B725F3"/>
    <w:rsid w:val="00B72699"/>
    <w:rsid w:val="00B72857"/>
    <w:rsid w:val="00B72A30"/>
    <w:rsid w:val="00B72BEF"/>
    <w:rsid w:val="00B72CC4"/>
    <w:rsid w:val="00B72E1E"/>
    <w:rsid w:val="00B72F72"/>
    <w:rsid w:val="00B741AB"/>
    <w:rsid w:val="00B743C9"/>
    <w:rsid w:val="00B75C11"/>
    <w:rsid w:val="00B75C39"/>
    <w:rsid w:val="00B75D46"/>
    <w:rsid w:val="00B75DA7"/>
    <w:rsid w:val="00B75DB4"/>
    <w:rsid w:val="00B76540"/>
    <w:rsid w:val="00B76D49"/>
    <w:rsid w:val="00B7701D"/>
    <w:rsid w:val="00B77329"/>
    <w:rsid w:val="00B773B1"/>
    <w:rsid w:val="00B7782D"/>
    <w:rsid w:val="00B778DE"/>
    <w:rsid w:val="00B77C66"/>
    <w:rsid w:val="00B77DA8"/>
    <w:rsid w:val="00B808B6"/>
    <w:rsid w:val="00B80E10"/>
    <w:rsid w:val="00B80E59"/>
    <w:rsid w:val="00B80FE2"/>
    <w:rsid w:val="00B8104B"/>
    <w:rsid w:val="00B813CB"/>
    <w:rsid w:val="00B81A09"/>
    <w:rsid w:val="00B82042"/>
    <w:rsid w:val="00B82218"/>
    <w:rsid w:val="00B827D3"/>
    <w:rsid w:val="00B828A3"/>
    <w:rsid w:val="00B82BE8"/>
    <w:rsid w:val="00B82CC6"/>
    <w:rsid w:val="00B82D4C"/>
    <w:rsid w:val="00B8304C"/>
    <w:rsid w:val="00B8324B"/>
    <w:rsid w:val="00B83705"/>
    <w:rsid w:val="00B8378B"/>
    <w:rsid w:val="00B8381F"/>
    <w:rsid w:val="00B83D46"/>
    <w:rsid w:val="00B83FF9"/>
    <w:rsid w:val="00B8416C"/>
    <w:rsid w:val="00B84566"/>
    <w:rsid w:val="00B84A80"/>
    <w:rsid w:val="00B84B19"/>
    <w:rsid w:val="00B84D0F"/>
    <w:rsid w:val="00B85023"/>
    <w:rsid w:val="00B8510E"/>
    <w:rsid w:val="00B8541E"/>
    <w:rsid w:val="00B85426"/>
    <w:rsid w:val="00B854B2"/>
    <w:rsid w:val="00B85586"/>
    <w:rsid w:val="00B85CF5"/>
    <w:rsid w:val="00B860C6"/>
    <w:rsid w:val="00B86150"/>
    <w:rsid w:val="00B8632B"/>
    <w:rsid w:val="00B86526"/>
    <w:rsid w:val="00B865E4"/>
    <w:rsid w:val="00B86C8A"/>
    <w:rsid w:val="00B86D58"/>
    <w:rsid w:val="00B87194"/>
    <w:rsid w:val="00B876D3"/>
    <w:rsid w:val="00B90744"/>
    <w:rsid w:val="00B9077E"/>
    <w:rsid w:val="00B90C29"/>
    <w:rsid w:val="00B9139B"/>
    <w:rsid w:val="00B914E8"/>
    <w:rsid w:val="00B91968"/>
    <w:rsid w:val="00B919BD"/>
    <w:rsid w:val="00B91A29"/>
    <w:rsid w:val="00B91EA4"/>
    <w:rsid w:val="00B927A0"/>
    <w:rsid w:val="00B92969"/>
    <w:rsid w:val="00B92A64"/>
    <w:rsid w:val="00B92CD4"/>
    <w:rsid w:val="00B92D06"/>
    <w:rsid w:val="00B935E3"/>
    <w:rsid w:val="00B93CF6"/>
    <w:rsid w:val="00B93CFD"/>
    <w:rsid w:val="00B93E2F"/>
    <w:rsid w:val="00B93ED3"/>
    <w:rsid w:val="00B93F36"/>
    <w:rsid w:val="00B940F0"/>
    <w:rsid w:val="00B9432F"/>
    <w:rsid w:val="00B944DF"/>
    <w:rsid w:val="00B9461C"/>
    <w:rsid w:val="00B94AC6"/>
    <w:rsid w:val="00B95398"/>
    <w:rsid w:val="00B953D3"/>
    <w:rsid w:val="00B95A84"/>
    <w:rsid w:val="00B95D44"/>
    <w:rsid w:val="00B95EF5"/>
    <w:rsid w:val="00B96610"/>
    <w:rsid w:val="00B968DD"/>
    <w:rsid w:val="00B96CDE"/>
    <w:rsid w:val="00B96EDE"/>
    <w:rsid w:val="00B97616"/>
    <w:rsid w:val="00B979AD"/>
    <w:rsid w:val="00B97F1B"/>
    <w:rsid w:val="00B97F79"/>
    <w:rsid w:val="00BA024C"/>
    <w:rsid w:val="00BA02AD"/>
    <w:rsid w:val="00BA0685"/>
    <w:rsid w:val="00BA0F4A"/>
    <w:rsid w:val="00BA12AA"/>
    <w:rsid w:val="00BA138E"/>
    <w:rsid w:val="00BA1417"/>
    <w:rsid w:val="00BA1548"/>
    <w:rsid w:val="00BA1674"/>
    <w:rsid w:val="00BA1BC6"/>
    <w:rsid w:val="00BA1E2F"/>
    <w:rsid w:val="00BA201D"/>
    <w:rsid w:val="00BA2502"/>
    <w:rsid w:val="00BA2876"/>
    <w:rsid w:val="00BA2A0B"/>
    <w:rsid w:val="00BA2AA6"/>
    <w:rsid w:val="00BA2C52"/>
    <w:rsid w:val="00BA329B"/>
    <w:rsid w:val="00BA386B"/>
    <w:rsid w:val="00BA3897"/>
    <w:rsid w:val="00BA3F1C"/>
    <w:rsid w:val="00BA3F5A"/>
    <w:rsid w:val="00BA4146"/>
    <w:rsid w:val="00BA44BF"/>
    <w:rsid w:val="00BA4A16"/>
    <w:rsid w:val="00BA4BB6"/>
    <w:rsid w:val="00BA4F91"/>
    <w:rsid w:val="00BA525D"/>
    <w:rsid w:val="00BA58DF"/>
    <w:rsid w:val="00BA5B05"/>
    <w:rsid w:val="00BA5B2D"/>
    <w:rsid w:val="00BA5D7E"/>
    <w:rsid w:val="00BA6041"/>
    <w:rsid w:val="00BA61CB"/>
    <w:rsid w:val="00BA63C5"/>
    <w:rsid w:val="00BA6649"/>
    <w:rsid w:val="00BA67ED"/>
    <w:rsid w:val="00BA69D8"/>
    <w:rsid w:val="00BA6AD2"/>
    <w:rsid w:val="00BA6B0D"/>
    <w:rsid w:val="00BA6C1D"/>
    <w:rsid w:val="00BA6DC4"/>
    <w:rsid w:val="00BA6DE3"/>
    <w:rsid w:val="00BA70B8"/>
    <w:rsid w:val="00BA7490"/>
    <w:rsid w:val="00BA76B0"/>
    <w:rsid w:val="00BA7704"/>
    <w:rsid w:val="00BA7CD5"/>
    <w:rsid w:val="00BB03F3"/>
    <w:rsid w:val="00BB046E"/>
    <w:rsid w:val="00BB0A22"/>
    <w:rsid w:val="00BB0CD9"/>
    <w:rsid w:val="00BB0DBB"/>
    <w:rsid w:val="00BB11FE"/>
    <w:rsid w:val="00BB17A7"/>
    <w:rsid w:val="00BB24B0"/>
    <w:rsid w:val="00BB25C8"/>
    <w:rsid w:val="00BB2A33"/>
    <w:rsid w:val="00BB2B4D"/>
    <w:rsid w:val="00BB2B5D"/>
    <w:rsid w:val="00BB2BA2"/>
    <w:rsid w:val="00BB2E2C"/>
    <w:rsid w:val="00BB2EA8"/>
    <w:rsid w:val="00BB341E"/>
    <w:rsid w:val="00BB3930"/>
    <w:rsid w:val="00BB39E5"/>
    <w:rsid w:val="00BB45A6"/>
    <w:rsid w:val="00BB470E"/>
    <w:rsid w:val="00BB5032"/>
    <w:rsid w:val="00BB5081"/>
    <w:rsid w:val="00BB5397"/>
    <w:rsid w:val="00BB55EA"/>
    <w:rsid w:val="00BB57AA"/>
    <w:rsid w:val="00BB5ABB"/>
    <w:rsid w:val="00BB5C39"/>
    <w:rsid w:val="00BB5EDF"/>
    <w:rsid w:val="00BB60D9"/>
    <w:rsid w:val="00BB667F"/>
    <w:rsid w:val="00BB692D"/>
    <w:rsid w:val="00BB6951"/>
    <w:rsid w:val="00BB697C"/>
    <w:rsid w:val="00BB6BFC"/>
    <w:rsid w:val="00BB6CD6"/>
    <w:rsid w:val="00BB6E14"/>
    <w:rsid w:val="00BB6FBC"/>
    <w:rsid w:val="00BB7422"/>
    <w:rsid w:val="00BB747E"/>
    <w:rsid w:val="00BB751D"/>
    <w:rsid w:val="00BB7958"/>
    <w:rsid w:val="00BB7CEF"/>
    <w:rsid w:val="00BC0754"/>
    <w:rsid w:val="00BC0D24"/>
    <w:rsid w:val="00BC0F08"/>
    <w:rsid w:val="00BC1399"/>
    <w:rsid w:val="00BC14D4"/>
    <w:rsid w:val="00BC17A1"/>
    <w:rsid w:val="00BC1CC5"/>
    <w:rsid w:val="00BC1CE1"/>
    <w:rsid w:val="00BC1FA3"/>
    <w:rsid w:val="00BC1FB7"/>
    <w:rsid w:val="00BC20A2"/>
    <w:rsid w:val="00BC2108"/>
    <w:rsid w:val="00BC23CD"/>
    <w:rsid w:val="00BC25BB"/>
    <w:rsid w:val="00BC25BE"/>
    <w:rsid w:val="00BC2611"/>
    <w:rsid w:val="00BC2799"/>
    <w:rsid w:val="00BC2B6E"/>
    <w:rsid w:val="00BC2BE1"/>
    <w:rsid w:val="00BC2D0C"/>
    <w:rsid w:val="00BC2E1C"/>
    <w:rsid w:val="00BC346D"/>
    <w:rsid w:val="00BC37E8"/>
    <w:rsid w:val="00BC3EE2"/>
    <w:rsid w:val="00BC4148"/>
    <w:rsid w:val="00BC435A"/>
    <w:rsid w:val="00BC438E"/>
    <w:rsid w:val="00BC46D2"/>
    <w:rsid w:val="00BC4747"/>
    <w:rsid w:val="00BC4B07"/>
    <w:rsid w:val="00BC4F68"/>
    <w:rsid w:val="00BC51E4"/>
    <w:rsid w:val="00BC5CA0"/>
    <w:rsid w:val="00BC5D82"/>
    <w:rsid w:val="00BC5E4C"/>
    <w:rsid w:val="00BC5F32"/>
    <w:rsid w:val="00BC64AE"/>
    <w:rsid w:val="00BC6605"/>
    <w:rsid w:val="00BC69C8"/>
    <w:rsid w:val="00BC6AF6"/>
    <w:rsid w:val="00BC7055"/>
    <w:rsid w:val="00BC753C"/>
    <w:rsid w:val="00BC75A0"/>
    <w:rsid w:val="00BC7B00"/>
    <w:rsid w:val="00BD0470"/>
    <w:rsid w:val="00BD0525"/>
    <w:rsid w:val="00BD0A28"/>
    <w:rsid w:val="00BD0ABE"/>
    <w:rsid w:val="00BD0C69"/>
    <w:rsid w:val="00BD0F22"/>
    <w:rsid w:val="00BD1D5D"/>
    <w:rsid w:val="00BD1F51"/>
    <w:rsid w:val="00BD2200"/>
    <w:rsid w:val="00BD229B"/>
    <w:rsid w:val="00BD2432"/>
    <w:rsid w:val="00BD259E"/>
    <w:rsid w:val="00BD2839"/>
    <w:rsid w:val="00BD2BF3"/>
    <w:rsid w:val="00BD2CA1"/>
    <w:rsid w:val="00BD2E06"/>
    <w:rsid w:val="00BD3715"/>
    <w:rsid w:val="00BD3A00"/>
    <w:rsid w:val="00BD3DFD"/>
    <w:rsid w:val="00BD4472"/>
    <w:rsid w:val="00BD45B5"/>
    <w:rsid w:val="00BD492A"/>
    <w:rsid w:val="00BD4AD7"/>
    <w:rsid w:val="00BD4C65"/>
    <w:rsid w:val="00BD4DE1"/>
    <w:rsid w:val="00BD4FF8"/>
    <w:rsid w:val="00BD5A16"/>
    <w:rsid w:val="00BD5DA3"/>
    <w:rsid w:val="00BD60D1"/>
    <w:rsid w:val="00BD6DE7"/>
    <w:rsid w:val="00BD6F57"/>
    <w:rsid w:val="00BD714D"/>
    <w:rsid w:val="00BD71D5"/>
    <w:rsid w:val="00BD7611"/>
    <w:rsid w:val="00BD7907"/>
    <w:rsid w:val="00BD79E4"/>
    <w:rsid w:val="00BD7D08"/>
    <w:rsid w:val="00BD7DB7"/>
    <w:rsid w:val="00BD7F0C"/>
    <w:rsid w:val="00BD7FFA"/>
    <w:rsid w:val="00BE0232"/>
    <w:rsid w:val="00BE0726"/>
    <w:rsid w:val="00BE0732"/>
    <w:rsid w:val="00BE08CD"/>
    <w:rsid w:val="00BE0D41"/>
    <w:rsid w:val="00BE1A4C"/>
    <w:rsid w:val="00BE1C7A"/>
    <w:rsid w:val="00BE1D89"/>
    <w:rsid w:val="00BE1F31"/>
    <w:rsid w:val="00BE20F2"/>
    <w:rsid w:val="00BE21C8"/>
    <w:rsid w:val="00BE22C5"/>
    <w:rsid w:val="00BE22F4"/>
    <w:rsid w:val="00BE283D"/>
    <w:rsid w:val="00BE284E"/>
    <w:rsid w:val="00BE2A5C"/>
    <w:rsid w:val="00BE2CC3"/>
    <w:rsid w:val="00BE3238"/>
    <w:rsid w:val="00BE33DA"/>
    <w:rsid w:val="00BE3973"/>
    <w:rsid w:val="00BE3A21"/>
    <w:rsid w:val="00BE476C"/>
    <w:rsid w:val="00BE4C13"/>
    <w:rsid w:val="00BE51B1"/>
    <w:rsid w:val="00BE52B2"/>
    <w:rsid w:val="00BE567B"/>
    <w:rsid w:val="00BE56A3"/>
    <w:rsid w:val="00BE5817"/>
    <w:rsid w:val="00BE593D"/>
    <w:rsid w:val="00BE5C7F"/>
    <w:rsid w:val="00BE5D25"/>
    <w:rsid w:val="00BE5E78"/>
    <w:rsid w:val="00BE612B"/>
    <w:rsid w:val="00BE641F"/>
    <w:rsid w:val="00BE660E"/>
    <w:rsid w:val="00BE6B67"/>
    <w:rsid w:val="00BE6C83"/>
    <w:rsid w:val="00BE6CFE"/>
    <w:rsid w:val="00BE6F76"/>
    <w:rsid w:val="00BE7234"/>
    <w:rsid w:val="00BE7346"/>
    <w:rsid w:val="00BE76E2"/>
    <w:rsid w:val="00BE76FB"/>
    <w:rsid w:val="00BE7982"/>
    <w:rsid w:val="00BE7A36"/>
    <w:rsid w:val="00BE7AE3"/>
    <w:rsid w:val="00BF015D"/>
    <w:rsid w:val="00BF0270"/>
    <w:rsid w:val="00BF02C5"/>
    <w:rsid w:val="00BF0339"/>
    <w:rsid w:val="00BF07C5"/>
    <w:rsid w:val="00BF1008"/>
    <w:rsid w:val="00BF1034"/>
    <w:rsid w:val="00BF1578"/>
    <w:rsid w:val="00BF1C35"/>
    <w:rsid w:val="00BF21FE"/>
    <w:rsid w:val="00BF22FC"/>
    <w:rsid w:val="00BF238B"/>
    <w:rsid w:val="00BF2C23"/>
    <w:rsid w:val="00BF33D9"/>
    <w:rsid w:val="00BF359A"/>
    <w:rsid w:val="00BF38E1"/>
    <w:rsid w:val="00BF394C"/>
    <w:rsid w:val="00BF3D1B"/>
    <w:rsid w:val="00BF43BA"/>
    <w:rsid w:val="00BF45CD"/>
    <w:rsid w:val="00BF48CA"/>
    <w:rsid w:val="00BF4A06"/>
    <w:rsid w:val="00BF4A92"/>
    <w:rsid w:val="00BF4C24"/>
    <w:rsid w:val="00BF4D87"/>
    <w:rsid w:val="00BF4DE5"/>
    <w:rsid w:val="00BF5280"/>
    <w:rsid w:val="00BF5353"/>
    <w:rsid w:val="00BF563F"/>
    <w:rsid w:val="00BF57DE"/>
    <w:rsid w:val="00BF598A"/>
    <w:rsid w:val="00BF5B07"/>
    <w:rsid w:val="00BF5C8F"/>
    <w:rsid w:val="00BF5EA9"/>
    <w:rsid w:val="00BF5EDF"/>
    <w:rsid w:val="00BF64AB"/>
    <w:rsid w:val="00BF716A"/>
    <w:rsid w:val="00BF73B1"/>
    <w:rsid w:val="00BF7A3A"/>
    <w:rsid w:val="00BF7CD4"/>
    <w:rsid w:val="00C00C89"/>
    <w:rsid w:val="00C01287"/>
    <w:rsid w:val="00C01439"/>
    <w:rsid w:val="00C0148C"/>
    <w:rsid w:val="00C01B82"/>
    <w:rsid w:val="00C01BE7"/>
    <w:rsid w:val="00C01E08"/>
    <w:rsid w:val="00C01E22"/>
    <w:rsid w:val="00C01FFF"/>
    <w:rsid w:val="00C022EA"/>
    <w:rsid w:val="00C026AF"/>
    <w:rsid w:val="00C026B6"/>
    <w:rsid w:val="00C02F37"/>
    <w:rsid w:val="00C0324D"/>
    <w:rsid w:val="00C03252"/>
    <w:rsid w:val="00C03727"/>
    <w:rsid w:val="00C038F5"/>
    <w:rsid w:val="00C04625"/>
    <w:rsid w:val="00C05608"/>
    <w:rsid w:val="00C0591E"/>
    <w:rsid w:val="00C05E11"/>
    <w:rsid w:val="00C0685B"/>
    <w:rsid w:val="00C06A23"/>
    <w:rsid w:val="00C06DD3"/>
    <w:rsid w:val="00C07189"/>
    <w:rsid w:val="00C071F7"/>
    <w:rsid w:val="00C07635"/>
    <w:rsid w:val="00C07B58"/>
    <w:rsid w:val="00C07BF7"/>
    <w:rsid w:val="00C10015"/>
    <w:rsid w:val="00C10177"/>
    <w:rsid w:val="00C108BF"/>
    <w:rsid w:val="00C10DCE"/>
    <w:rsid w:val="00C10F47"/>
    <w:rsid w:val="00C114D6"/>
    <w:rsid w:val="00C114E5"/>
    <w:rsid w:val="00C11980"/>
    <w:rsid w:val="00C11D7E"/>
    <w:rsid w:val="00C11D9E"/>
    <w:rsid w:val="00C11E98"/>
    <w:rsid w:val="00C1252B"/>
    <w:rsid w:val="00C12DC5"/>
    <w:rsid w:val="00C12DD2"/>
    <w:rsid w:val="00C12E24"/>
    <w:rsid w:val="00C12F34"/>
    <w:rsid w:val="00C12FDA"/>
    <w:rsid w:val="00C132A5"/>
    <w:rsid w:val="00C13387"/>
    <w:rsid w:val="00C134E4"/>
    <w:rsid w:val="00C1364F"/>
    <w:rsid w:val="00C13889"/>
    <w:rsid w:val="00C13A84"/>
    <w:rsid w:val="00C13C35"/>
    <w:rsid w:val="00C13EE4"/>
    <w:rsid w:val="00C14194"/>
    <w:rsid w:val="00C146C3"/>
    <w:rsid w:val="00C14CE7"/>
    <w:rsid w:val="00C150D8"/>
    <w:rsid w:val="00C157B4"/>
    <w:rsid w:val="00C15CD2"/>
    <w:rsid w:val="00C15E4D"/>
    <w:rsid w:val="00C15E76"/>
    <w:rsid w:val="00C161AD"/>
    <w:rsid w:val="00C1673F"/>
    <w:rsid w:val="00C16A5A"/>
    <w:rsid w:val="00C16B86"/>
    <w:rsid w:val="00C1785F"/>
    <w:rsid w:val="00C17B53"/>
    <w:rsid w:val="00C17BBD"/>
    <w:rsid w:val="00C17BF9"/>
    <w:rsid w:val="00C17C17"/>
    <w:rsid w:val="00C17CA7"/>
    <w:rsid w:val="00C17E0C"/>
    <w:rsid w:val="00C17FF7"/>
    <w:rsid w:val="00C202FF"/>
    <w:rsid w:val="00C208DD"/>
    <w:rsid w:val="00C20AA4"/>
    <w:rsid w:val="00C20D9F"/>
    <w:rsid w:val="00C21244"/>
    <w:rsid w:val="00C216E1"/>
    <w:rsid w:val="00C21DBF"/>
    <w:rsid w:val="00C22262"/>
    <w:rsid w:val="00C22298"/>
    <w:rsid w:val="00C224FE"/>
    <w:rsid w:val="00C2255C"/>
    <w:rsid w:val="00C22594"/>
    <w:rsid w:val="00C226E1"/>
    <w:rsid w:val="00C22D06"/>
    <w:rsid w:val="00C23025"/>
    <w:rsid w:val="00C239A0"/>
    <w:rsid w:val="00C23F81"/>
    <w:rsid w:val="00C245BC"/>
    <w:rsid w:val="00C24689"/>
    <w:rsid w:val="00C2499F"/>
    <w:rsid w:val="00C24C5D"/>
    <w:rsid w:val="00C24F0E"/>
    <w:rsid w:val="00C24F4E"/>
    <w:rsid w:val="00C25073"/>
    <w:rsid w:val="00C251B0"/>
    <w:rsid w:val="00C25564"/>
    <w:rsid w:val="00C25AE2"/>
    <w:rsid w:val="00C25CE0"/>
    <w:rsid w:val="00C25D9E"/>
    <w:rsid w:val="00C25F77"/>
    <w:rsid w:val="00C2633C"/>
    <w:rsid w:val="00C26BF4"/>
    <w:rsid w:val="00C26CD0"/>
    <w:rsid w:val="00C27003"/>
    <w:rsid w:val="00C270B9"/>
    <w:rsid w:val="00C27198"/>
    <w:rsid w:val="00C2726A"/>
    <w:rsid w:val="00C275B3"/>
    <w:rsid w:val="00C2765E"/>
    <w:rsid w:val="00C27B77"/>
    <w:rsid w:val="00C27C83"/>
    <w:rsid w:val="00C300EF"/>
    <w:rsid w:val="00C30964"/>
    <w:rsid w:val="00C3097C"/>
    <w:rsid w:val="00C30B2E"/>
    <w:rsid w:val="00C30F99"/>
    <w:rsid w:val="00C311F4"/>
    <w:rsid w:val="00C31A76"/>
    <w:rsid w:val="00C31B62"/>
    <w:rsid w:val="00C31DE6"/>
    <w:rsid w:val="00C3235E"/>
    <w:rsid w:val="00C3240C"/>
    <w:rsid w:val="00C32C9A"/>
    <w:rsid w:val="00C32F0F"/>
    <w:rsid w:val="00C330FE"/>
    <w:rsid w:val="00C3323A"/>
    <w:rsid w:val="00C33B8A"/>
    <w:rsid w:val="00C33CF9"/>
    <w:rsid w:val="00C33DBD"/>
    <w:rsid w:val="00C340E1"/>
    <w:rsid w:val="00C343E2"/>
    <w:rsid w:val="00C34553"/>
    <w:rsid w:val="00C34C06"/>
    <w:rsid w:val="00C34D14"/>
    <w:rsid w:val="00C35599"/>
    <w:rsid w:val="00C356E4"/>
    <w:rsid w:val="00C3571C"/>
    <w:rsid w:val="00C359E5"/>
    <w:rsid w:val="00C35CA6"/>
    <w:rsid w:val="00C35FD2"/>
    <w:rsid w:val="00C36615"/>
    <w:rsid w:val="00C3672C"/>
    <w:rsid w:val="00C36769"/>
    <w:rsid w:val="00C36AAA"/>
    <w:rsid w:val="00C36B03"/>
    <w:rsid w:val="00C36B7C"/>
    <w:rsid w:val="00C37229"/>
    <w:rsid w:val="00C376DB"/>
    <w:rsid w:val="00C378D0"/>
    <w:rsid w:val="00C37AD6"/>
    <w:rsid w:val="00C37B87"/>
    <w:rsid w:val="00C37C0A"/>
    <w:rsid w:val="00C40209"/>
    <w:rsid w:val="00C403BB"/>
    <w:rsid w:val="00C406F1"/>
    <w:rsid w:val="00C409F6"/>
    <w:rsid w:val="00C40FF6"/>
    <w:rsid w:val="00C412B5"/>
    <w:rsid w:val="00C41AB1"/>
    <w:rsid w:val="00C41E7A"/>
    <w:rsid w:val="00C41F4B"/>
    <w:rsid w:val="00C42099"/>
    <w:rsid w:val="00C42146"/>
    <w:rsid w:val="00C42464"/>
    <w:rsid w:val="00C42710"/>
    <w:rsid w:val="00C427D7"/>
    <w:rsid w:val="00C42D77"/>
    <w:rsid w:val="00C42F3B"/>
    <w:rsid w:val="00C43102"/>
    <w:rsid w:val="00C433F0"/>
    <w:rsid w:val="00C43712"/>
    <w:rsid w:val="00C43A2F"/>
    <w:rsid w:val="00C43BCF"/>
    <w:rsid w:val="00C442EA"/>
    <w:rsid w:val="00C442FA"/>
    <w:rsid w:val="00C4441A"/>
    <w:rsid w:val="00C445E4"/>
    <w:rsid w:val="00C447C2"/>
    <w:rsid w:val="00C44B55"/>
    <w:rsid w:val="00C44C14"/>
    <w:rsid w:val="00C44DC5"/>
    <w:rsid w:val="00C454A5"/>
    <w:rsid w:val="00C454C1"/>
    <w:rsid w:val="00C45593"/>
    <w:rsid w:val="00C45A90"/>
    <w:rsid w:val="00C46189"/>
    <w:rsid w:val="00C4630C"/>
    <w:rsid w:val="00C46E5B"/>
    <w:rsid w:val="00C47005"/>
    <w:rsid w:val="00C47103"/>
    <w:rsid w:val="00C475CF"/>
    <w:rsid w:val="00C47897"/>
    <w:rsid w:val="00C4791F"/>
    <w:rsid w:val="00C4794B"/>
    <w:rsid w:val="00C47D9C"/>
    <w:rsid w:val="00C50088"/>
    <w:rsid w:val="00C503B9"/>
    <w:rsid w:val="00C50A37"/>
    <w:rsid w:val="00C511FE"/>
    <w:rsid w:val="00C51268"/>
    <w:rsid w:val="00C51319"/>
    <w:rsid w:val="00C5136B"/>
    <w:rsid w:val="00C51628"/>
    <w:rsid w:val="00C51B50"/>
    <w:rsid w:val="00C51D0E"/>
    <w:rsid w:val="00C52139"/>
    <w:rsid w:val="00C52203"/>
    <w:rsid w:val="00C524F1"/>
    <w:rsid w:val="00C52552"/>
    <w:rsid w:val="00C529DA"/>
    <w:rsid w:val="00C52D62"/>
    <w:rsid w:val="00C53163"/>
    <w:rsid w:val="00C534F6"/>
    <w:rsid w:val="00C53C49"/>
    <w:rsid w:val="00C54135"/>
    <w:rsid w:val="00C542CF"/>
    <w:rsid w:val="00C543EA"/>
    <w:rsid w:val="00C54849"/>
    <w:rsid w:val="00C54969"/>
    <w:rsid w:val="00C54ED3"/>
    <w:rsid w:val="00C550FD"/>
    <w:rsid w:val="00C5565E"/>
    <w:rsid w:val="00C55690"/>
    <w:rsid w:val="00C559B4"/>
    <w:rsid w:val="00C55CE6"/>
    <w:rsid w:val="00C5676B"/>
    <w:rsid w:val="00C56792"/>
    <w:rsid w:val="00C5689D"/>
    <w:rsid w:val="00C56B08"/>
    <w:rsid w:val="00C56DF7"/>
    <w:rsid w:val="00C56E8D"/>
    <w:rsid w:val="00C57029"/>
    <w:rsid w:val="00C577E5"/>
    <w:rsid w:val="00C57B70"/>
    <w:rsid w:val="00C57D7C"/>
    <w:rsid w:val="00C6021E"/>
    <w:rsid w:val="00C60355"/>
    <w:rsid w:val="00C606BD"/>
    <w:rsid w:val="00C60885"/>
    <w:rsid w:val="00C617ED"/>
    <w:rsid w:val="00C61947"/>
    <w:rsid w:val="00C62379"/>
    <w:rsid w:val="00C624A1"/>
    <w:rsid w:val="00C626BB"/>
    <w:rsid w:val="00C62938"/>
    <w:rsid w:val="00C62A5E"/>
    <w:rsid w:val="00C62B82"/>
    <w:rsid w:val="00C62C8E"/>
    <w:rsid w:val="00C63422"/>
    <w:rsid w:val="00C6358E"/>
    <w:rsid w:val="00C635E7"/>
    <w:rsid w:val="00C63821"/>
    <w:rsid w:val="00C63E28"/>
    <w:rsid w:val="00C63E2B"/>
    <w:rsid w:val="00C640F1"/>
    <w:rsid w:val="00C6436F"/>
    <w:rsid w:val="00C64551"/>
    <w:rsid w:val="00C64824"/>
    <w:rsid w:val="00C64C65"/>
    <w:rsid w:val="00C64CB4"/>
    <w:rsid w:val="00C65051"/>
    <w:rsid w:val="00C6547B"/>
    <w:rsid w:val="00C65720"/>
    <w:rsid w:val="00C657DA"/>
    <w:rsid w:val="00C65993"/>
    <w:rsid w:val="00C65C81"/>
    <w:rsid w:val="00C65F12"/>
    <w:rsid w:val="00C662BD"/>
    <w:rsid w:val="00C66736"/>
    <w:rsid w:val="00C66750"/>
    <w:rsid w:val="00C66B33"/>
    <w:rsid w:val="00C66E82"/>
    <w:rsid w:val="00C66ECD"/>
    <w:rsid w:val="00C6732D"/>
    <w:rsid w:val="00C6751D"/>
    <w:rsid w:val="00C67B0D"/>
    <w:rsid w:val="00C67ECA"/>
    <w:rsid w:val="00C67FD0"/>
    <w:rsid w:val="00C7001B"/>
    <w:rsid w:val="00C700C1"/>
    <w:rsid w:val="00C703C2"/>
    <w:rsid w:val="00C7053A"/>
    <w:rsid w:val="00C70664"/>
    <w:rsid w:val="00C709E3"/>
    <w:rsid w:val="00C70C28"/>
    <w:rsid w:val="00C70C31"/>
    <w:rsid w:val="00C70D4C"/>
    <w:rsid w:val="00C70F36"/>
    <w:rsid w:val="00C7102B"/>
    <w:rsid w:val="00C71051"/>
    <w:rsid w:val="00C710AB"/>
    <w:rsid w:val="00C7115A"/>
    <w:rsid w:val="00C71559"/>
    <w:rsid w:val="00C71BDB"/>
    <w:rsid w:val="00C71C97"/>
    <w:rsid w:val="00C72775"/>
    <w:rsid w:val="00C727FD"/>
    <w:rsid w:val="00C72893"/>
    <w:rsid w:val="00C72990"/>
    <w:rsid w:val="00C73088"/>
    <w:rsid w:val="00C73306"/>
    <w:rsid w:val="00C73AE6"/>
    <w:rsid w:val="00C73B98"/>
    <w:rsid w:val="00C73DA8"/>
    <w:rsid w:val="00C73E09"/>
    <w:rsid w:val="00C73EB3"/>
    <w:rsid w:val="00C740AC"/>
    <w:rsid w:val="00C74187"/>
    <w:rsid w:val="00C74E5D"/>
    <w:rsid w:val="00C75222"/>
    <w:rsid w:val="00C7526B"/>
    <w:rsid w:val="00C7532C"/>
    <w:rsid w:val="00C755E2"/>
    <w:rsid w:val="00C75663"/>
    <w:rsid w:val="00C758BC"/>
    <w:rsid w:val="00C75B64"/>
    <w:rsid w:val="00C75FC8"/>
    <w:rsid w:val="00C763D5"/>
    <w:rsid w:val="00C76611"/>
    <w:rsid w:val="00C76BC9"/>
    <w:rsid w:val="00C76C1A"/>
    <w:rsid w:val="00C76C28"/>
    <w:rsid w:val="00C76D6F"/>
    <w:rsid w:val="00C77120"/>
    <w:rsid w:val="00C7753D"/>
    <w:rsid w:val="00C778D4"/>
    <w:rsid w:val="00C77D9A"/>
    <w:rsid w:val="00C80397"/>
    <w:rsid w:val="00C803B8"/>
    <w:rsid w:val="00C80A19"/>
    <w:rsid w:val="00C80E9C"/>
    <w:rsid w:val="00C80FC7"/>
    <w:rsid w:val="00C81668"/>
    <w:rsid w:val="00C8182A"/>
    <w:rsid w:val="00C81991"/>
    <w:rsid w:val="00C81ECC"/>
    <w:rsid w:val="00C82183"/>
    <w:rsid w:val="00C82340"/>
    <w:rsid w:val="00C82563"/>
    <w:rsid w:val="00C826AC"/>
    <w:rsid w:val="00C828DA"/>
    <w:rsid w:val="00C82957"/>
    <w:rsid w:val="00C829F4"/>
    <w:rsid w:val="00C82F65"/>
    <w:rsid w:val="00C83273"/>
    <w:rsid w:val="00C832CA"/>
    <w:rsid w:val="00C8353C"/>
    <w:rsid w:val="00C83785"/>
    <w:rsid w:val="00C83B4B"/>
    <w:rsid w:val="00C83BE8"/>
    <w:rsid w:val="00C83F19"/>
    <w:rsid w:val="00C84043"/>
    <w:rsid w:val="00C8426D"/>
    <w:rsid w:val="00C84328"/>
    <w:rsid w:val="00C84362"/>
    <w:rsid w:val="00C84605"/>
    <w:rsid w:val="00C84A54"/>
    <w:rsid w:val="00C84D68"/>
    <w:rsid w:val="00C8565F"/>
    <w:rsid w:val="00C858F7"/>
    <w:rsid w:val="00C85C6A"/>
    <w:rsid w:val="00C85DF7"/>
    <w:rsid w:val="00C85E1C"/>
    <w:rsid w:val="00C8638C"/>
    <w:rsid w:val="00C865C8"/>
    <w:rsid w:val="00C874EA"/>
    <w:rsid w:val="00C8762C"/>
    <w:rsid w:val="00C87C16"/>
    <w:rsid w:val="00C87D60"/>
    <w:rsid w:val="00C87DD4"/>
    <w:rsid w:val="00C901E5"/>
    <w:rsid w:val="00C90B21"/>
    <w:rsid w:val="00C91182"/>
    <w:rsid w:val="00C913AB"/>
    <w:rsid w:val="00C91B52"/>
    <w:rsid w:val="00C91F1E"/>
    <w:rsid w:val="00C921A5"/>
    <w:rsid w:val="00C92293"/>
    <w:rsid w:val="00C925D5"/>
    <w:rsid w:val="00C92E33"/>
    <w:rsid w:val="00C92FB4"/>
    <w:rsid w:val="00C92FBA"/>
    <w:rsid w:val="00C92FF8"/>
    <w:rsid w:val="00C931ED"/>
    <w:rsid w:val="00C93527"/>
    <w:rsid w:val="00C94090"/>
    <w:rsid w:val="00C94261"/>
    <w:rsid w:val="00C943B5"/>
    <w:rsid w:val="00C943EF"/>
    <w:rsid w:val="00C949AF"/>
    <w:rsid w:val="00C954D8"/>
    <w:rsid w:val="00C95CD7"/>
    <w:rsid w:val="00C95F3A"/>
    <w:rsid w:val="00C96247"/>
    <w:rsid w:val="00C962F5"/>
    <w:rsid w:val="00C96469"/>
    <w:rsid w:val="00C964AB"/>
    <w:rsid w:val="00C969D7"/>
    <w:rsid w:val="00C96B63"/>
    <w:rsid w:val="00C96DBB"/>
    <w:rsid w:val="00C96E48"/>
    <w:rsid w:val="00C96F6C"/>
    <w:rsid w:val="00C9761A"/>
    <w:rsid w:val="00C9775D"/>
    <w:rsid w:val="00C9788A"/>
    <w:rsid w:val="00C97E9A"/>
    <w:rsid w:val="00C97F50"/>
    <w:rsid w:val="00CA04CB"/>
    <w:rsid w:val="00CA04DE"/>
    <w:rsid w:val="00CA064E"/>
    <w:rsid w:val="00CA0A4F"/>
    <w:rsid w:val="00CA0B24"/>
    <w:rsid w:val="00CA0CAD"/>
    <w:rsid w:val="00CA0E76"/>
    <w:rsid w:val="00CA0E8A"/>
    <w:rsid w:val="00CA12CD"/>
    <w:rsid w:val="00CA1999"/>
    <w:rsid w:val="00CA1ADC"/>
    <w:rsid w:val="00CA1D6C"/>
    <w:rsid w:val="00CA1EEB"/>
    <w:rsid w:val="00CA2125"/>
    <w:rsid w:val="00CA2133"/>
    <w:rsid w:val="00CA2B52"/>
    <w:rsid w:val="00CA37C1"/>
    <w:rsid w:val="00CA3B56"/>
    <w:rsid w:val="00CA473A"/>
    <w:rsid w:val="00CA4E3D"/>
    <w:rsid w:val="00CA505E"/>
    <w:rsid w:val="00CA58A5"/>
    <w:rsid w:val="00CA58B2"/>
    <w:rsid w:val="00CA5DC1"/>
    <w:rsid w:val="00CA5F36"/>
    <w:rsid w:val="00CA6251"/>
    <w:rsid w:val="00CA637E"/>
    <w:rsid w:val="00CA64AF"/>
    <w:rsid w:val="00CA65D9"/>
    <w:rsid w:val="00CA680E"/>
    <w:rsid w:val="00CA70B3"/>
    <w:rsid w:val="00CA7292"/>
    <w:rsid w:val="00CA7650"/>
    <w:rsid w:val="00CA7651"/>
    <w:rsid w:val="00CA77A9"/>
    <w:rsid w:val="00CA7A9C"/>
    <w:rsid w:val="00CB077D"/>
    <w:rsid w:val="00CB094C"/>
    <w:rsid w:val="00CB0CBD"/>
    <w:rsid w:val="00CB0D69"/>
    <w:rsid w:val="00CB0DC1"/>
    <w:rsid w:val="00CB0DF0"/>
    <w:rsid w:val="00CB0F44"/>
    <w:rsid w:val="00CB0F53"/>
    <w:rsid w:val="00CB116B"/>
    <w:rsid w:val="00CB11E4"/>
    <w:rsid w:val="00CB126F"/>
    <w:rsid w:val="00CB1454"/>
    <w:rsid w:val="00CB1498"/>
    <w:rsid w:val="00CB16DA"/>
    <w:rsid w:val="00CB1D55"/>
    <w:rsid w:val="00CB214B"/>
    <w:rsid w:val="00CB21FB"/>
    <w:rsid w:val="00CB2440"/>
    <w:rsid w:val="00CB24CC"/>
    <w:rsid w:val="00CB26B7"/>
    <w:rsid w:val="00CB2BF1"/>
    <w:rsid w:val="00CB2D7B"/>
    <w:rsid w:val="00CB3270"/>
    <w:rsid w:val="00CB333D"/>
    <w:rsid w:val="00CB3493"/>
    <w:rsid w:val="00CB3B03"/>
    <w:rsid w:val="00CB3CEB"/>
    <w:rsid w:val="00CB3D20"/>
    <w:rsid w:val="00CB4729"/>
    <w:rsid w:val="00CB49FE"/>
    <w:rsid w:val="00CB4C5B"/>
    <w:rsid w:val="00CB4E3D"/>
    <w:rsid w:val="00CB51D5"/>
    <w:rsid w:val="00CB564B"/>
    <w:rsid w:val="00CB572A"/>
    <w:rsid w:val="00CB5786"/>
    <w:rsid w:val="00CB5D9F"/>
    <w:rsid w:val="00CB6005"/>
    <w:rsid w:val="00CB6153"/>
    <w:rsid w:val="00CB6EA0"/>
    <w:rsid w:val="00CB6EBE"/>
    <w:rsid w:val="00CB6FD7"/>
    <w:rsid w:val="00CB7003"/>
    <w:rsid w:val="00CB7581"/>
    <w:rsid w:val="00CB790D"/>
    <w:rsid w:val="00CB7BA7"/>
    <w:rsid w:val="00CB7C3C"/>
    <w:rsid w:val="00CC0163"/>
    <w:rsid w:val="00CC0287"/>
    <w:rsid w:val="00CC0388"/>
    <w:rsid w:val="00CC0C01"/>
    <w:rsid w:val="00CC0EE7"/>
    <w:rsid w:val="00CC1067"/>
    <w:rsid w:val="00CC135A"/>
    <w:rsid w:val="00CC146C"/>
    <w:rsid w:val="00CC152D"/>
    <w:rsid w:val="00CC1853"/>
    <w:rsid w:val="00CC1B9B"/>
    <w:rsid w:val="00CC247D"/>
    <w:rsid w:val="00CC27BD"/>
    <w:rsid w:val="00CC3543"/>
    <w:rsid w:val="00CC3A60"/>
    <w:rsid w:val="00CC3F87"/>
    <w:rsid w:val="00CC3FEE"/>
    <w:rsid w:val="00CC41DF"/>
    <w:rsid w:val="00CC429A"/>
    <w:rsid w:val="00CC447D"/>
    <w:rsid w:val="00CC45C4"/>
    <w:rsid w:val="00CC4F1D"/>
    <w:rsid w:val="00CC55B9"/>
    <w:rsid w:val="00CC5667"/>
    <w:rsid w:val="00CC5743"/>
    <w:rsid w:val="00CC5A10"/>
    <w:rsid w:val="00CC5E03"/>
    <w:rsid w:val="00CC6394"/>
    <w:rsid w:val="00CC6603"/>
    <w:rsid w:val="00CC66A6"/>
    <w:rsid w:val="00CC6EE0"/>
    <w:rsid w:val="00CC6FD1"/>
    <w:rsid w:val="00CC7004"/>
    <w:rsid w:val="00CC7324"/>
    <w:rsid w:val="00CC738A"/>
    <w:rsid w:val="00CC7419"/>
    <w:rsid w:val="00CC7518"/>
    <w:rsid w:val="00CC77AA"/>
    <w:rsid w:val="00CC79BF"/>
    <w:rsid w:val="00CC7B6F"/>
    <w:rsid w:val="00CC7C8A"/>
    <w:rsid w:val="00CD07F3"/>
    <w:rsid w:val="00CD0931"/>
    <w:rsid w:val="00CD0978"/>
    <w:rsid w:val="00CD0A01"/>
    <w:rsid w:val="00CD0AE5"/>
    <w:rsid w:val="00CD0ECE"/>
    <w:rsid w:val="00CD0FBF"/>
    <w:rsid w:val="00CD1469"/>
    <w:rsid w:val="00CD1D4D"/>
    <w:rsid w:val="00CD20FE"/>
    <w:rsid w:val="00CD2754"/>
    <w:rsid w:val="00CD2AD5"/>
    <w:rsid w:val="00CD2B6E"/>
    <w:rsid w:val="00CD2D8A"/>
    <w:rsid w:val="00CD2E08"/>
    <w:rsid w:val="00CD2EB3"/>
    <w:rsid w:val="00CD3950"/>
    <w:rsid w:val="00CD3C12"/>
    <w:rsid w:val="00CD3C36"/>
    <w:rsid w:val="00CD3CFB"/>
    <w:rsid w:val="00CD408F"/>
    <w:rsid w:val="00CD47C3"/>
    <w:rsid w:val="00CD4ABA"/>
    <w:rsid w:val="00CD549C"/>
    <w:rsid w:val="00CD5DE4"/>
    <w:rsid w:val="00CD6190"/>
    <w:rsid w:val="00CD6988"/>
    <w:rsid w:val="00CD6A97"/>
    <w:rsid w:val="00CD6AE0"/>
    <w:rsid w:val="00CD715B"/>
    <w:rsid w:val="00CD71E8"/>
    <w:rsid w:val="00CD72FC"/>
    <w:rsid w:val="00CD73CF"/>
    <w:rsid w:val="00CD75FC"/>
    <w:rsid w:val="00CD7773"/>
    <w:rsid w:val="00CD78AF"/>
    <w:rsid w:val="00CD795A"/>
    <w:rsid w:val="00CD7A04"/>
    <w:rsid w:val="00CD7CA7"/>
    <w:rsid w:val="00CD7EC5"/>
    <w:rsid w:val="00CE00D5"/>
    <w:rsid w:val="00CE0152"/>
    <w:rsid w:val="00CE0344"/>
    <w:rsid w:val="00CE0654"/>
    <w:rsid w:val="00CE0DE7"/>
    <w:rsid w:val="00CE0E0E"/>
    <w:rsid w:val="00CE10A3"/>
    <w:rsid w:val="00CE1408"/>
    <w:rsid w:val="00CE184A"/>
    <w:rsid w:val="00CE19EF"/>
    <w:rsid w:val="00CE1C89"/>
    <w:rsid w:val="00CE1DAA"/>
    <w:rsid w:val="00CE1EF3"/>
    <w:rsid w:val="00CE1F74"/>
    <w:rsid w:val="00CE2100"/>
    <w:rsid w:val="00CE2A91"/>
    <w:rsid w:val="00CE2B69"/>
    <w:rsid w:val="00CE2CB7"/>
    <w:rsid w:val="00CE3006"/>
    <w:rsid w:val="00CE3795"/>
    <w:rsid w:val="00CE3918"/>
    <w:rsid w:val="00CE39C4"/>
    <w:rsid w:val="00CE3B24"/>
    <w:rsid w:val="00CE3FB1"/>
    <w:rsid w:val="00CE410F"/>
    <w:rsid w:val="00CE4173"/>
    <w:rsid w:val="00CE43BB"/>
    <w:rsid w:val="00CE4548"/>
    <w:rsid w:val="00CE4784"/>
    <w:rsid w:val="00CE495B"/>
    <w:rsid w:val="00CE49AD"/>
    <w:rsid w:val="00CE4EDF"/>
    <w:rsid w:val="00CE4F10"/>
    <w:rsid w:val="00CE5268"/>
    <w:rsid w:val="00CE53A0"/>
    <w:rsid w:val="00CE573D"/>
    <w:rsid w:val="00CE654F"/>
    <w:rsid w:val="00CE668A"/>
    <w:rsid w:val="00CE6792"/>
    <w:rsid w:val="00CE679B"/>
    <w:rsid w:val="00CE683F"/>
    <w:rsid w:val="00CE6A10"/>
    <w:rsid w:val="00CE6AF7"/>
    <w:rsid w:val="00CE6B55"/>
    <w:rsid w:val="00CE6C96"/>
    <w:rsid w:val="00CE6D53"/>
    <w:rsid w:val="00CE6E7D"/>
    <w:rsid w:val="00CE7447"/>
    <w:rsid w:val="00CE75A0"/>
    <w:rsid w:val="00CE7688"/>
    <w:rsid w:val="00CE7740"/>
    <w:rsid w:val="00CE780D"/>
    <w:rsid w:val="00CE783F"/>
    <w:rsid w:val="00CE7AC5"/>
    <w:rsid w:val="00CE7F33"/>
    <w:rsid w:val="00CE7FA9"/>
    <w:rsid w:val="00CF04B8"/>
    <w:rsid w:val="00CF0690"/>
    <w:rsid w:val="00CF0AC7"/>
    <w:rsid w:val="00CF0E4D"/>
    <w:rsid w:val="00CF0F08"/>
    <w:rsid w:val="00CF118C"/>
    <w:rsid w:val="00CF1495"/>
    <w:rsid w:val="00CF15C3"/>
    <w:rsid w:val="00CF174B"/>
    <w:rsid w:val="00CF177E"/>
    <w:rsid w:val="00CF1792"/>
    <w:rsid w:val="00CF1866"/>
    <w:rsid w:val="00CF1921"/>
    <w:rsid w:val="00CF2117"/>
    <w:rsid w:val="00CF21C0"/>
    <w:rsid w:val="00CF224D"/>
    <w:rsid w:val="00CF2419"/>
    <w:rsid w:val="00CF2439"/>
    <w:rsid w:val="00CF2680"/>
    <w:rsid w:val="00CF2D4B"/>
    <w:rsid w:val="00CF3481"/>
    <w:rsid w:val="00CF3A53"/>
    <w:rsid w:val="00CF3A5D"/>
    <w:rsid w:val="00CF3C6F"/>
    <w:rsid w:val="00CF3D8C"/>
    <w:rsid w:val="00CF43A7"/>
    <w:rsid w:val="00CF4486"/>
    <w:rsid w:val="00CF467F"/>
    <w:rsid w:val="00CF475C"/>
    <w:rsid w:val="00CF479A"/>
    <w:rsid w:val="00CF4C9E"/>
    <w:rsid w:val="00CF4F73"/>
    <w:rsid w:val="00CF541C"/>
    <w:rsid w:val="00CF577B"/>
    <w:rsid w:val="00CF59BB"/>
    <w:rsid w:val="00CF5BC4"/>
    <w:rsid w:val="00CF5D29"/>
    <w:rsid w:val="00CF5DD8"/>
    <w:rsid w:val="00CF63D5"/>
    <w:rsid w:val="00CF680F"/>
    <w:rsid w:val="00CF73C7"/>
    <w:rsid w:val="00CF7671"/>
    <w:rsid w:val="00CF767C"/>
    <w:rsid w:val="00CF7AEA"/>
    <w:rsid w:val="00CF7B64"/>
    <w:rsid w:val="00CF7F81"/>
    <w:rsid w:val="00CF7F9E"/>
    <w:rsid w:val="00D000FF"/>
    <w:rsid w:val="00D00241"/>
    <w:rsid w:val="00D0046C"/>
    <w:rsid w:val="00D01046"/>
    <w:rsid w:val="00D01726"/>
    <w:rsid w:val="00D01741"/>
    <w:rsid w:val="00D01D49"/>
    <w:rsid w:val="00D02288"/>
    <w:rsid w:val="00D0233E"/>
    <w:rsid w:val="00D0267E"/>
    <w:rsid w:val="00D02724"/>
    <w:rsid w:val="00D02C3D"/>
    <w:rsid w:val="00D02ED1"/>
    <w:rsid w:val="00D03535"/>
    <w:rsid w:val="00D03771"/>
    <w:rsid w:val="00D03A6E"/>
    <w:rsid w:val="00D04573"/>
    <w:rsid w:val="00D04ADE"/>
    <w:rsid w:val="00D04D73"/>
    <w:rsid w:val="00D05675"/>
    <w:rsid w:val="00D0571C"/>
    <w:rsid w:val="00D058DA"/>
    <w:rsid w:val="00D059A9"/>
    <w:rsid w:val="00D05D1A"/>
    <w:rsid w:val="00D06010"/>
    <w:rsid w:val="00D066C0"/>
    <w:rsid w:val="00D0684C"/>
    <w:rsid w:val="00D06AEA"/>
    <w:rsid w:val="00D06E3A"/>
    <w:rsid w:val="00D073BE"/>
    <w:rsid w:val="00D07445"/>
    <w:rsid w:val="00D07841"/>
    <w:rsid w:val="00D07CED"/>
    <w:rsid w:val="00D07FFB"/>
    <w:rsid w:val="00D1002E"/>
    <w:rsid w:val="00D10211"/>
    <w:rsid w:val="00D103F7"/>
    <w:rsid w:val="00D10675"/>
    <w:rsid w:val="00D109B7"/>
    <w:rsid w:val="00D10AFC"/>
    <w:rsid w:val="00D10BB4"/>
    <w:rsid w:val="00D10E88"/>
    <w:rsid w:val="00D1143E"/>
    <w:rsid w:val="00D116F2"/>
    <w:rsid w:val="00D11794"/>
    <w:rsid w:val="00D11C97"/>
    <w:rsid w:val="00D11CF1"/>
    <w:rsid w:val="00D1219A"/>
    <w:rsid w:val="00D12301"/>
    <w:rsid w:val="00D123C8"/>
    <w:rsid w:val="00D1262C"/>
    <w:rsid w:val="00D1263D"/>
    <w:rsid w:val="00D12757"/>
    <w:rsid w:val="00D12803"/>
    <w:rsid w:val="00D129DF"/>
    <w:rsid w:val="00D12CB6"/>
    <w:rsid w:val="00D12CC1"/>
    <w:rsid w:val="00D12D80"/>
    <w:rsid w:val="00D13221"/>
    <w:rsid w:val="00D1327F"/>
    <w:rsid w:val="00D137FD"/>
    <w:rsid w:val="00D138F3"/>
    <w:rsid w:val="00D13E96"/>
    <w:rsid w:val="00D13F0D"/>
    <w:rsid w:val="00D13FD9"/>
    <w:rsid w:val="00D144F1"/>
    <w:rsid w:val="00D14511"/>
    <w:rsid w:val="00D14748"/>
    <w:rsid w:val="00D14819"/>
    <w:rsid w:val="00D148C8"/>
    <w:rsid w:val="00D14E39"/>
    <w:rsid w:val="00D14EBB"/>
    <w:rsid w:val="00D15206"/>
    <w:rsid w:val="00D1532C"/>
    <w:rsid w:val="00D153BD"/>
    <w:rsid w:val="00D15999"/>
    <w:rsid w:val="00D159C3"/>
    <w:rsid w:val="00D15B63"/>
    <w:rsid w:val="00D16225"/>
    <w:rsid w:val="00D16351"/>
    <w:rsid w:val="00D1639A"/>
    <w:rsid w:val="00D16855"/>
    <w:rsid w:val="00D16A59"/>
    <w:rsid w:val="00D16DCC"/>
    <w:rsid w:val="00D16FDB"/>
    <w:rsid w:val="00D16FFF"/>
    <w:rsid w:val="00D1731F"/>
    <w:rsid w:val="00D173F5"/>
    <w:rsid w:val="00D177F7"/>
    <w:rsid w:val="00D179B2"/>
    <w:rsid w:val="00D179FF"/>
    <w:rsid w:val="00D17DC7"/>
    <w:rsid w:val="00D17F8F"/>
    <w:rsid w:val="00D2008E"/>
    <w:rsid w:val="00D202C7"/>
    <w:rsid w:val="00D202E4"/>
    <w:rsid w:val="00D203A1"/>
    <w:rsid w:val="00D20592"/>
    <w:rsid w:val="00D205C2"/>
    <w:rsid w:val="00D209FD"/>
    <w:rsid w:val="00D20FD2"/>
    <w:rsid w:val="00D2103B"/>
    <w:rsid w:val="00D21206"/>
    <w:rsid w:val="00D21A16"/>
    <w:rsid w:val="00D222CA"/>
    <w:rsid w:val="00D225BB"/>
    <w:rsid w:val="00D2272D"/>
    <w:rsid w:val="00D22CBE"/>
    <w:rsid w:val="00D22E56"/>
    <w:rsid w:val="00D2327A"/>
    <w:rsid w:val="00D23B05"/>
    <w:rsid w:val="00D23C94"/>
    <w:rsid w:val="00D23D02"/>
    <w:rsid w:val="00D23FA3"/>
    <w:rsid w:val="00D2445F"/>
    <w:rsid w:val="00D256E0"/>
    <w:rsid w:val="00D25A5C"/>
    <w:rsid w:val="00D25E5B"/>
    <w:rsid w:val="00D26192"/>
    <w:rsid w:val="00D26666"/>
    <w:rsid w:val="00D26AE2"/>
    <w:rsid w:val="00D26E73"/>
    <w:rsid w:val="00D270CF"/>
    <w:rsid w:val="00D27B8E"/>
    <w:rsid w:val="00D3061D"/>
    <w:rsid w:val="00D30A9D"/>
    <w:rsid w:val="00D30D32"/>
    <w:rsid w:val="00D30D81"/>
    <w:rsid w:val="00D312FA"/>
    <w:rsid w:val="00D313A5"/>
    <w:rsid w:val="00D3148A"/>
    <w:rsid w:val="00D3192B"/>
    <w:rsid w:val="00D31B16"/>
    <w:rsid w:val="00D3208F"/>
    <w:rsid w:val="00D32D16"/>
    <w:rsid w:val="00D32D7F"/>
    <w:rsid w:val="00D32F42"/>
    <w:rsid w:val="00D32F89"/>
    <w:rsid w:val="00D3393D"/>
    <w:rsid w:val="00D33D50"/>
    <w:rsid w:val="00D33E91"/>
    <w:rsid w:val="00D3417F"/>
    <w:rsid w:val="00D343E3"/>
    <w:rsid w:val="00D34405"/>
    <w:rsid w:val="00D348E9"/>
    <w:rsid w:val="00D34939"/>
    <w:rsid w:val="00D34E98"/>
    <w:rsid w:val="00D350F8"/>
    <w:rsid w:val="00D35589"/>
    <w:rsid w:val="00D35892"/>
    <w:rsid w:val="00D35957"/>
    <w:rsid w:val="00D35B39"/>
    <w:rsid w:val="00D35E06"/>
    <w:rsid w:val="00D35F22"/>
    <w:rsid w:val="00D36287"/>
    <w:rsid w:val="00D362C4"/>
    <w:rsid w:val="00D3636C"/>
    <w:rsid w:val="00D3638B"/>
    <w:rsid w:val="00D3652A"/>
    <w:rsid w:val="00D36535"/>
    <w:rsid w:val="00D366E9"/>
    <w:rsid w:val="00D36AEB"/>
    <w:rsid w:val="00D36DE8"/>
    <w:rsid w:val="00D36FA3"/>
    <w:rsid w:val="00D370D6"/>
    <w:rsid w:val="00D3740D"/>
    <w:rsid w:val="00D376A6"/>
    <w:rsid w:val="00D378B8"/>
    <w:rsid w:val="00D37B9C"/>
    <w:rsid w:val="00D37C79"/>
    <w:rsid w:val="00D4021D"/>
    <w:rsid w:val="00D402B7"/>
    <w:rsid w:val="00D40578"/>
    <w:rsid w:val="00D40B85"/>
    <w:rsid w:val="00D41048"/>
    <w:rsid w:val="00D415DD"/>
    <w:rsid w:val="00D41634"/>
    <w:rsid w:val="00D418B9"/>
    <w:rsid w:val="00D41DF2"/>
    <w:rsid w:val="00D41E9E"/>
    <w:rsid w:val="00D4224F"/>
    <w:rsid w:val="00D423C7"/>
    <w:rsid w:val="00D42586"/>
    <w:rsid w:val="00D425BE"/>
    <w:rsid w:val="00D426D3"/>
    <w:rsid w:val="00D42AE9"/>
    <w:rsid w:val="00D42CB0"/>
    <w:rsid w:val="00D42E51"/>
    <w:rsid w:val="00D43304"/>
    <w:rsid w:val="00D433BD"/>
    <w:rsid w:val="00D436CD"/>
    <w:rsid w:val="00D43AA2"/>
    <w:rsid w:val="00D43CB7"/>
    <w:rsid w:val="00D43E32"/>
    <w:rsid w:val="00D4400E"/>
    <w:rsid w:val="00D4401F"/>
    <w:rsid w:val="00D443F8"/>
    <w:rsid w:val="00D447A3"/>
    <w:rsid w:val="00D44A36"/>
    <w:rsid w:val="00D44B18"/>
    <w:rsid w:val="00D44CC7"/>
    <w:rsid w:val="00D4502C"/>
    <w:rsid w:val="00D450D1"/>
    <w:rsid w:val="00D45306"/>
    <w:rsid w:val="00D456B2"/>
    <w:rsid w:val="00D45D2A"/>
    <w:rsid w:val="00D45F4B"/>
    <w:rsid w:val="00D45FFD"/>
    <w:rsid w:val="00D460C4"/>
    <w:rsid w:val="00D46A79"/>
    <w:rsid w:val="00D46B3F"/>
    <w:rsid w:val="00D46CA7"/>
    <w:rsid w:val="00D46E2F"/>
    <w:rsid w:val="00D46E9C"/>
    <w:rsid w:val="00D46FF2"/>
    <w:rsid w:val="00D47582"/>
    <w:rsid w:val="00D4776D"/>
    <w:rsid w:val="00D50014"/>
    <w:rsid w:val="00D50029"/>
    <w:rsid w:val="00D5021D"/>
    <w:rsid w:val="00D50817"/>
    <w:rsid w:val="00D5083F"/>
    <w:rsid w:val="00D5089E"/>
    <w:rsid w:val="00D5133D"/>
    <w:rsid w:val="00D51369"/>
    <w:rsid w:val="00D51473"/>
    <w:rsid w:val="00D51976"/>
    <w:rsid w:val="00D519BC"/>
    <w:rsid w:val="00D51ACE"/>
    <w:rsid w:val="00D51CF0"/>
    <w:rsid w:val="00D51E03"/>
    <w:rsid w:val="00D52024"/>
    <w:rsid w:val="00D520E0"/>
    <w:rsid w:val="00D52269"/>
    <w:rsid w:val="00D52368"/>
    <w:rsid w:val="00D5254D"/>
    <w:rsid w:val="00D52831"/>
    <w:rsid w:val="00D52D13"/>
    <w:rsid w:val="00D52D31"/>
    <w:rsid w:val="00D52D74"/>
    <w:rsid w:val="00D53124"/>
    <w:rsid w:val="00D5317E"/>
    <w:rsid w:val="00D531DB"/>
    <w:rsid w:val="00D533E2"/>
    <w:rsid w:val="00D534E5"/>
    <w:rsid w:val="00D53FFC"/>
    <w:rsid w:val="00D5400C"/>
    <w:rsid w:val="00D541DA"/>
    <w:rsid w:val="00D54AD0"/>
    <w:rsid w:val="00D54C80"/>
    <w:rsid w:val="00D54D97"/>
    <w:rsid w:val="00D54E8E"/>
    <w:rsid w:val="00D555BA"/>
    <w:rsid w:val="00D55662"/>
    <w:rsid w:val="00D55C0D"/>
    <w:rsid w:val="00D55D8C"/>
    <w:rsid w:val="00D56282"/>
    <w:rsid w:val="00D563AC"/>
    <w:rsid w:val="00D577A7"/>
    <w:rsid w:val="00D5798A"/>
    <w:rsid w:val="00D57C5B"/>
    <w:rsid w:val="00D57D5C"/>
    <w:rsid w:val="00D60C0D"/>
    <w:rsid w:val="00D612B7"/>
    <w:rsid w:val="00D61763"/>
    <w:rsid w:val="00D624AC"/>
    <w:rsid w:val="00D625D3"/>
    <w:rsid w:val="00D629D4"/>
    <w:rsid w:val="00D62AA8"/>
    <w:rsid w:val="00D62D96"/>
    <w:rsid w:val="00D63049"/>
    <w:rsid w:val="00D63733"/>
    <w:rsid w:val="00D63906"/>
    <w:rsid w:val="00D63BBE"/>
    <w:rsid w:val="00D63C3D"/>
    <w:rsid w:val="00D63D55"/>
    <w:rsid w:val="00D64217"/>
    <w:rsid w:val="00D64467"/>
    <w:rsid w:val="00D64556"/>
    <w:rsid w:val="00D64653"/>
    <w:rsid w:val="00D64857"/>
    <w:rsid w:val="00D64BC4"/>
    <w:rsid w:val="00D64BF5"/>
    <w:rsid w:val="00D65022"/>
    <w:rsid w:val="00D65307"/>
    <w:rsid w:val="00D65983"/>
    <w:rsid w:val="00D65A46"/>
    <w:rsid w:val="00D65B63"/>
    <w:rsid w:val="00D662BE"/>
    <w:rsid w:val="00D66537"/>
    <w:rsid w:val="00D66731"/>
    <w:rsid w:val="00D66777"/>
    <w:rsid w:val="00D66908"/>
    <w:rsid w:val="00D671F8"/>
    <w:rsid w:val="00D67472"/>
    <w:rsid w:val="00D677A4"/>
    <w:rsid w:val="00D677BD"/>
    <w:rsid w:val="00D67A51"/>
    <w:rsid w:val="00D67E72"/>
    <w:rsid w:val="00D7053C"/>
    <w:rsid w:val="00D7079E"/>
    <w:rsid w:val="00D70B45"/>
    <w:rsid w:val="00D70FC0"/>
    <w:rsid w:val="00D71178"/>
    <w:rsid w:val="00D712AC"/>
    <w:rsid w:val="00D71376"/>
    <w:rsid w:val="00D7172E"/>
    <w:rsid w:val="00D71A40"/>
    <w:rsid w:val="00D71B79"/>
    <w:rsid w:val="00D71D3C"/>
    <w:rsid w:val="00D71DAA"/>
    <w:rsid w:val="00D71DD6"/>
    <w:rsid w:val="00D71E7A"/>
    <w:rsid w:val="00D721EC"/>
    <w:rsid w:val="00D72347"/>
    <w:rsid w:val="00D72557"/>
    <w:rsid w:val="00D72606"/>
    <w:rsid w:val="00D72B04"/>
    <w:rsid w:val="00D72E14"/>
    <w:rsid w:val="00D7372D"/>
    <w:rsid w:val="00D73863"/>
    <w:rsid w:val="00D739BC"/>
    <w:rsid w:val="00D73C30"/>
    <w:rsid w:val="00D73CC0"/>
    <w:rsid w:val="00D73E71"/>
    <w:rsid w:val="00D73F59"/>
    <w:rsid w:val="00D74009"/>
    <w:rsid w:val="00D745AE"/>
    <w:rsid w:val="00D74660"/>
    <w:rsid w:val="00D746C0"/>
    <w:rsid w:val="00D74ABB"/>
    <w:rsid w:val="00D74C89"/>
    <w:rsid w:val="00D74F48"/>
    <w:rsid w:val="00D75149"/>
    <w:rsid w:val="00D751FD"/>
    <w:rsid w:val="00D752BD"/>
    <w:rsid w:val="00D75658"/>
    <w:rsid w:val="00D75CB2"/>
    <w:rsid w:val="00D7639D"/>
    <w:rsid w:val="00D76915"/>
    <w:rsid w:val="00D7697F"/>
    <w:rsid w:val="00D76A41"/>
    <w:rsid w:val="00D76EC5"/>
    <w:rsid w:val="00D76F90"/>
    <w:rsid w:val="00D770B6"/>
    <w:rsid w:val="00D77330"/>
    <w:rsid w:val="00D77338"/>
    <w:rsid w:val="00D773B8"/>
    <w:rsid w:val="00D774A3"/>
    <w:rsid w:val="00D774DF"/>
    <w:rsid w:val="00D77554"/>
    <w:rsid w:val="00D7780E"/>
    <w:rsid w:val="00D7784A"/>
    <w:rsid w:val="00D77B27"/>
    <w:rsid w:val="00D77B76"/>
    <w:rsid w:val="00D77CC3"/>
    <w:rsid w:val="00D8011F"/>
    <w:rsid w:val="00D801C8"/>
    <w:rsid w:val="00D8033A"/>
    <w:rsid w:val="00D8048D"/>
    <w:rsid w:val="00D80572"/>
    <w:rsid w:val="00D8112C"/>
    <w:rsid w:val="00D81291"/>
    <w:rsid w:val="00D813C1"/>
    <w:rsid w:val="00D8142E"/>
    <w:rsid w:val="00D816A1"/>
    <w:rsid w:val="00D8185C"/>
    <w:rsid w:val="00D81C12"/>
    <w:rsid w:val="00D81FD6"/>
    <w:rsid w:val="00D81FF3"/>
    <w:rsid w:val="00D8212D"/>
    <w:rsid w:val="00D82179"/>
    <w:rsid w:val="00D821B9"/>
    <w:rsid w:val="00D82E6D"/>
    <w:rsid w:val="00D82F81"/>
    <w:rsid w:val="00D83174"/>
    <w:rsid w:val="00D8331F"/>
    <w:rsid w:val="00D838AA"/>
    <w:rsid w:val="00D83AAA"/>
    <w:rsid w:val="00D83AAC"/>
    <w:rsid w:val="00D8424E"/>
    <w:rsid w:val="00D8447C"/>
    <w:rsid w:val="00D84654"/>
    <w:rsid w:val="00D8465A"/>
    <w:rsid w:val="00D84754"/>
    <w:rsid w:val="00D84AAD"/>
    <w:rsid w:val="00D84D52"/>
    <w:rsid w:val="00D8533D"/>
    <w:rsid w:val="00D85659"/>
    <w:rsid w:val="00D85974"/>
    <w:rsid w:val="00D862B3"/>
    <w:rsid w:val="00D8638C"/>
    <w:rsid w:val="00D86A17"/>
    <w:rsid w:val="00D86CE8"/>
    <w:rsid w:val="00D86DDD"/>
    <w:rsid w:val="00D86EDC"/>
    <w:rsid w:val="00D87006"/>
    <w:rsid w:val="00D873DD"/>
    <w:rsid w:val="00D8745D"/>
    <w:rsid w:val="00D87754"/>
    <w:rsid w:val="00D877E6"/>
    <w:rsid w:val="00D87965"/>
    <w:rsid w:val="00D9019D"/>
    <w:rsid w:val="00D901CF"/>
    <w:rsid w:val="00D90222"/>
    <w:rsid w:val="00D90946"/>
    <w:rsid w:val="00D914CA"/>
    <w:rsid w:val="00D9173D"/>
    <w:rsid w:val="00D918F2"/>
    <w:rsid w:val="00D91951"/>
    <w:rsid w:val="00D91C20"/>
    <w:rsid w:val="00D91CF3"/>
    <w:rsid w:val="00D92280"/>
    <w:rsid w:val="00D928F8"/>
    <w:rsid w:val="00D92B3E"/>
    <w:rsid w:val="00D92E9F"/>
    <w:rsid w:val="00D937A0"/>
    <w:rsid w:val="00D93BEB"/>
    <w:rsid w:val="00D94A4A"/>
    <w:rsid w:val="00D94BB2"/>
    <w:rsid w:val="00D95079"/>
    <w:rsid w:val="00D953A2"/>
    <w:rsid w:val="00D954EC"/>
    <w:rsid w:val="00D957DD"/>
    <w:rsid w:val="00D9581D"/>
    <w:rsid w:val="00D959D7"/>
    <w:rsid w:val="00D95B55"/>
    <w:rsid w:val="00D95FE7"/>
    <w:rsid w:val="00D9614B"/>
    <w:rsid w:val="00D96496"/>
    <w:rsid w:val="00D9656F"/>
    <w:rsid w:val="00D9690F"/>
    <w:rsid w:val="00D9694D"/>
    <w:rsid w:val="00D9695F"/>
    <w:rsid w:val="00D97304"/>
    <w:rsid w:val="00D976F2"/>
    <w:rsid w:val="00D97AFE"/>
    <w:rsid w:val="00D97B2E"/>
    <w:rsid w:val="00DA0042"/>
    <w:rsid w:val="00DA025B"/>
    <w:rsid w:val="00DA067E"/>
    <w:rsid w:val="00DA0726"/>
    <w:rsid w:val="00DA0857"/>
    <w:rsid w:val="00DA08C9"/>
    <w:rsid w:val="00DA095C"/>
    <w:rsid w:val="00DA1013"/>
    <w:rsid w:val="00DA11AD"/>
    <w:rsid w:val="00DA1735"/>
    <w:rsid w:val="00DA1C18"/>
    <w:rsid w:val="00DA2022"/>
    <w:rsid w:val="00DA203E"/>
    <w:rsid w:val="00DA20BD"/>
    <w:rsid w:val="00DA28B9"/>
    <w:rsid w:val="00DA2AC7"/>
    <w:rsid w:val="00DA2E63"/>
    <w:rsid w:val="00DA2E9F"/>
    <w:rsid w:val="00DA326B"/>
    <w:rsid w:val="00DA329F"/>
    <w:rsid w:val="00DA3AA9"/>
    <w:rsid w:val="00DA4084"/>
    <w:rsid w:val="00DA4420"/>
    <w:rsid w:val="00DA4767"/>
    <w:rsid w:val="00DA4884"/>
    <w:rsid w:val="00DA4A66"/>
    <w:rsid w:val="00DA4B39"/>
    <w:rsid w:val="00DA5103"/>
    <w:rsid w:val="00DA529C"/>
    <w:rsid w:val="00DA52C0"/>
    <w:rsid w:val="00DA5647"/>
    <w:rsid w:val="00DA5714"/>
    <w:rsid w:val="00DA5D8E"/>
    <w:rsid w:val="00DA615F"/>
    <w:rsid w:val="00DA61C2"/>
    <w:rsid w:val="00DA63AC"/>
    <w:rsid w:val="00DA6810"/>
    <w:rsid w:val="00DA690A"/>
    <w:rsid w:val="00DA6DEC"/>
    <w:rsid w:val="00DA6F48"/>
    <w:rsid w:val="00DA715B"/>
    <w:rsid w:val="00DA73D0"/>
    <w:rsid w:val="00DA73F6"/>
    <w:rsid w:val="00DA778A"/>
    <w:rsid w:val="00DB0146"/>
    <w:rsid w:val="00DB018D"/>
    <w:rsid w:val="00DB074F"/>
    <w:rsid w:val="00DB0D6C"/>
    <w:rsid w:val="00DB1113"/>
    <w:rsid w:val="00DB1747"/>
    <w:rsid w:val="00DB18DD"/>
    <w:rsid w:val="00DB1A7A"/>
    <w:rsid w:val="00DB1BD7"/>
    <w:rsid w:val="00DB1EF5"/>
    <w:rsid w:val="00DB1F2B"/>
    <w:rsid w:val="00DB292A"/>
    <w:rsid w:val="00DB332F"/>
    <w:rsid w:val="00DB359A"/>
    <w:rsid w:val="00DB35BA"/>
    <w:rsid w:val="00DB36E5"/>
    <w:rsid w:val="00DB3765"/>
    <w:rsid w:val="00DB383D"/>
    <w:rsid w:val="00DB3C84"/>
    <w:rsid w:val="00DB3D0D"/>
    <w:rsid w:val="00DB429E"/>
    <w:rsid w:val="00DB4386"/>
    <w:rsid w:val="00DB45AC"/>
    <w:rsid w:val="00DB492D"/>
    <w:rsid w:val="00DB499F"/>
    <w:rsid w:val="00DB4A2E"/>
    <w:rsid w:val="00DB4AC9"/>
    <w:rsid w:val="00DB4CB1"/>
    <w:rsid w:val="00DB4EBF"/>
    <w:rsid w:val="00DB4F07"/>
    <w:rsid w:val="00DB5315"/>
    <w:rsid w:val="00DB5B8A"/>
    <w:rsid w:val="00DB6362"/>
    <w:rsid w:val="00DB6423"/>
    <w:rsid w:val="00DB688C"/>
    <w:rsid w:val="00DB68D2"/>
    <w:rsid w:val="00DB6B63"/>
    <w:rsid w:val="00DB6CFF"/>
    <w:rsid w:val="00DB6EE6"/>
    <w:rsid w:val="00DB6FC2"/>
    <w:rsid w:val="00DB717E"/>
    <w:rsid w:val="00DB71A5"/>
    <w:rsid w:val="00DB7A30"/>
    <w:rsid w:val="00DB7D14"/>
    <w:rsid w:val="00DC06F9"/>
    <w:rsid w:val="00DC0BBD"/>
    <w:rsid w:val="00DC1027"/>
    <w:rsid w:val="00DC1529"/>
    <w:rsid w:val="00DC1980"/>
    <w:rsid w:val="00DC1AA2"/>
    <w:rsid w:val="00DC1FA0"/>
    <w:rsid w:val="00DC1FEA"/>
    <w:rsid w:val="00DC2069"/>
    <w:rsid w:val="00DC218C"/>
    <w:rsid w:val="00DC22D9"/>
    <w:rsid w:val="00DC2329"/>
    <w:rsid w:val="00DC2658"/>
    <w:rsid w:val="00DC267B"/>
    <w:rsid w:val="00DC2839"/>
    <w:rsid w:val="00DC28EA"/>
    <w:rsid w:val="00DC2F20"/>
    <w:rsid w:val="00DC332B"/>
    <w:rsid w:val="00DC3589"/>
    <w:rsid w:val="00DC377A"/>
    <w:rsid w:val="00DC3E87"/>
    <w:rsid w:val="00DC3E91"/>
    <w:rsid w:val="00DC409D"/>
    <w:rsid w:val="00DC433E"/>
    <w:rsid w:val="00DC4344"/>
    <w:rsid w:val="00DC43AB"/>
    <w:rsid w:val="00DC45EC"/>
    <w:rsid w:val="00DC4819"/>
    <w:rsid w:val="00DC4C87"/>
    <w:rsid w:val="00DC4EB5"/>
    <w:rsid w:val="00DC503E"/>
    <w:rsid w:val="00DC514D"/>
    <w:rsid w:val="00DC5236"/>
    <w:rsid w:val="00DC53B4"/>
    <w:rsid w:val="00DC587A"/>
    <w:rsid w:val="00DC5D90"/>
    <w:rsid w:val="00DC60AD"/>
    <w:rsid w:val="00DC63BA"/>
    <w:rsid w:val="00DC63C6"/>
    <w:rsid w:val="00DC6B34"/>
    <w:rsid w:val="00DC6B9C"/>
    <w:rsid w:val="00DC6BB6"/>
    <w:rsid w:val="00DC71C3"/>
    <w:rsid w:val="00DC7634"/>
    <w:rsid w:val="00DC7649"/>
    <w:rsid w:val="00DC77AE"/>
    <w:rsid w:val="00DC799A"/>
    <w:rsid w:val="00DC7A86"/>
    <w:rsid w:val="00DC7D79"/>
    <w:rsid w:val="00DC7E3A"/>
    <w:rsid w:val="00DD0194"/>
    <w:rsid w:val="00DD027C"/>
    <w:rsid w:val="00DD043B"/>
    <w:rsid w:val="00DD0736"/>
    <w:rsid w:val="00DD07B6"/>
    <w:rsid w:val="00DD07C7"/>
    <w:rsid w:val="00DD1219"/>
    <w:rsid w:val="00DD1581"/>
    <w:rsid w:val="00DD171E"/>
    <w:rsid w:val="00DD1A43"/>
    <w:rsid w:val="00DD1B59"/>
    <w:rsid w:val="00DD1BF2"/>
    <w:rsid w:val="00DD1FDE"/>
    <w:rsid w:val="00DD2B17"/>
    <w:rsid w:val="00DD2F32"/>
    <w:rsid w:val="00DD305C"/>
    <w:rsid w:val="00DD351E"/>
    <w:rsid w:val="00DD46E0"/>
    <w:rsid w:val="00DD4AC4"/>
    <w:rsid w:val="00DD4AD9"/>
    <w:rsid w:val="00DD4F29"/>
    <w:rsid w:val="00DD4FC0"/>
    <w:rsid w:val="00DD540A"/>
    <w:rsid w:val="00DD59F4"/>
    <w:rsid w:val="00DD5B08"/>
    <w:rsid w:val="00DD5B24"/>
    <w:rsid w:val="00DD5DFE"/>
    <w:rsid w:val="00DD5EE1"/>
    <w:rsid w:val="00DD5FF7"/>
    <w:rsid w:val="00DD62F4"/>
    <w:rsid w:val="00DD664D"/>
    <w:rsid w:val="00DD693B"/>
    <w:rsid w:val="00DD6E0F"/>
    <w:rsid w:val="00DD6F3F"/>
    <w:rsid w:val="00DD7611"/>
    <w:rsid w:val="00DD7BA6"/>
    <w:rsid w:val="00DD7C22"/>
    <w:rsid w:val="00DD7C50"/>
    <w:rsid w:val="00DD7CF4"/>
    <w:rsid w:val="00DD7D8E"/>
    <w:rsid w:val="00DE07AD"/>
    <w:rsid w:val="00DE0AF1"/>
    <w:rsid w:val="00DE0EEF"/>
    <w:rsid w:val="00DE140B"/>
    <w:rsid w:val="00DE14E6"/>
    <w:rsid w:val="00DE1875"/>
    <w:rsid w:val="00DE1CB5"/>
    <w:rsid w:val="00DE205C"/>
    <w:rsid w:val="00DE2211"/>
    <w:rsid w:val="00DE228F"/>
    <w:rsid w:val="00DE234C"/>
    <w:rsid w:val="00DE2E8E"/>
    <w:rsid w:val="00DE3655"/>
    <w:rsid w:val="00DE3CBF"/>
    <w:rsid w:val="00DE400D"/>
    <w:rsid w:val="00DE46FD"/>
    <w:rsid w:val="00DE4906"/>
    <w:rsid w:val="00DE4A94"/>
    <w:rsid w:val="00DE4A9F"/>
    <w:rsid w:val="00DE586D"/>
    <w:rsid w:val="00DE60D3"/>
    <w:rsid w:val="00DE61FF"/>
    <w:rsid w:val="00DE635F"/>
    <w:rsid w:val="00DE6709"/>
    <w:rsid w:val="00DE691A"/>
    <w:rsid w:val="00DE6E76"/>
    <w:rsid w:val="00DE7003"/>
    <w:rsid w:val="00DE7A76"/>
    <w:rsid w:val="00DE7F28"/>
    <w:rsid w:val="00DF0105"/>
    <w:rsid w:val="00DF0134"/>
    <w:rsid w:val="00DF05CE"/>
    <w:rsid w:val="00DF062B"/>
    <w:rsid w:val="00DF0959"/>
    <w:rsid w:val="00DF0A5C"/>
    <w:rsid w:val="00DF0A68"/>
    <w:rsid w:val="00DF12EA"/>
    <w:rsid w:val="00DF1405"/>
    <w:rsid w:val="00DF1D70"/>
    <w:rsid w:val="00DF2192"/>
    <w:rsid w:val="00DF25A2"/>
    <w:rsid w:val="00DF2F5B"/>
    <w:rsid w:val="00DF33A6"/>
    <w:rsid w:val="00DF3979"/>
    <w:rsid w:val="00DF3A6E"/>
    <w:rsid w:val="00DF3D2F"/>
    <w:rsid w:val="00DF4361"/>
    <w:rsid w:val="00DF43E4"/>
    <w:rsid w:val="00DF4610"/>
    <w:rsid w:val="00DF46C6"/>
    <w:rsid w:val="00DF4D7D"/>
    <w:rsid w:val="00DF567E"/>
    <w:rsid w:val="00DF5EA1"/>
    <w:rsid w:val="00DF5F8C"/>
    <w:rsid w:val="00DF6293"/>
    <w:rsid w:val="00DF66D0"/>
    <w:rsid w:val="00DF67C9"/>
    <w:rsid w:val="00DF67F5"/>
    <w:rsid w:val="00DF6857"/>
    <w:rsid w:val="00DF6F4E"/>
    <w:rsid w:val="00DF6FBD"/>
    <w:rsid w:val="00DF72B6"/>
    <w:rsid w:val="00DF7921"/>
    <w:rsid w:val="00DF7AE7"/>
    <w:rsid w:val="00DF7BB5"/>
    <w:rsid w:val="00DF7CFA"/>
    <w:rsid w:val="00E0003F"/>
    <w:rsid w:val="00E00082"/>
    <w:rsid w:val="00E0014B"/>
    <w:rsid w:val="00E005AB"/>
    <w:rsid w:val="00E00ABA"/>
    <w:rsid w:val="00E00BAA"/>
    <w:rsid w:val="00E01204"/>
    <w:rsid w:val="00E0122D"/>
    <w:rsid w:val="00E018EE"/>
    <w:rsid w:val="00E01A0B"/>
    <w:rsid w:val="00E01B92"/>
    <w:rsid w:val="00E01C85"/>
    <w:rsid w:val="00E01C94"/>
    <w:rsid w:val="00E02063"/>
    <w:rsid w:val="00E02211"/>
    <w:rsid w:val="00E02415"/>
    <w:rsid w:val="00E028AA"/>
    <w:rsid w:val="00E028D6"/>
    <w:rsid w:val="00E02B04"/>
    <w:rsid w:val="00E02CF3"/>
    <w:rsid w:val="00E02D4C"/>
    <w:rsid w:val="00E03406"/>
    <w:rsid w:val="00E03E1D"/>
    <w:rsid w:val="00E0402D"/>
    <w:rsid w:val="00E041F4"/>
    <w:rsid w:val="00E04644"/>
    <w:rsid w:val="00E04A8A"/>
    <w:rsid w:val="00E04D7D"/>
    <w:rsid w:val="00E04EBC"/>
    <w:rsid w:val="00E04F70"/>
    <w:rsid w:val="00E05038"/>
    <w:rsid w:val="00E0518C"/>
    <w:rsid w:val="00E05380"/>
    <w:rsid w:val="00E05387"/>
    <w:rsid w:val="00E063DD"/>
    <w:rsid w:val="00E064B1"/>
    <w:rsid w:val="00E06544"/>
    <w:rsid w:val="00E0666C"/>
    <w:rsid w:val="00E066BB"/>
    <w:rsid w:val="00E068FB"/>
    <w:rsid w:val="00E069F6"/>
    <w:rsid w:val="00E0716F"/>
    <w:rsid w:val="00E07243"/>
    <w:rsid w:val="00E073E6"/>
    <w:rsid w:val="00E10264"/>
    <w:rsid w:val="00E103A4"/>
    <w:rsid w:val="00E104A6"/>
    <w:rsid w:val="00E107C3"/>
    <w:rsid w:val="00E10814"/>
    <w:rsid w:val="00E10990"/>
    <w:rsid w:val="00E10AFF"/>
    <w:rsid w:val="00E10BE1"/>
    <w:rsid w:val="00E11052"/>
    <w:rsid w:val="00E11188"/>
    <w:rsid w:val="00E1183A"/>
    <w:rsid w:val="00E11D2C"/>
    <w:rsid w:val="00E11F04"/>
    <w:rsid w:val="00E11F28"/>
    <w:rsid w:val="00E129B8"/>
    <w:rsid w:val="00E12CE4"/>
    <w:rsid w:val="00E12F95"/>
    <w:rsid w:val="00E13267"/>
    <w:rsid w:val="00E1347C"/>
    <w:rsid w:val="00E13D57"/>
    <w:rsid w:val="00E13EDD"/>
    <w:rsid w:val="00E1408B"/>
    <w:rsid w:val="00E14127"/>
    <w:rsid w:val="00E141A0"/>
    <w:rsid w:val="00E14816"/>
    <w:rsid w:val="00E148A5"/>
    <w:rsid w:val="00E14990"/>
    <w:rsid w:val="00E1522A"/>
    <w:rsid w:val="00E15272"/>
    <w:rsid w:val="00E152B1"/>
    <w:rsid w:val="00E15829"/>
    <w:rsid w:val="00E15A0C"/>
    <w:rsid w:val="00E15B07"/>
    <w:rsid w:val="00E1630A"/>
    <w:rsid w:val="00E1635C"/>
    <w:rsid w:val="00E16740"/>
    <w:rsid w:val="00E169FE"/>
    <w:rsid w:val="00E16AFD"/>
    <w:rsid w:val="00E16EB0"/>
    <w:rsid w:val="00E16ED0"/>
    <w:rsid w:val="00E17035"/>
    <w:rsid w:val="00E17075"/>
    <w:rsid w:val="00E170BD"/>
    <w:rsid w:val="00E170D8"/>
    <w:rsid w:val="00E17643"/>
    <w:rsid w:val="00E1787A"/>
    <w:rsid w:val="00E17A76"/>
    <w:rsid w:val="00E17CC4"/>
    <w:rsid w:val="00E20175"/>
    <w:rsid w:val="00E20416"/>
    <w:rsid w:val="00E205DC"/>
    <w:rsid w:val="00E2061E"/>
    <w:rsid w:val="00E20A8C"/>
    <w:rsid w:val="00E20D8A"/>
    <w:rsid w:val="00E2145B"/>
    <w:rsid w:val="00E21915"/>
    <w:rsid w:val="00E21C5A"/>
    <w:rsid w:val="00E21F06"/>
    <w:rsid w:val="00E21F8E"/>
    <w:rsid w:val="00E22041"/>
    <w:rsid w:val="00E228C8"/>
    <w:rsid w:val="00E22C10"/>
    <w:rsid w:val="00E22C3F"/>
    <w:rsid w:val="00E22EFF"/>
    <w:rsid w:val="00E23279"/>
    <w:rsid w:val="00E23291"/>
    <w:rsid w:val="00E233F8"/>
    <w:rsid w:val="00E23461"/>
    <w:rsid w:val="00E23A45"/>
    <w:rsid w:val="00E23C21"/>
    <w:rsid w:val="00E23E84"/>
    <w:rsid w:val="00E245E9"/>
    <w:rsid w:val="00E24627"/>
    <w:rsid w:val="00E24B66"/>
    <w:rsid w:val="00E24EEB"/>
    <w:rsid w:val="00E2503D"/>
    <w:rsid w:val="00E2509A"/>
    <w:rsid w:val="00E255B5"/>
    <w:rsid w:val="00E258DC"/>
    <w:rsid w:val="00E25D31"/>
    <w:rsid w:val="00E25D86"/>
    <w:rsid w:val="00E25ECF"/>
    <w:rsid w:val="00E25FE2"/>
    <w:rsid w:val="00E261FE"/>
    <w:rsid w:val="00E26281"/>
    <w:rsid w:val="00E26B08"/>
    <w:rsid w:val="00E27074"/>
    <w:rsid w:val="00E27136"/>
    <w:rsid w:val="00E27429"/>
    <w:rsid w:val="00E2761A"/>
    <w:rsid w:val="00E2767E"/>
    <w:rsid w:val="00E27A63"/>
    <w:rsid w:val="00E27DDB"/>
    <w:rsid w:val="00E30062"/>
    <w:rsid w:val="00E30181"/>
    <w:rsid w:val="00E303EB"/>
    <w:rsid w:val="00E304C6"/>
    <w:rsid w:val="00E30668"/>
    <w:rsid w:val="00E30BEB"/>
    <w:rsid w:val="00E30ED6"/>
    <w:rsid w:val="00E31651"/>
    <w:rsid w:val="00E316F6"/>
    <w:rsid w:val="00E31AAB"/>
    <w:rsid w:val="00E31EB9"/>
    <w:rsid w:val="00E31FCD"/>
    <w:rsid w:val="00E32245"/>
    <w:rsid w:val="00E32F41"/>
    <w:rsid w:val="00E32FF3"/>
    <w:rsid w:val="00E33ED1"/>
    <w:rsid w:val="00E34012"/>
    <w:rsid w:val="00E342A3"/>
    <w:rsid w:val="00E34AC2"/>
    <w:rsid w:val="00E34EFF"/>
    <w:rsid w:val="00E356FC"/>
    <w:rsid w:val="00E35941"/>
    <w:rsid w:val="00E35BD0"/>
    <w:rsid w:val="00E35FE7"/>
    <w:rsid w:val="00E3681D"/>
    <w:rsid w:val="00E36968"/>
    <w:rsid w:val="00E3697B"/>
    <w:rsid w:val="00E36B03"/>
    <w:rsid w:val="00E3739E"/>
    <w:rsid w:val="00E37A10"/>
    <w:rsid w:val="00E37DDD"/>
    <w:rsid w:val="00E4003F"/>
    <w:rsid w:val="00E401B2"/>
    <w:rsid w:val="00E40B7A"/>
    <w:rsid w:val="00E40F79"/>
    <w:rsid w:val="00E41187"/>
    <w:rsid w:val="00E41396"/>
    <w:rsid w:val="00E41488"/>
    <w:rsid w:val="00E415D3"/>
    <w:rsid w:val="00E41A6B"/>
    <w:rsid w:val="00E42386"/>
    <w:rsid w:val="00E4261F"/>
    <w:rsid w:val="00E42BD5"/>
    <w:rsid w:val="00E4307C"/>
    <w:rsid w:val="00E43311"/>
    <w:rsid w:val="00E43493"/>
    <w:rsid w:val="00E435A4"/>
    <w:rsid w:val="00E4362D"/>
    <w:rsid w:val="00E437E9"/>
    <w:rsid w:val="00E43B33"/>
    <w:rsid w:val="00E43CE0"/>
    <w:rsid w:val="00E43F5F"/>
    <w:rsid w:val="00E43FD2"/>
    <w:rsid w:val="00E44B24"/>
    <w:rsid w:val="00E44B92"/>
    <w:rsid w:val="00E45068"/>
    <w:rsid w:val="00E45192"/>
    <w:rsid w:val="00E4545C"/>
    <w:rsid w:val="00E45629"/>
    <w:rsid w:val="00E4562A"/>
    <w:rsid w:val="00E45797"/>
    <w:rsid w:val="00E45862"/>
    <w:rsid w:val="00E45E30"/>
    <w:rsid w:val="00E45FE1"/>
    <w:rsid w:val="00E46076"/>
    <w:rsid w:val="00E460DA"/>
    <w:rsid w:val="00E46485"/>
    <w:rsid w:val="00E46797"/>
    <w:rsid w:val="00E46811"/>
    <w:rsid w:val="00E4684F"/>
    <w:rsid w:val="00E468E2"/>
    <w:rsid w:val="00E46F30"/>
    <w:rsid w:val="00E47B1C"/>
    <w:rsid w:val="00E502BF"/>
    <w:rsid w:val="00E50369"/>
    <w:rsid w:val="00E50546"/>
    <w:rsid w:val="00E50770"/>
    <w:rsid w:val="00E50781"/>
    <w:rsid w:val="00E50ACC"/>
    <w:rsid w:val="00E50F96"/>
    <w:rsid w:val="00E5132E"/>
    <w:rsid w:val="00E51332"/>
    <w:rsid w:val="00E51379"/>
    <w:rsid w:val="00E5142F"/>
    <w:rsid w:val="00E5170D"/>
    <w:rsid w:val="00E51BD8"/>
    <w:rsid w:val="00E51DF1"/>
    <w:rsid w:val="00E51F29"/>
    <w:rsid w:val="00E522C9"/>
    <w:rsid w:val="00E523D3"/>
    <w:rsid w:val="00E52517"/>
    <w:rsid w:val="00E527BC"/>
    <w:rsid w:val="00E52AB3"/>
    <w:rsid w:val="00E52B74"/>
    <w:rsid w:val="00E52E63"/>
    <w:rsid w:val="00E52F4C"/>
    <w:rsid w:val="00E5304E"/>
    <w:rsid w:val="00E5313F"/>
    <w:rsid w:val="00E531A1"/>
    <w:rsid w:val="00E53322"/>
    <w:rsid w:val="00E53379"/>
    <w:rsid w:val="00E53698"/>
    <w:rsid w:val="00E53855"/>
    <w:rsid w:val="00E53A37"/>
    <w:rsid w:val="00E53AE0"/>
    <w:rsid w:val="00E53BDD"/>
    <w:rsid w:val="00E53D85"/>
    <w:rsid w:val="00E53EF3"/>
    <w:rsid w:val="00E53F99"/>
    <w:rsid w:val="00E544A3"/>
    <w:rsid w:val="00E54835"/>
    <w:rsid w:val="00E54D6C"/>
    <w:rsid w:val="00E54DD3"/>
    <w:rsid w:val="00E553AA"/>
    <w:rsid w:val="00E555EB"/>
    <w:rsid w:val="00E55645"/>
    <w:rsid w:val="00E56137"/>
    <w:rsid w:val="00E5632C"/>
    <w:rsid w:val="00E567AA"/>
    <w:rsid w:val="00E56863"/>
    <w:rsid w:val="00E56B1B"/>
    <w:rsid w:val="00E56C5B"/>
    <w:rsid w:val="00E56CF7"/>
    <w:rsid w:val="00E56E40"/>
    <w:rsid w:val="00E56EBB"/>
    <w:rsid w:val="00E57042"/>
    <w:rsid w:val="00E570FB"/>
    <w:rsid w:val="00E571B1"/>
    <w:rsid w:val="00E574B4"/>
    <w:rsid w:val="00E578EB"/>
    <w:rsid w:val="00E57ACF"/>
    <w:rsid w:val="00E57CFD"/>
    <w:rsid w:val="00E601F6"/>
    <w:rsid w:val="00E60396"/>
    <w:rsid w:val="00E607EF"/>
    <w:rsid w:val="00E60D0D"/>
    <w:rsid w:val="00E60DE4"/>
    <w:rsid w:val="00E60F06"/>
    <w:rsid w:val="00E617C9"/>
    <w:rsid w:val="00E61AF9"/>
    <w:rsid w:val="00E61E3A"/>
    <w:rsid w:val="00E61E78"/>
    <w:rsid w:val="00E61F66"/>
    <w:rsid w:val="00E62983"/>
    <w:rsid w:val="00E62995"/>
    <w:rsid w:val="00E62E22"/>
    <w:rsid w:val="00E62F45"/>
    <w:rsid w:val="00E6324B"/>
    <w:rsid w:val="00E6376F"/>
    <w:rsid w:val="00E63BC1"/>
    <w:rsid w:val="00E63C0E"/>
    <w:rsid w:val="00E63CA4"/>
    <w:rsid w:val="00E63FCE"/>
    <w:rsid w:val="00E6411D"/>
    <w:rsid w:val="00E642DC"/>
    <w:rsid w:val="00E643D0"/>
    <w:rsid w:val="00E6450F"/>
    <w:rsid w:val="00E64579"/>
    <w:rsid w:val="00E64988"/>
    <w:rsid w:val="00E64D82"/>
    <w:rsid w:val="00E652B1"/>
    <w:rsid w:val="00E65384"/>
    <w:rsid w:val="00E654DB"/>
    <w:rsid w:val="00E659F5"/>
    <w:rsid w:val="00E65A7A"/>
    <w:rsid w:val="00E65A9C"/>
    <w:rsid w:val="00E65FC6"/>
    <w:rsid w:val="00E66006"/>
    <w:rsid w:val="00E66057"/>
    <w:rsid w:val="00E66263"/>
    <w:rsid w:val="00E6629C"/>
    <w:rsid w:val="00E66C82"/>
    <w:rsid w:val="00E66EA3"/>
    <w:rsid w:val="00E673C6"/>
    <w:rsid w:val="00E67577"/>
    <w:rsid w:val="00E67EF5"/>
    <w:rsid w:val="00E70074"/>
    <w:rsid w:val="00E703CC"/>
    <w:rsid w:val="00E7087A"/>
    <w:rsid w:val="00E70A6D"/>
    <w:rsid w:val="00E70CE9"/>
    <w:rsid w:val="00E70FE6"/>
    <w:rsid w:val="00E7162C"/>
    <w:rsid w:val="00E7165F"/>
    <w:rsid w:val="00E7169C"/>
    <w:rsid w:val="00E7171E"/>
    <w:rsid w:val="00E7193D"/>
    <w:rsid w:val="00E71FE7"/>
    <w:rsid w:val="00E72131"/>
    <w:rsid w:val="00E7255C"/>
    <w:rsid w:val="00E725A0"/>
    <w:rsid w:val="00E725F5"/>
    <w:rsid w:val="00E72698"/>
    <w:rsid w:val="00E72899"/>
    <w:rsid w:val="00E72BFD"/>
    <w:rsid w:val="00E72C4C"/>
    <w:rsid w:val="00E72CD9"/>
    <w:rsid w:val="00E72E7A"/>
    <w:rsid w:val="00E72E82"/>
    <w:rsid w:val="00E73079"/>
    <w:rsid w:val="00E730A4"/>
    <w:rsid w:val="00E73579"/>
    <w:rsid w:val="00E735D5"/>
    <w:rsid w:val="00E739BA"/>
    <w:rsid w:val="00E740AD"/>
    <w:rsid w:val="00E748DA"/>
    <w:rsid w:val="00E74B9A"/>
    <w:rsid w:val="00E74E07"/>
    <w:rsid w:val="00E75031"/>
    <w:rsid w:val="00E7503D"/>
    <w:rsid w:val="00E7537D"/>
    <w:rsid w:val="00E754A8"/>
    <w:rsid w:val="00E75E13"/>
    <w:rsid w:val="00E76AB2"/>
    <w:rsid w:val="00E76C59"/>
    <w:rsid w:val="00E76E9F"/>
    <w:rsid w:val="00E77132"/>
    <w:rsid w:val="00E7724B"/>
    <w:rsid w:val="00E7724D"/>
    <w:rsid w:val="00E775AC"/>
    <w:rsid w:val="00E7761C"/>
    <w:rsid w:val="00E77CEE"/>
    <w:rsid w:val="00E77F49"/>
    <w:rsid w:val="00E80322"/>
    <w:rsid w:val="00E804DB"/>
    <w:rsid w:val="00E8060D"/>
    <w:rsid w:val="00E80B4F"/>
    <w:rsid w:val="00E80D37"/>
    <w:rsid w:val="00E81346"/>
    <w:rsid w:val="00E81BD5"/>
    <w:rsid w:val="00E81E13"/>
    <w:rsid w:val="00E820B5"/>
    <w:rsid w:val="00E822EB"/>
    <w:rsid w:val="00E82404"/>
    <w:rsid w:val="00E82454"/>
    <w:rsid w:val="00E82AAF"/>
    <w:rsid w:val="00E832BF"/>
    <w:rsid w:val="00E83545"/>
    <w:rsid w:val="00E8367E"/>
    <w:rsid w:val="00E836F7"/>
    <w:rsid w:val="00E839D0"/>
    <w:rsid w:val="00E83FD9"/>
    <w:rsid w:val="00E843D4"/>
    <w:rsid w:val="00E84405"/>
    <w:rsid w:val="00E84550"/>
    <w:rsid w:val="00E8481C"/>
    <w:rsid w:val="00E84E68"/>
    <w:rsid w:val="00E84F1D"/>
    <w:rsid w:val="00E84F9C"/>
    <w:rsid w:val="00E850E8"/>
    <w:rsid w:val="00E852F3"/>
    <w:rsid w:val="00E8549C"/>
    <w:rsid w:val="00E854B2"/>
    <w:rsid w:val="00E8566E"/>
    <w:rsid w:val="00E8574B"/>
    <w:rsid w:val="00E85CD6"/>
    <w:rsid w:val="00E85FA7"/>
    <w:rsid w:val="00E8605D"/>
    <w:rsid w:val="00E861C0"/>
    <w:rsid w:val="00E86403"/>
    <w:rsid w:val="00E864C3"/>
    <w:rsid w:val="00E86622"/>
    <w:rsid w:val="00E86C6F"/>
    <w:rsid w:val="00E86CA2"/>
    <w:rsid w:val="00E86E8D"/>
    <w:rsid w:val="00E877EF"/>
    <w:rsid w:val="00E90245"/>
    <w:rsid w:val="00E905E3"/>
    <w:rsid w:val="00E90999"/>
    <w:rsid w:val="00E90C1D"/>
    <w:rsid w:val="00E91158"/>
    <w:rsid w:val="00E91489"/>
    <w:rsid w:val="00E915A2"/>
    <w:rsid w:val="00E916E0"/>
    <w:rsid w:val="00E917BE"/>
    <w:rsid w:val="00E91A20"/>
    <w:rsid w:val="00E91F16"/>
    <w:rsid w:val="00E92252"/>
    <w:rsid w:val="00E9248F"/>
    <w:rsid w:val="00E9249B"/>
    <w:rsid w:val="00E9264C"/>
    <w:rsid w:val="00E928CA"/>
    <w:rsid w:val="00E92B7A"/>
    <w:rsid w:val="00E92D50"/>
    <w:rsid w:val="00E932A5"/>
    <w:rsid w:val="00E93505"/>
    <w:rsid w:val="00E936E8"/>
    <w:rsid w:val="00E93934"/>
    <w:rsid w:val="00E93AA1"/>
    <w:rsid w:val="00E93BEB"/>
    <w:rsid w:val="00E9445E"/>
    <w:rsid w:val="00E94F11"/>
    <w:rsid w:val="00E9535F"/>
    <w:rsid w:val="00E95B3E"/>
    <w:rsid w:val="00E95C03"/>
    <w:rsid w:val="00E95CAF"/>
    <w:rsid w:val="00E95CD9"/>
    <w:rsid w:val="00E95CE1"/>
    <w:rsid w:val="00E95DDE"/>
    <w:rsid w:val="00E95EBA"/>
    <w:rsid w:val="00E96091"/>
    <w:rsid w:val="00E96414"/>
    <w:rsid w:val="00E96622"/>
    <w:rsid w:val="00E9669C"/>
    <w:rsid w:val="00E96880"/>
    <w:rsid w:val="00E968D7"/>
    <w:rsid w:val="00E96E32"/>
    <w:rsid w:val="00E9711C"/>
    <w:rsid w:val="00E975E1"/>
    <w:rsid w:val="00E97ABD"/>
    <w:rsid w:val="00E97BB5"/>
    <w:rsid w:val="00EA0385"/>
    <w:rsid w:val="00EA0418"/>
    <w:rsid w:val="00EA05DA"/>
    <w:rsid w:val="00EA06A6"/>
    <w:rsid w:val="00EA0935"/>
    <w:rsid w:val="00EA0946"/>
    <w:rsid w:val="00EA098B"/>
    <w:rsid w:val="00EA0B53"/>
    <w:rsid w:val="00EA0FCC"/>
    <w:rsid w:val="00EA1014"/>
    <w:rsid w:val="00EA1204"/>
    <w:rsid w:val="00EA1484"/>
    <w:rsid w:val="00EA17B1"/>
    <w:rsid w:val="00EA184C"/>
    <w:rsid w:val="00EA1952"/>
    <w:rsid w:val="00EA1A29"/>
    <w:rsid w:val="00EA1C0B"/>
    <w:rsid w:val="00EA213F"/>
    <w:rsid w:val="00EA24C0"/>
    <w:rsid w:val="00EA29E3"/>
    <w:rsid w:val="00EA3397"/>
    <w:rsid w:val="00EA357A"/>
    <w:rsid w:val="00EA3AE5"/>
    <w:rsid w:val="00EA4183"/>
    <w:rsid w:val="00EA4875"/>
    <w:rsid w:val="00EA4A29"/>
    <w:rsid w:val="00EA4AFA"/>
    <w:rsid w:val="00EA4B6D"/>
    <w:rsid w:val="00EA4E0D"/>
    <w:rsid w:val="00EA4E2C"/>
    <w:rsid w:val="00EA4E65"/>
    <w:rsid w:val="00EA4EEE"/>
    <w:rsid w:val="00EA50FC"/>
    <w:rsid w:val="00EA531A"/>
    <w:rsid w:val="00EA56C7"/>
    <w:rsid w:val="00EA5A1F"/>
    <w:rsid w:val="00EA5A67"/>
    <w:rsid w:val="00EA5C60"/>
    <w:rsid w:val="00EA5E00"/>
    <w:rsid w:val="00EA5E31"/>
    <w:rsid w:val="00EA6265"/>
    <w:rsid w:val="00EA665A"/>
    <w:rsid w:val="00EA6DA9"/>
    <w:rsid w:val="00EA790A"/>
    <w:rsid w:val="00EA7986"/>
    <w:rsid w:val="00EA7D60"/>
    <w:rsid w:val="00EB0275"/>
    <w:rsid w:val="00EB068A"/>
    <w:rsid w:val="00EB068B"/>
    <w:rsid w:val="00EB08F5"/>
    <w:rsid w:val="00EB0B65"/>
    <w:rsid w:val="00EB0B70"/>
    <w:rsid w:val="00EB0BE0"/>
    <w:rsid w:val="00EB0D4A"/>
    <w:rsid w:val="00EB0DD1"/>
    <w:rsid w:val="00EB0EBD"/>
    <w:rsid w:val="00EB1AA0"/>
    <w:rsid w:val="00EB1CC1"/>
    <w:rsid w:val="00EB2102"/>
    <w:rsid w:val="00EB2148"/>
    <w:rsid w:val="00EB2354"/>
    <w:rsid w:val="00EB25E3"/>
    <w:rsid w:val="00EB2A1C"/>
    <w:rsid w:val="00EB2D5F"/>
    <w:rsid w:val="00EB2D6D"/>
    <w:rsid w:val="00EB2E05"/>
    <w:rsid w:val="00EB2ECF"/>
    <w:rsid w:val="00EB3106"/>
    <w:rsid w:val="00EB380B"/>
    <w:rsid w:val="00EB3A0E"/>
    <w:rsid w:val="00EB3BF9"/>
    <w:rsid w:val="00EB3C7F"/>
    <w:rsid w:val="00EB3E31"/>
    <w:rsid w:val="00EB43CA"/>
    <w:rsid w:val="00EB48B7"/>
    <w:rsid w:val="00EB48DD"/>
    <w:rsid w:val="00EB496E"/>
    <w:rsid w:val="00EB49E9"/>
    <w:rsid w:val="00EB4AA8"/>
    <w:rsid w:val="00EB4CE2"/>
    <w:rsid w:val="00EB50EB"/>
    <w:rsid w:val="00EB533D"/>
    <w:rsid w:val="00EB5498"/>
    <w:rsid w:val="00EB59F9"/>
    <w:rsid w:val="00EB5AED"/>
    <w:rsid w:val="00EB5E05"/>
    <w:rsid w:val="00EB5F22"/>
    <w:rsid w:val="00EB6271"/>
    <w:rsid w:val="00EB6297"/>
    <w:rsid w:val="00EB6317"/>
    <w:rsid w:val="00EB64EB"/>
    <w:rsid w:val="00EB65CC"/>
    <w:rsid w:val="00EB66C3"/>
    <w:rsid w:val="00EB68A7"/>
    <w:rsid w:val="00EB6A1D"/>
    <w:rsid w:val="00EB7198"/>
    <w:rsid w:val="00EB7BE3"/>
    <w:rsid w:val="00EB7F55"/>
    <w:rsid w:val="00EC0539"/>
    <w:rsid w:val="00EC0991"/>
    <w:rsid w:val="00EC0CB1"/>
    <w:rsid w:val="00EC0DE9"/>
    <w:rsid w:val="00EC1036"/>
    <w:rsid w:val="00EC10AD"/>
    <w:rsid w:val="00EC14F7"/>
    <w:rsid w:val="00EC1537"/>
    <w:rsid w:val="00EC17F8"/>
    <w:rsid w:val="00EC1A40"/>
    <w:rsid w:val="00EC1B61"/>
    <w:rsid w:val="00EC1D96"/>
    <w:rsid w:val="00EC20D2"/>
    <w:rsid w:val="00EC213D"/>
    <w:rsid w:val="00EC2288"/>
    <w:rsid w:val="00EC27AE"/>
    <w:rsid w:val="00EC34AB"/>
    <w:rsid w:val="00EC35D2"/>
    <w:rsid w:val="00EC3FF3"/>
    <w:rsid w:val="00EC41D4"/>
    <w:rsid w:val="00EC45C6"/>
    <w:rsid w:val="00EC4D28"/>
    <w:rsid w:val="00EC4E09"/>
    <w:rsid w:val="00EC4F67"/>
    <w:rsid w:val="00EC5036"/>
    <w:rsid w:val="00EC506E"/>
    <w:rsid w:val="00EC522C"/>
    <w:rsid w:val="00EC5325"/>
    <w:rsid w:val="00EC58EE"/>
    <w:rsid w:val="00EC5A32"/>
    <w:rsid w:val="00EC5D44"/>
    <w:rsid w:val="00EC60E1"/>
    <w:rsid w:val="00EC6136"/>
    <w:rsid w:val="00EC62AB"/>
    <w:rsid w:val="00EC679C"/>
    <w:rsid w:val="00EC679F"/>
    <w:rsid w:val="00EC68F4"/>
    <w:rsid w:val="00EC6BF4"/>
    <w:rsid w:val="00EC6C1E"/>
    <w:rsid w:val="00EC6E0A"/>
    <w:rsid w:val="00EC6F5C"/>
    <w:rsid w:val="00EC77D1"/>
    <w:rsid w:val="00EC7A7B"/>
    <w:rsid w:val="00EC7AB4"/>
    <w:rsid w:val="00ED003B"/>
    <w:rsid w:val="00ED0103"/>
    <w:rsid w:val="00ED0469"/>
    <w:rsid w:val="00ED0CC2"/>
    <w:rsid w:val="00ED0E1B"/>
    <w:rsid w:val="00ED119F"/>
    <w:rsid w:val="00ED1773"/>
    <w:rsid w:val="00ED17FB"/>
    <w:rsid w:val="00ED1B6F"/>
    <w:rsid w:val="00ED1F04"/>
    <w:rsid w:val="00ED1FD9"/>
    <w:rsid w:val="00ED2469"/>
    <w:rsid w:val="00ED2525"/>
    <w:rsid w:val="00ED286F"/>
    <w:rsid w:val="00ED2DB8"/>
    <w:rsid w:val="00ED2E97"/>
    <w:rsid w:val="00ED34BC"/>
    <w:rsid w:val="00ED38B0"/>
    <w:rsid w:val="00ED3AAD"/>
    <w:rsid w:val="00ED3BB0"/>
    <w:rsid w:val="00ED3DF2"/>
    <w:rsid w:val="00ED41FF"/>
    <w:rsid w:val="00ED4905"/>
    <w:rsid w:val="00ED4A68"/>
    <w:rsid w:val="00ED4EF8"/>
    <w:rsid w:val="00ED51F0"/>
    <w:rsid w:val="00ED55C9"/>
    <w:rsid w:val="00ED5608"/>
    <w:rsid w:val="00ED562A"/>
    <w:rsid w:val="00ED5697"/>
    <w:rsid w:val="00ED59B6"/>
    <w:rsid w:val="00ED5B37"/>
    <w:rsid w:val="00ED5CFB"/>
    <w:rsid w:val="00ED62CA"/>
    <w:rsid w:val="00ED6569"/>
    <w:rsid w:val="00ED6762"/>
    <w:rsid w:val="00ED6BAD"/>
    <w:rsid w:val="00ED716D"/>
    <w:rsid w:val="00ED72FE"/>
    <w:rsid w:val="00ED73FA"/>
    <w:rsid w:val="00ED7495"/>
    <w:rsid w:val="00ED7767"/>
    <w:rsid w:val="00ED7CFB"/>
    <w:rsid w:val="00ED7DE6"/>
    <w:rsid w:val="00ED7F75"/>
    <w:rsid w:val="00EE024E"/>
    <w:rsid w:val="00EE03B2"/>
    <w:rsid w:val="00EE097F"/>
    <w:rsid w:val="00EE0A86"/>
    <w:rsid w:val="00EE0CBA"/>
    <w:rsid w:val="00EE0E17"/>
    <w:rsid w:val="00EE0F24"/>
    <w:rsid w:val="00EE0F77"/>
    <w:rsid w:val="00EE0FEB"/>
    <w:rsid w:val="00EE16E2"/>
    <w:rsid w:val="00EE1825"/>
    <w:rsid w:val="00EE185D"/>
    <w:rsid w:val="00EE2460"/>
    <w:rsid w:val="00EE26F9"/>
    <w:rsid w:val="00EE2A9F"/>
    <w:rsid w:val="00EE2C19"/>
    <w:rsid w:val="00EE2C5D"/>
    <w:rsid w:val="00EE34D4"/>
    <w:rsid w:val="00EE3829"/>
    <w:rsid w:val="00EE3CFF"/>
    <w:rsid w:val="00EE3E66"/>
    <w:rsid w:val="00EE3ECD"/>
    <w:rsid w:val="00EE4287"/>
    <w:rsid w:val="00EE42FA"/>
    <w:rsid w:val="00EE4491"/>
    <w:rsid w:val="00EE44AB"/>
    <w:rsid w:val="00EE4859"/>
    <w:rsid w:val="00EE4ABF"/>
    <w:rsid w:val="00EE4CCC"/>
    <w:rsid w:val="00EE51B1"/>
    <w:rsid w:val="00EE5416"/>
    <w:rsid w:val="00EE54E7"/>
    <w:rsid w:val="00EE5D82"/>
    <w:rsid w:val="00EE5E63"/>
    <w:rsid w:val="00EE69DA"/>
    <w:rsid w:val="00EE6F82"/>
    <w:rsid w:val="00EE7BB0"/>
    <w:rsid w:val="00EE7E63"/>
    <w:rsid w:val="00EF029A"/>
    <w:rsid w:val="00EF02E0"/>
    <w:rsid w:val="00EF02FC"/>
    <w:rsid w:val="00EF03F3"/>
    <w:rsid w:val="00EF060C"/>
    <w:rsid w:val="00EF0878"/>
    <w:rsid w:val="00EF0992"/>
    <w:rsid w:val="00EF0D59"/>
    <w:rsid w:val="00EF0D6B"/>
    <w:rsid w:val="00EF157A"/>
    <w:rsid w:val="00EF1B64"/>
    <w:rsid w:val="00EF1E7A"/>
    <w:rsid w:val="00EF1FE9"/>
    <w:rsid w:val="00EF2987"/>
    <w:rsid w:val="00EF2C43"/>
    <w:rsid w:val="00EF2E66"/>
    <w:rsid w:val="00EF37D7"/>
    <w:rsid w:val="00EF380D"/>
    <w:rsid w:val="00EF38AB"/>
    <w:rsid w:val="00EF4D43"/>
    <w:rsid w:val="00EF5391"/>
    <w:rsid w:val="00EF5B9B"/>
    <w:rsid w:val="00EF6260"/>
    <w:rsid w:val="00EF659B"/>
    <w:rsid w:val="00EF6EAA"/>
    <w:rsid w:val="00EF7BB6"/>
    <w:rsid w:val="00EF7CF3"/>
    <w:rsid w:val="00F006C6"/>
    <w:rsid w:val="00F00A9F"/>
    <w:rsid w:val="00F00E47"/>
    <w:rsid w:val="00F0119D"/>
    <w:rsid w:val="00F0124A"/>
    <w:rsid w:val="00F014C4"/>
    <w:rsid w:val="00F02133"/>
    <w:rsid w:val="00F022F8"/>
    <w:rsid w:val="00F02385"/>
    <w:rsid w:val="00F0259C"/>
    <w:rsid w:val="00F0270C"/>
    <w:rsid w:val="00F02911"/>
    <w:rsid w:val="00F02DBD"/>
    <w:rsid w:val="00F02F06"/>
    <w:rsid w:val="00F02FD3"/>
    <w:rsid w:val="00F0336B"/>
    <w:rsid w:val="00F0367F"/>
    <w:rsid w:val="00F038FC"/>
    <w:rsid w:val="00F03D7A"/>
    <w:rsid w:val="00F0458C"/>
    <w:rsid w:val="00F048E5"/>
    <w:rsid w:val="00F04D2B"/>
    <w:rsid w:val="00F04D6D"/>
    <w:rsid w:val="00F0504E"/>
    <w:rsid w:val="00F05130"/>
    <w:rsid w:val="00F055E1"/>
    <w:rsid w:val="00F0598E"/>
    <w:rsid w:val="00F05FD1"/>
    <w:rsid w:val="00F0621A"/>
    <w:rsid w:val="00F062E2"/>
    <w:rsid w:val="00F065E4"/>
    <w:rsid w:val="00F0683B"/>
    <w:rsid w:val="00F06A61"/>
    <w:rsid w:val="00F06AA2"/>
    <w:rsid w:val="00F06B87"/>
    <w:rsid w:val="00F06BCB"/>
    <w:rsid w:val="00F07524"/>
    <w:rsid w:val="00F07BAC"/>
    <w:rsid w:val="00F07D75"/>
    <w:rsid w:val="00F07F0C"/>
    <w:rsid w:val="00F07FA4"/>
    <w:rsid w:val="00F07FF4"/>
    <w:rsid w:val="00F10394"/>
    <w:rsid w:val="00F107E3"/>
    <w:rsid w:val="00F10A23"/>
    <w:rsid w:val="00F10B74"/>
    <w:rsid w:val="00F10BFD"/>
    <w:rsid w:val="00F10D67"/>
    <w:rsid w:val="00F1103F"/>
    <w:rsid w:val="00F1105F"/>
    <w:rsid w:val="00F11654"/>
    <w:rsid w:val="00F11876"/>
    <w:rsid w:val="00F118D7"/>
    <w:rsid w:val="00F11B0F"/>
    <w:rsid w:val="00F12059"/>
    <w:rsid w:val="00F1228C"/>
    <w:rsid w:val="00F12B35"/>
    <w:rsid w:val="00F12C06"/>
    <w:rsid w:val="00F12DB2"/>
    <w:rsid w:val="00F1304E"/>
    <w:rsid w:val="00F132C2"/>
    <w:rsid w:val="00F133E6"/>
    <w:rsid w:val="00F13645"/>
    <w:rsid w:val="00F13989"/>
    <w:rsid w:val="00F13AED"/>
    <w:rsid w:val="00F13DA0"/>
    <w:rsid w:val="00F13ED3"/>
    <w:rsid w:val="00F14114"/>
    <w:rsid w:val="00F1411B"/>
    <w:rsid w:val="00F14F7B"/>
    <w:rsid w:val="00F150BE"/>
    <w:rsid w:val="00F154F6"/>
    <w:rsid w:val="00F156F8"/>
    <w:rsid w:val="00F15702"/>
    <w:rsid w:val="00F15847"/>
    <w:rsid w:val="00F15A58"/>
    <w:rsid w:val="00F15B37"/>
    <w:rsid w:val="00F16690"/>
    <w:rsid w:val="00F16E2B"/>
    <w:rsid w:val="00F16ED2"/>
    <w:rsid w:val="00F16FFD"/>
    <w:rsid w:val="00F17084"/>
    <w:rsid w:val="00F170B8"/>
    <w:rsid w:val="00F17220"/>
    <w:rsid w:val="00F17DA2"/>
    <w:rsid w:val="00F17EEC"/>
    <w:rsid w:val="00F17FE1"/>
    <w:rsid w:val="00F2047B"/>
    <w:rsid w:val="00F2069D"/>
    <w:rsid w:val="00F2085C"/>
    <w:rsid w:val="00F2086B"/>
    <w:rsid w:val="00F20F54"/>
    <w:rsid w:val="00F21522"/>
    <w:rsid w:val="00F21553"/>
    <w:rsid w:val="00F216DE"/>
    <w:rsid w:val="00F21C6A"/>
    <w:rsid w:val="00F21D0B"/>
    <w:rsid w:val="00F22676"/>
    <w:rsid w:val="00F22FC2"/>
    <w:rsid w:val="00F23007"/>
    <w:rsid w:val="00F23158"/>
    <w:rsid w:val="00F2328E"/>
    <w:rsid w:val="00F232D6"/>
    <w:rsid w:val="00F233A2"/>
    <w:rsid w:val="00F23799"/>
    <w:rsid w:val="00F237FB"/>
    <w:rsid w:val="00F247D7"/>
    <w:rsid w:val="00F24974"/>
    <w:rsid w:val="00F24B52"/>
    <w:rsid w:val="00F24BEA"/>
    <w:rsid w:val="00F24CF9"/>
    <w:rsid w:val="00F25404"/>
    <w:rsid w:val="00F25A1A"/>
    <w:rsid w:val="00F26135"/>
    <w:rsid w:val="00F2677F"/>
    <w:rsid w:val="00F27C7E"/>
    <w:rsid w:val="00F301EB"/>
    <w:rsid w:val="00F302DD"/>
    <w:rsid w:val="00F304F1"/>
    <w:rsid w:val="00F307E7"/>
    <w:rsid w:val="00F30F19"/>
    <w:rsid w:val="00F31563"/>
    <w:rsid w:val="00F320AC"/>
    <w:rsid w:val="00F329EB"/>
    <w:rsid w:val="00F32C6E"/>
    <w:rsid w:val="00F3312A"/>
    <w:rsid w:val="00F33294"/>
    <w:rsid w:val="00F33389"/>
    <w:rsid w:val="00F33608"/>
    <w:rsid w:val="00F33755"/>
    <w:rsid w:val="00F33948"/>
    <w:rsid w:val="00F339BF"/>
    <w:rsid w:val="00F33DFB"/>
    <w:rsid w:val="00F3428E"/>
    <w:rsid w:val="00F34B81"/>
    <w:rsid w:val="00F351AE"/>
    <w:rsid w:val="00F3546A"/>
    <w:rsid w:val="00F354F2"/>
    <w:rsid w:val="00F356A9"/>
    <w:rsid w:val="00F35B2B"/>
    <w:rsid w:val="00F35B94"/>
    <w:rsid w:val="00F35CC3"/>
    <w:rsid w:val="00F360EE"/>
    <w:rsid w:val="00F36283"/>
    <w:rsid w:val="00F36520"/>
    <w:rsid w:val="00F365A0"/>
    <w:rsid w:val="00F36B5D"/>
    <w:rsid w:val="00F36CCC"/>
    <w:rsid w:val="00F3712C"/>
    <w:rsid w:val="00F371C6"/>
    <w:rsid w:val="00F37609"/>
    <w:rsid w:val="00F37732"/>
    <w:rsid w:val="00F37765"/>
    <w:rsid w:val="00F3794A"/>
    <w:rsid w:val="00F37A44"/>
    <w:rsid w:val="00F37A5C"/>
    <w:rsid w:val="00F37BDC"/>
    <w:rsid w:val="00F37C94"/>
    <w:rsid w:val="00F40178"/>
    <w:rsid w:val="00F40251"/>
    <w:rsid w:val="00F404CB"/>
    <w:rsid w:val="00F40913"/>
    <w:rsid w:val="00F40C1A"/>
    <w:rsid w:val="00F40F06"/>
    <w:rsid w:val="00F40FB9"/>
    <w:rsid w:val="00F41BA1"/>
    <w:rsid w:val="00F42067"/>
    <w:rsid w:val="00F4207E"/>
    <w:rsid w:val="00F421B2"/>
    <w:rsid w:val="00F42218"/>
    <w:rsid w:val="00F42755"/>
    <w:rsid w:val="00F42783"/>
    <w:rsid w:val="00F42B3B"/>
    <w:rsid w:val="00F42B9F"/>
    <w:rsid w:val="00F42FF7"/>
    <w:rsid w:val="00F43121"/>
    <w:rsid w:val="00F4333B"/>
    <w:rsid w:val="00F438F1"/>
    <w:rsid w:val="00F43E85"/>
    <w:rsid w:val="00F43E9D"/>
    <w:rsid w:val="00F44585"/>
    <w:rsid w:val="00F446C1"/>
    <w:rsid w:val="00F446FA"/>
    <w:rsid w:val="00F44834"/>
    <w:rsid w:val="00F44A0A"/>
    <w:rsid w:val="00F44E81"/>
    <w:rsid w:val="00F4523A"/>
    <w:rsid w:val="00F45499"/>
    <w:rsid w:val="00F45A1A"/>
    <w:rsid w:val="00F45F4C"/>
    <w:rsid w:val="00F460E8"/>
    <w:rsid w:val="00F467D8"/>
    <w:rsid w:val="00F46AF1"/>
    <w:rsid w:val="00F46B1D"/>
    <w:rsid w:val="00F471EC"/>
    <w:rsid w:val="00F4755D"/>
    <w:rsid w:val="00F47A98"/>
    <w:rsid w:val="00F47CBB"/>
    <w:rsid w:val="00F501DE"/>
    <w:rsid w:val="00F50444"/>
    <w:rsid w:val="00F5047D"/>
    <w:rsid w:val="00F512F2"/>
    <w:rsid w:val="00F51694"/>
    <w:rsid w:val="00F516FE"/>
    <w:rsid w:val="00F51948"/>
    <w:rsid w:val="00F51AB6"/>
    <w:rsid w:val="00F51BA5"/>
    <w:rsid w:val="00F51EF9"/>
    <w:rsid w:val="00F51FE1"/>
    <w:rsid w:val="00F521CB"/>
    <w:rsid w:val="00F52424"/>
    <w:rsid w:val="00F52502"/>
    <w:rsid w:val="00F52D08"/>
    <w:rsid w:val="00F52F9F"/>
    <w:rsid w:val="00F53318"/>
    <w:rsid w:val="00F5333E"/>
    <w:rsid w:val="00F5373A"/>
    <w:rsid w:val="00F53C23"/>
    <w:rsid w:val="00F53EB2"/>
    <w:rsid w:val="00F53F5B"/>
    <w:rsid w:val="00F54B5C"/>
    <w:rsid w:val="00F54D9B"/>
    <w:rsid w:val="00F54E79"/>
    <w:rsid w:val="00F54EE0"/>
    <w:rsid w:val="00F550E3"/>
    <w:rsid w:val="00F55378"/>
    <w:rsid w:val="00F553C9"/>
    <w:rsid w:val="00F5569B"/>
    <w:rsid w:val="00F55F5F"/>
    <w:rsid w:val="00F55F90"/>
    <w:rsid w:val="00F56668"/>
    <w:rsid w:val="00F567A9"/>
    <w:rsid w:val="00F56AAD"/>
    <w:rsid w:val="00F56B07"/>
    <w:rsid w:val="00F56F8C"/>
    <w:rsid w:val="00F5718D"/>
    <w:rsid w:val="00F572D7"/>
    <w:rsid w:val="00F57640"/>
    <w:rsid w:val="00F57E2A"/>
    <w:rsid w:val="00F57FBB"/>
    <w:rsid w:val="00F600B0"/>
    <w:rsid w:val="00F600C1"/>
    <w:rsid w:val="00F60574"/>
    <w:rsid w:val="00F6087B"/>
    <w:rsid w:val="00F60957"/>
    <w:rsid w:val="00F60AB1"/>
    <w:rsid w:val="00F6121C"/>
    <w:rsid w:val="00F61401"/>
    <w:rsid w:val="00F6170C"/>
    <w:rsid w:val="00F61C8F"/>
    <w:rsid w:val="00F61E15"/>
    <w:rsid w:val="00F62020"/>
    <w:rsid w:val="00F6244D"/>
    <w:rsid w:val="00F62497"/>
    <w:rsid w:val="00F62694"/>
    <w:rsid w:val="00F62C78"/>
    <w:rsid w:val="00F62FE8"/>
    <w:rsid w:val="00F635EC"/>
    <w:rsid w:val="00F638E2"/>
    <w:rsid w:val="00F63CD4"/>
    <w:rsid w:val="00F63EF8"/>
    <w:rsid w:val="00F64759"/>
    <w:rsid w:val="00F648DC"/>
    <w:rsid w:val="00F64DAD"/>
    <w:rsid w:val="00F652DB"/>
    <w:rsid w:val="00F656FD"/>
    <w:rsid w:val="00F657F5"/>
    <w:rsid w:val="00F658AF"/>
    <w:rsid w:val="00F65B8F"/>
    <w:rsid w:val="00F65D0D"/>
    <w:rsid w:val="00F65EFA"/>
    <w:rsid w:val="00F65F0C"/>
    <w:rsid w:val="00F660A3"/>
    <w:rsid w:val="00F66234"/>
    <w:rsid w:val="00F6647A"/>
    <w:rsid w:val="00F66664"/>
    <w:rsid w:val="00F66D79"/>
    <w:rsid w:val="00F6709E"/>
    <w:rsid w:val="00F671DA"/>
    <w:rsid w:val="00F67506"/>
    <w:rsid w:val="00F6784D"/>
    <w:rsid w:val="00F67CF2"/>
    <w:rsid w:val="00F67D0B"/>
    <w:rsid w:val="00F67EFA"/>
    <w:rsid w:val="00F7071E"/>
    <w:rsid w:val="00F70B66"/>
    <w:rsid w:val="00F70B89"/>
    <w:rsid w:val="00F70DE3"/>
    <w:rsid w:val="00F718A4"/>
    <w:rsid w:val="00F718CF"/>
    <w:rsid w:val="00F71A94"/>
    <w:rsid w:val="00F71B89"/>
    <w:rsid w:val="00F71F8C"/>
    <w:rsid w:val="00F726C8"/>
    <w:rsid w:val="00F72996"/>
    <w:rsid w:val="00F73490"/>
    <w:rsid w:val="00F73611"/>
    <w:rsid w:val="00F736EF"/>
    <w:rsid w:val="00F737C8"/>
    <w:rsid w:val="00F7398E"/>
    <w:rsid w:val="00F73A00"/>
    <w:rsid w:val="00F73B7D"/>
    <w:rsid w:val="00F73DDB"/>
    <w:rsid w:val="00F73F8A"/>
    <w:rsid w:val="00F7403C"/>
    <w:rsid w:val="00F74384"/>
    <w:rsid w:val="00F74643"/>
    <w:rsid w:val="00F74888"/>
    <w:rsid w:val="00F74CB4"/>
    <w:rsid w:val="00F75520"/>
    <w:rsid w:val="00F75727"/>
    <w:rsid w:val="00F7586D"/>
    <w:rsid w:val="00F75B0D"/>
    <w:rsid w:val="00F75DCE"/>
    <w:rsid w:val="00F76077"/>
    <w:rsid w:val="00F760C5"/>
    <w:rsid w:val="00F76200"/>
    <w:rsid w:val="00F76DBC"/>
    <w:rsid w:val="00F76FBC"/>
    <w:rsid w:val="00F77925"/>
    <w:rsid w:val="00F77D30"/>
    <w:rsid w:val="00F77F83"/>
    <w:rsid w:val="00F8004A"/>
    <w:rsid w:val="00F80798"/>
    <w:rsid w:val="00F80A8A"/>
    <w:rsid w:val="00F81404"/>
    <w:rsid w:val="00F814B4"/>
    <w:rsid w:val="00F817CC"/>
    <w:rsid w:val="00F81DAB"/>
    <w:rsid w:val="00F82101"/>
    <w:rsid w:val="00F82102"/>
    <w:rsid w:val="00F8250E"/>
    <w:rsid w:val="00F82717"/>
    <w:rsid w:val="00F827DE"/>
    <w:rsid w:val="00F82B6C"/>
    <w:rsid w:val="00F830E4"/>
    <w:rsid w:val="00F8326E"/>
    <w:rsid w:val="00F8327E"/>
    <w:rsid w:val="00F8337B"/>
    <w:rsid w:val="00F83471"/>
    <w:rsid w:val="00F8366D"/>
    <w:rsid w:val="00F83BF0"/>
    <w:rsid w:val="00F83D2F"/>
    <w:rsid w:val="00F8400D"/>
    <w:rsid w:val="00F842CD"/>
    <w:rsid w:val="00F843E0"/>
    <w:rsid w:val="00F8453F"/>
    <w:rsid w:val="00F84576"/>
    <w:rsid w:val="00F8459E"/>
    <w:rsid w:val="00F84B6A"/>
    <w:rsid w:val="00F84F28"/>
    <w:rsid w:val="00F85089"/>
    <w:rsid w:val="00F851B3"/>
    <w:rsid w:val="00F8556C"/>
    <w:rsid w:val="00F859BF"/>
    <w:rsid w:val="00F85D32"/>
    <w:rsid w:val="00F85D69"/>
    <w:rsid w:val="00F862A8"/>
    <w:rsid w:val="00F8650D"/>
    <w:rsid w:val="00F86644"/>
    <w:rsid w:val="00F86668"/>
    <w:rsid w:val="00F86776"/>
    <w:rsid w:val="00F868CE"/>
    <w:rsid w:val="00F8715A"/>
    <w:rsid w:val="00F8721F"/>
    <w:rsid w:val="00F8744F"/>
    <w:rsid w:val="00F87458"/>
    <w:rsid w:val="00F8777B"/>
    <w:rsid w:val="00F87FAB"/>
    <w:rsid w:val="00F90131"/>
    <w:rsid w:val="00F907F8"/>
    <w:rsid w:val="00F90AEC"/>
    <w:rsid w:val="00F91042"/>
    <w:rsid w:val="00F91087"/>
    <w:rsid w:val="00F917A3"/>
    <w:rsid w:val="00F91806"/>
    <w:rsid w:val="00F91818"/>
    <w:rsid w:val="00F9196C"/>
    <w:rsid w:val="00F919C5"/>
    <w:rsid w:val="00F91A1D"/>
    <w:rsid w:val="00F91C38"/>
    <w:rsid w:val="00F91C93"/>
    <w:rsid w:val="00F9230E"/>
    <w:rsid w:val="00F9250C"/>
    <w:rsid w:val="00F9281B"/>
    <w:rsid w:val="00F93062"/>
    <w:rsid w:val="00F93487"/>
    <w:rsid w:val="00F93A67"/>
    <w:rsid w:val="00F93FBC"/>
    <w:rsid w:val="00F94362"/>
    <w:rsid w:val="00F9438D"/>
    <w:rsid w:val="00F945FB"/>
    <w:rsid w:val="00F94A37"/>
    <w:rsid w:val="00F94A6D"/>
    <w:rsid w:val="00F94BD6"/>
    <w:rsid w:val="00F955DE"/>
    <w:rsid w:val="00F95DA4"/>
    <w:rsid w:val="00F95EAA"/>
    <w:rsid w:val="00F96205"/>
    <w:rsid w:val="00F96230"/>
    <w:rsid w:val="00F9623F"/>
    <w:rsid w:val="00F96533"/>
    <w:rsid w:val="00F96748"/>
    <w:rsid w:val="00F96E6E"/>
    <w:rsid w:val="00F97052"/>
    <w:rsid w:val="00F9737C"/>
    <w:rsid w:val="00F97792"/>
    <w:rsid w:val="00F978CA"/>
    <w:rsid w:val="00F97D61"/>
    <w:rsid w:val="00FA04E0"/>
    <w:rsid w:val="00FA0996"/>
    <w:rsid w:val="00FA09F0"/>
    <w:rsid w:val="00FA0B24"/>
    <w:rsid w:val="00FA0E1D"/>
    <w:rsid w:val="00FA0F05"/>
    <w:rsid w:val="00FA16FA"/>
    <w:rsid w:val="00FA184D"/>
    <w:rsid w:val="00FA1B10"/>
    <w:rsid w:val="00FA1CA0"/>
    <w:rsid w:val="00FA1CB4"/>
    <w:rsid w:val="00FA1EC1"/>
    <w:rsid w:val="00FA1F43"/>
    <w:rsid w:val="00FA2026"/>
    <w:rsid w:val="00FA2287"/>
    <w:rsid w:val="00FA2424"/>
    <w:rsid w:val="00FA2712"/>
    <w:rsid w:val="00FA2A20"/>
    <w:rsid w:val="00FA2BCF"/>
    <w:rsid w:val="00FA303F"/>
    <w:rsid w:val="00FA34D6"/>
    <w:rsid w:val="00FA3886"/>
    <w:rsid w:val="00FA39B2"/>
    <w:rsid w:val="00FA3AB3"/>
    <w:rsid w:val="00FA3CB1"/>
    <w:rsid w:val="00FA3E7A"/>
    <w:rsid w:val="00FA41B2"/>
    <w:rsid w:val="00FA42E7"/>
    <w:rsid w:val="00FA4308"/>
    <w:rsid w:val="00FA4685"/>
    <w:rsid w:val="00FA46DB"/>
    <w:rsid w:val="00FA4A13"/>
    <w:rsid w:val="00FA4BDF"/>
    <w:rsid w:val="00FA4C68"/>
    <w:rsid w:val="00FA4E91"/>
    <w:rsid w:val="00FA53D4"/>
    <w:rsid w:val="00FA54F5"/>
    <w:rsid w:val="00FA56D3"/>
    <w:rsid w:val="00FA57AA"/>
    <w:rsid w:val="00FA580A"/>
    <w:rsid w:val="00FA5A79"/>
    <w:rsid w:val="00FA5EBD"/>
    <w:rsid w:val="00FA643D"/>
    <w:rsid w:val="00FA677A"/>
    <w:rsid w:val="00FA681C"/>
    <w:rsid w:val="00FA6921"/>
    <w:rsid w:val="00FA6EE0"/>
    <w:rsid w:val="00FA6FF5"/>
    <w:rsid w:val="00FA71F3"/>
    <w:rsid w:val="00FA72C9"/>
    <w:rsid w:val="00FA743B"/>
    <w:rsid w:val="00FA766E"/>
    <w:rsid w:val="00FA7682"/>
    <w:rsid w:val="00FA7E53"/>
    <w:rsid w:val="00FB061D"/>
    <w:rsid w:val="00FB08AF"/>
    <w:rsid w:val="00FB0B91"/>
    <w:rsid w:val="00FB0DBE"/>
    <w:rsid w:val="00FB0F72"/>
    <w:rsid w:val="00FB1028"/>
    <w:rsid w:val="00FB14D2"/>
    <w:rsid w:val="00FB1690"/>
    <w:rsid w:val="00FB1800"/>
    <w:rsid w:val="00FB1CB2"/>
    <w:rsid w:val="00FB1D48"/>
    <w:rsid w:val="00FB1EF1"/>
    <w:rsid w:val="00FB1FFA"/>
    <w:rsid w:val="00FB21D3"/>
    <w:rsid w:val="00FB2272"/>
    <w:rsid w:val="00FB268D"/>
    <w:rsid w:val="00FB2AC0"/>
    <w:rsid w:val="00FB2D30"/>
    <w:rsid w:val="00FB2D32"/>
    <w:rsid w:val="00FB3217"/>
    <w:rsid w:val="00FB323B"/>
    <w:rsid w:val="00FB36C1"/>
    <w:rsid w:val="00FB3736"/>
    <w:rsid w:val="00FB385D"/>
    <w:rsid w:val="00FB4043"/>
    <w:rsid w:val="00FB4478"/>
    <w:rsid w:val="00FB4963"/>
    <w:rsid w:val="00FB4A25"/>
    <w:rsid w:val="00FB4CE0"/>
    <w:rsid w:val="00FB50D8"/>
    <w:rsid w:val="00FB51DE"/>
    <w:rsid w:val="00FB54F9"/>
    <w:rsid w:val="00FB5786"/>
    <w:rsid w:val="00FB5EF7"/>
    <w:rsid w:val="00FB6251"/>
    <w:rsid w:val="00FB700E"/>
    <w:rsid w:val="00FB7177"/>
    <w:rsid w:val="00FB7252"/>
    <w:rsid w:val="00FB74BA"/>
    <w:rsid w:val="00FB74EF"/>
    <w:rsid w:val="00FB7734"/>
    <w:rsid w:val="00FB7849"/>
    <w:rsid w:val="00FB7D7D"/>
    <w:rsid w:val="00FB7DF0"/>
    <w:rsid w:val="00FC04CB"/>
    <w:rsid w:val="00FC0666"/>
    <w:rsid w:val="00FC0AE9"/>
    <w:rsid w:val="00FC0BC5"/>
    <w:rsid w:val="00FC0E00"/>
    <w:rsid w:val="00FC0EE7"/>
    <w:rsid w:val="00FC0FD5"/>
    <w:rsid w:val="00FC12E2"/>
    <w:rsid w:val="00FC1360"/>
    <w:rsid w:val="00FC16F1"/>
    <w:rsid w:val="00FC1881"/>
    <w:rsid w:val="00FC2252"/>
    <w:rsid w:val="00FC245D"/>
    <w:rsid w:val="00FC28EA"/>
    <w:rsid w:val="00FC3220"/>
    <w:rsid w:val="00FC3795"/>
    <w:rsid w:val="00FC3A5C"/>
    <w:rsid w:val="00FC3B69"/>
    <w:rsid w:val="00FC3C5C"/>
    <w:rsid w:val="00FC3ED0"/>
    <w:rsid w:val="00FC4088"/>
    <w:rsid w:val="00FC4340"/>
    <w:rsid w:val="00FC43CB"/>
    <w:rsid w:val="00FC4600"/>
    <w:rsid w:val="00FC4642"/>
    <w:rsid w:val="00FC46D9"/>
    <w:rsid w:val="00FC47CD"/>
    <w:rsid w:val="00FC4DAA"/>
    <w:rsid w:val="00FC4E2B"/>
    <w:rsid w:val="00FC5100"/>
    <w:rsid w:val="00FC5315"/>
    <w:rsid w:val="00FC5357"/>
    <w:rsid w:val="00FC5406"/>
    <w:rsid w:val="00FC56CE"/>
    <w:rsid w:val="00FC58F3"/>
    <w:rsid w:val="00FC6047"/>
    <w:rsid w:val="00FC6131"/>
    <w:rsid w:val="00FC633A"/>
    <w:rsid w:val="00FC6496"/>
    <w:rsid w:val="00FC6D2E"/>
    <w:rsid w:val="00FC6DE8"/>
    <w:rsid w:val="00FC6EEB"/>
    <w:rsid w:val="00FC7055"/>
    <w:rsid w:val="00FC722B"/>
    <w:rsid w:val="00FC725B"/>
    <w:rsid w:val="00FC7441"/>
    <w:rsid w:val="00FC76F6"/>
    <w:rsid w:val="00FC7797"/>
    <w:rsid w:val="00FC7A56"/>
    <w:rsid w:val="00FC7CA2"/>
    <w:rsid w:val="00FD01EC"/>
    <w:rsid w:val="00FD05C4"/>
    <w:rsid w:val="00FD0666"/>
    <w:rsid w:val="00FD0E1F"/>
    <w:rsid w:val="00FD1647"/>
    <w:rsid w:val="00FD18C4"/>
    <w:rsid w:val="00FD1978"/>
    <w:rsid w:val="00FD1A90"/>
    <w:rsid w:val="00FD2562"/>
    <w:rsid w:val="00FD260A"/>
    <w:rsid w:val="00FD26AE"/>
    <w:rsid w:val="00FD3284"/>
    <w:rsid w:val="00FD3380"/>
    <w:rsid w:val="00FD34F8"/>
    <w:rsid w:val="00FD369C"/>
    <w:rsid w:val="00FD3729"/>
    <w:rsid w:val="00FD3852"/>
    <w:rsid w:val="00FD38C2"/>
    <w:rsid w:val="00FD3BFB"/>
    <w:rsid w:val="00FD3CFC"/>
    <w:rsid w:val="00FD3EC8"/>
    <w:rsid w:val="00FD3ED0"/>
    <w:rsid w:val="00FD4684"/>
    <w:rsid w:val="00FD4EDC"/>
    <w:rsid w:val="00FD4F56"/>
    <w:rsid w:val="00FD5270"/>
    <w:rsid w:val="00FD58CC"/>
    <w:rsid w:val="00FD5E1E"/>
    <w:rsid w:val="00FD6859"/>
    <w:rsid w:val="00FD6998"/>
    <w:rsid w:val="00FD69A7"/>
    <w:rsid w:val="00FD6F9B"/>
    <w:rsid w:val="00FD70CE"/>
    <w:rsid w:val="00FD7192"/>
    <w:rsid w:val="00FD7272"/>
    <w:rsid w:val="00FD76AC"/>
    <w:rsid w:val="00FD76E3"/>
    <w:rsid w:val="00FD77A8"/>
    <w:rsid w:val="00FD77BF"/>
    <w:rsid w:val="00FD7A1C"/>
    <w:rsid w:val="00FD7D16"/>
    <w:rsid w:val="00FD7D31"/>
    <w:rsid w:val="00FD7D7E"/>
    <w:rsid w:val="00FE014E"/>
    <w:rsid w:val="00FE03DE"/>
    <w:rsid w:val="00FE0619"/>
    <w:rsid w:val="00FE0692"/>
    <w:rsid w:val="00FE0853"/>
    <w:rsid w:val="00FE0ACB"/>
    <w:rsid w:val="00FE0CCB"/>
    <w:rsid w:val="00FE1400"/>
    <w:rsid w:val="00FE16E5"/>
    <w:rsid w:val="00FE176F"/>
    <w:rsid w:val="00FE183B"/>
    <w:rsid w:val="00FE1B4B"/>
    <w:rsid w:val="00FE1F42"/>
    <w:rsid w:val="00FE269B"/>
    <w:rsid w:val="00FE3431"/>
    <w:rsid w:val="00FE3719"/>
    <w:rsid w:val="00FE381C"/>
    <w:rsid w:val="00FE38AC"/>
    <w:rsid w:val="00FE3E73"/>
    <w:rsid w:val="00FE47B6"/>
    <w:rsid w:val="00FE4B42"/>
    <w:rsid w:val="00FE4DE2"/>
    <w:rsid w:val="00FE50A3"/>
    <w:rsid w:val="00FE532A"/>
    <w:rsid w:val="00FE5790"/>
    <w:rsid w:val="00FE5799"/>
    <w:rsid w:val="00FE5979"/>
    <w:rsid w:val="00FE59E7"/>
    <w:rsid w:val="00FE5DF5"/>
    <w:rsid w:val="00FE5F74"/>
    <w:rsid w:val="00FE60D8"/>
    <w:rsid w:val="00FE622A"/>
    <w:rsid w:val="00FE6303"/>
    <w:rsid w:val="00FE66D5"/>
    <w:rsid w:val="00FE6875"/>
    <w:rsid w:val="00FE6D42"/>
    <w:rsid w:val="00FE73D0"/>
    <w:rsid w:val="00FE786E"/>
    <w:rsid w:val="00FE79D2"/>
    <w:rsid w:val="00FE7B3A"/>
    <w:rsid w:val="00FE7C00"/>
    <w:rsid w:val="00FF0AFA"/>
    <w:rsid w:val="00FF0DF3"/>
    <w:rsid w:val="00FF1026"/>
    <w:rsid w:val="00FF1091"/>
    <w:rsid w:val="00FF12D6"/>
    <w:rsid w:val="00FF13C2"/>
    <w:rsid w:val="00FF221C"/>
    <w:rsid w:val="00FF2395"/>
    <w:rsid w:val="00FF2548"/>
    <w:rsid w:val="00FF2C8E"/>
    <w:rsid w:val="00FF32DF"/>
    <w:rsid w:val="00FF34DD"/>
    <w:rsid w:val="00FF3B9F"/>
    <w:rsid w:val="00FF3D10"/>
    <w:rsid w:val="00FF4173"/>
    <w:rsid w:val="00FF450B"/>
    <w:rsid w:val="00FF49AB"/>
    <w:rsid w:val="00FF49B1"/>
    <w:rsid w:val="00FF4AB1"/>
    <w:rsid w:val="00FF4BB7"/>
    <w:rsid w:val="00FF4BCF"/>
    <w:rsid w:val="00FF53CA"/>
    <w:rsid w:val="00FF55CC"/>
    <w:rsid w:val="00FF572F"/>
    <w:rsid w:val="00FF5898"/>
    <w:rsid w:val="00FF63B2"/>
    <w:rsid w:val="00FF646B"/>
    <w:rsid w:val="00FF6623"/>
    <w:rsid w:val="00FF662C"/>
    <w:rsid w:val="00FF6642"/>
    <w:rsid w:val="00FF6689"/>
    <w:rsid w:val="00FF6A09"/>
    <w:rsid w:val="00FF6AE9"/>
    <w:rsid w:val="00FF6C0B"/>
    <w:rsid w:val="00FF6E68"/>
    <w:rsid w:val="00FF6FF4"/>
    <w:rsid w:val="00FF7378"/>
    <w:rsid w:val="00FF7978"/>
    <w:rsid w:val="00FF7BCD"/>
    <w:rsid w:val="00FF7C74"/>
    <w:rsid w:val="00FF7D1E"/>
    <w:rsid w:val="34C115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4E400"/>
  <w15:chartTrackingRefBased/>
  <w15:docId w15:val="{C078A6D5-7F65-49CA-82EC-0BDEDF4A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lsdException w:name="heading 4" w:semiHidden="1" w:uiPriority="2" w:unhideWhenUsed="1"/>
    <w:lsdException w:name="heading 5" w:locked="1" w:semiHidden="1" w:uiPriority="4" w:unhideWhenUsed="1"/>
    <w:lsdException w:name="heading 6" w:locked="1" w:semiHidden="1" w:uiPriority="4" w:unhideWhenUsed="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7254"/>
    <w:pPr>
      <w:spacing w:line="300" w:lineRule="atLeast"/>
    </w:pPr>
    <w:rPr>
      <w:sz w:val="22"/>
      <w:szCs w:val="26"/>
      <w:lang w:val="nl-NL" w:eastAsia="en-US"/>
    </w:rPr>
  </w:style>
  <w:style w:type="paragraph" w:styleId="Kop1">
    <w:name w:val="heading 1"/>
    <w:aliases w:val="A"/>
    <w:basedOn w:val="Standaard"/>
    <w:next w:val="Standaard"/>
    <w:link w:val="Kop1Char"/>
    <w:autoRedefine/>
    <w:uiPriority w:val="2"/>
    <w:qFormat/>
    <w:rsid w:val="00284F6E"/>
    <w:pPr>
      <w:widowControl w:val="0"/>
      <w:suppressLineNumbers/>
      <w:spacing w:line="293" w:lineRule="atLeast"/>
      <w:outlineLvl w:val="0"/>
    </w:pPr>
    <w:rPr>
      <w:rFonts w:eastAsia="Times New Roman"/>
      <w:b/>
      <w:bCs/>
      <w:szCs w:val="28"/>
    </w:rPr>
  </w:style>
  <w:style w:type="paragraph" w:styleId="Kop2">
    <w:name w:val="heading 2"/>
    <w:aliases w:val="Ondertekst verwijzing"/>
    <w:basedOn w:val="Standaard"/>
    <w:next w:val="Standaard"/>
    <w:link w:val="Kop2Char"/>
    <w:autoRedefine/>
    <w:uiPriority w:val="2"/>
    <w:qFormat/>
    <w:rsid w:val="00B20F74"/>
    <w:pPr>
      <w:keepNext/>
      <w:keepLines/>
      <w:suppressLineNumbers/>
      <w:outlineLvl w:val="1"/>
    </w:pPr>
    <w:rPr>
      <w:rFonts w:ascii="Verdana" w:eastAsia="Times New Roman" w:hAnsi="Verdana"/>
      <w:bCs/>
      <w:sz w:val="17"/>
    </w:rPr>
  </w:style>
  <w:style w:type="paragraph" w:styleId="Kop3">
    <w:name w:val="heading 3"/>
    <w:basedOn w:val="Standaard"/>
    <w:next w:val="Standaard"/>
    <w:link w:val="Kop3Char"/>
    <w:autoRedefine/>
    <w:uiPriority w:val="2"/>
    <w:rsid w:val="00B26292"/>
    <w:pPr>
      <w:keepNext/>
      <w:keepLines/>
      <w:outlineLvl w:val="2"/>
    </w:pPr>
    <w:rPr>
      <w:rFonts w:eastAsia="Times New Roman"/>
      <w:bCs/>
      <w:i/>
    </w:rPr>
  </w:style>
  <w:style w:type="paragraph" w:styleId="Kop4">
    <w:name w:val="heading 4"/>
    <w:basedOn w:val="Standaard"/>
    <w:next w:val="Standaard"/>
    <w:link w:val="Kop4Char"/>
    <w:uiPriority w:val="2"/>
    <w:rsid w:val="00B26292"/>
    <w:pPr>
      <w:outlineLvl w:val="3"/>
    </w:pPr>
  </w:style>
  <w:style w:type="paragraph" w:styleId="Kop5">
    <w:name w:val="heading 5"/>
    <w:aliases w:val="Lijst niveau 5"/>
    <w:basedOn w:val="Standaard"/>
    <w:next w:val="Standaard"/>
    <w:link w:val="Kop5Char"/>
    <w:uiPriority w:val="4"/>
    <w:semiHidden/>
    <w:locked/>
    <w:rsid w:val="006502A9"/>
    <w:pPr>
      <w:keepNext/>
      <w:keepLines/>
      <w:numPr>
        <w:ilvl w:val="4"/>
        <w:numId w:val="10"/>
      </w:numPr>
      <w:outlineLvl w:val="4"/>
    </w:pPr>
    <w:rPr>
      <w:rFonts w:eastAsia="Times New Roman"/>
      <w:b/>
      <w:i/>
    </w:rPr>
  </w:style>
  <w:style w:type="paragraph" w:styleId="Kop6">
    <w:name w:val="heading 6"/>
    <w:aliases w:val="Lijst niveau 6"/>
    <w:basedOn w:val="Standaard"/>
    <w:next w:val="Standaard"/>
    <w:link w:val="Kop6Char"/>
    <w:uiPriority w:val="4"/>
    <w:semiHidden/>
    <w:locked/>
    <w:rsid w:val="006502A9"/>
    <w:pPr>
      <w:keepNext/>
      <w:keepLines/>
      <w:numPr>
        <w:ilvl w:val="5"/>
        <w:numId w:val="10"/>
      </w:numPr>
      <w:outlineLvl w:val="5"/>
    </w:pPr>
    <w:rPr>
      <w:rFonts w:eastAsia="Times New Roman"/>
      <w:i/>
      <w:iCs/>
    </w:rPr>
  </w:style>
  <w:style w:type="paragraph" w:styleId="Kop7">
    <w:name w:val="heading 7"/>
    <w:basedOn w:val="Standaard"/>
    <w:next w:val="Standaard"/>
    <w:link w:val="Kop7Char"/>
    <w:uiPriority w:val="9"/>
    <w:semiHidden/>
    <w:qFormat/>
    <w:locked/>
    <w:rsid w:val="00292B43"/>
    <w:pPr>
      <w:keepNext/>
      <w:keepLines/>
      <w:spacing w:before="200"/>
      <w:outlineLvl w:val="6"/>
    </w:pPr>
    <w:rPr>
      <w:rFonts w:ascii="Cambria" w:eastAsia="Times New Roman" w:hAnsi="Cambria"/>
      <w:i/>
      <w:iCs/>
      <w:color w:val="404040"/>
    </w:rPr>
  </w:style>
  <w:style w:type="paragraph" w:styleId="Kop8">
    <w:name w:val="heading 8"/>
    <w:basedOn w:val="Standaard"/>
    <w:next w:val="Standaard"/>
    <w:link w:val="Kop8Char"/>
    <w:uiPriority w:val="9"/>
    <w:semiHidden/>
    <w:qFormat/>
    <w:locked/>
    <w:rsid w:val="00292B43"/>
    <w:pPr>
      <w:keepNext/>
      <w:keepLines/>
      <w:spacing w:before="200"/>
      <w:outlineLvl w:val="7"/>
    </w:pPr>
    <w:rPr>
      <w:rFonts w:ascii="Cambria" w:eastAsia="Times New Roman" w:hAnsi="Cambria"/>
      <w:color w:val="404040"/>
      <w:szCs w:val="20"/>
    </w:rPr>
  </w:style>
  <w:style w:type="paragraph" w:styleId="Kop9">
    <w:name w:val="heading 9"/>
    <w:basedOn w:val="Standaard"/>
    <w:next w:val="Standaard"/>
    <w:link w:val="Kop9Char"/>
    <w:uiPriority w:val="9"/>
    <w:semiHidden/>
    <w:qFormat/>
    <w:locked/>
    <w:rsid w:val="00292B43"/>
    <w:pPr>
      <w:keepNext/>
      <w:keepLines/>
      <w:spacing w:before="200"/>
      <w:outlineLvl w:val="8"/>
    </w:pPr>
    <w:rPr>
      <w:rFonts w:ascii="Cambria" w:eastAsia="Times New Roman"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Ondertekst verwijzing Char"/>
    <w:link w:val="Kop2"/>
    <w:uiPriority w:val="2"/>
    <w:rsid w:val="00B20F74"/>
    <w:rPr>
      <w:rFonts w:ascii="Verdana" w:eastAsia="Times New Roman" w:hAnsi="Verdana"/>
      <w:bCs/>
      <w:sz w:val="17"/>
      <w:szCs w:val="26"/>
      <w:lang w:eastAsia="en-US"/>
    </w:rPr>
  </w:style>
  <w:style w:type="character" w:customStyle="1" w:styleId="Kop1Char">
    <w:name w:val="Kop 1 Char"/>
    <w:aliases w:val="A Char"/>
    <w:link w:val="Kop1"/>
    <w:uiPriority w:val="2"/>
    <w:rsid w:val="004448D3"/>
    <w:rPr>
      <w:rFonts w:eastAsia="Times New Roman"/>
      <w:b/>
      <w:bCs/>
      <w:sz w:val="22"/>
      <w:szCs w:val="28"/>
      <w:lang w:val="nl-NL" w:eastAsia="en-US"/>
    </w:rPr>
  </w:style>
  <w:style w:type="character" w:customStyle="1" w:styleId="Kop3Char">
    <w:name w:val="Kop 3 Char"/>
    <w:link w:val="Kop3"/>
    <w:uiPriority w:val="2"/>
    <w:rsid w:val="00B26292"/>
    <w:rPr>
      <w:rFonts w:eastAsia="Times New Roman" w:cs="Times New Roman"/>
      <w:bCs/>
      <w:i/>
    </w:rPr>
  </w:style>
  <w:style w:type="character" w:customStyle="1" w:styleId="Kop4Char">
    <w:name w:val="Kop 4 Char"/>
    <w:basedOn w:val="Standaardalinea-lettertype"/>
    <w:link w:val="Kop4"/>
    <w:uiPriority w:val="2"/>
    <w:rsid w:val="00B26292"/>
  </w:style>
  <w:style w:type="character" w:customStyle="1" w:styleId="Kop5Char">
    <w:name w:val="Kop 5 Char"/>
    <w:aliases w:val="Lijst niveau 5 Char"/>
    <w:link w:val="Kop5"/>
    <w:uiPriority w:val="4"/>
    <w:semiHidden/>
    <w:rsid w:val="008322F8"/>
    <w:rPr>
      <w:rFonts w:eastAsia="Times New Roman" w:cs="Times New Roman"/>
      <w:b/>
      <w:i/>
    </w:rPr>
  </w:style>
  <w:style w:type="paragraph" w:customStyle="1" w:styleId="KoptekstCEDgroep">
    <w:name w:val="Koptekst CEDgroep"/>
    <w:basedOn w:val="Geenafstand"/>
    <w:next w:val="Standaard"/>
    <w:uiPriority w:val="9"/>
    <w:semiHidden/>
    <w:qFormat/>
    <w:rsid w:val="00786A57"/>
    <w:pPr>
      <w:tabs>
        <w:tab w:val="center" w:pos="4536"/>
        <w:tab w:val="right" w:pos="9072"/>
      </w:tabs>
    </w:pPr>
    <w:rPr>
      <w:sz w:val="15"/>
    </w:rPr>
  </w:style>
  <w:style w:type="paragraph" w:styleId="Geenafstand">
    <w:name w:val="No Spacing"/>
    <w:uiPriority w:val="1"/>
    <w:semiHidden/>
    <w:rsid w:val="009574AA"/>
    <w:pPr>
      <w:suppressAutoHyphens/>
      <w:spacing w:line="300" w:lineRule="atLeast"/>
    </w:pPr>
    <w:rPr>
      <w:sz w:val="26"/>
      <w:szCs w:val="26"/>
      <w:lang w:val="nl-NL" w:eastAsia="en-US"/>
    </w:rPr>
  </w:style>
  <w:style w:type="paragraph" w:customStyle="1" w:styleId="OpsommingNummer">
    <w:name w:val="Opsomming Nummer"/>
    <w:basedOn w:val="Standaard"/>
    <w:uiPriority w:val="5"/>
    <w:rsid w:val="00BE1D89"/>
    <w:pPr>
      <w:numPr>
        <w:numId w:val="1"/>
      </w:numPr>
    </w:pPr>
  </w:style>
  <w:style w:type="paragraph" w:customStyle="1" w:styleId="OpsommingNummervet">
    <w:name w:val="Opsomming Nummer vet"/>
    <w:basedOn w:val="Standaard"/>
    <w:uiPriority w:val="6"/>
    <w:rsid w:val="00BE1D89"/>
    <w:pPr>
      <w:numPr>
        <w:numId w:val="2"/>
      </w:numPr>
    </w:pPr>
    <w:rPr>
      <w:b/>
    </w:rPr>
  </w:style>
  <w:style w:type="paragraph" w:customStyle="1" w:styleId="Opsomming1eniveau">
    <w:name w:val="Opsomming 1e niveau"/>
    <w:basedOn w:val="Standaard"/>
    <w:uiPriority w:val="7"/>
    <w:rsid w:val="00AF7407"/>
    <w:pPr>
      <w:numPr>
        <w:numId w:val="3"/>
      </w:numPr>
      <w:tabs>
        <w:tab w:val="left" w:pos="357"/>
      </w:tabs>
    </w:pPr>
  </w:style>
  <w:style w:type="paragraph" w:customStyle="1" w:styleId="Opsomming2eniveau">
    <w:name w:val="Opsomming 2e niveau"/>
    <w:basedOn w:val="Standaard"/>
    <w:uiPriority w:val="8"/>
    <w:rsid w:val="006E1598"/>
    <w:pPr>
      <w:numPr>
        <w:numId w:val="4"/>
      </w:numPr>
      <w:tabs>
        <w:tab w:val="left" w:pos="357"/>
      </w:tabs>
      <w:outlineLvl w:val="0"/>
    </w:pPr>
  </w:style>
  <w:style w:type="character" w:customStyle="1" w:styleId="HyperlinkCED-groep">
    <w:name w:val="Hyperlink CED-groep"/>
    <w:uiPriority w:val="11"/>
    <w:semiHidden/>
    <w:qFormat/>
    <w:rsid w:val="00BA3897"/>
    <w:rPr>
      <w:rFonts w:ascii="Verdana" w:hAnsi="Verdana"/>
      <w:color w:val="000000"/>
      <w:sz w:val="18"/>
      <w:u w:val="single"/>
    </w:rPr>
  </w:style>
  <w:style w:type="character" w:styleId="Paginanummer">
    <w:name w:val="page number"/>
    <w:aliases w:val="Paginanummer Eduniek"/>
    <w:uiPriority w:val="99"/>
    <w:semiHidden/>
    <w:rsid w:val="00334815"/>
    <w:rPr>
      <w:rFonts w:ascii="Verdana" w:hAnsi="Verdana"/>
      <w:color w:val="000000"/>
      <w:sz w:val="18"/>
      <w:u w:val="single"/>
    </w:rPr>
  </w:style>
  <w:style w:type="paragraph" w:styleId="Ballontekst">
    <w:name w:val="Balloon Text"/>
    <w:basedOn w:val="Standaard"/>
    <w:link w:val="BallontekstChar"/>
    <w:uiPriority w:val="99"/>
    <w:semiHidden/>
    <w:unhideWhenUsed/>
    <w:rsid w:val="000202C9"/>
    <w:rPr>
      <w:rFonts w:ascii="Tahoma" w:hAnsi="Tahoma" w:cs="Tahoma"/>
      <w:sz w:val="16"/>
      <w:szCs w:val="16"/>
    </w:rPr>
  </w:style>
  <w:style w:type="character" w:customStyle="1" w:styleId="BallontekstChar">
    <w:name w:val="Ballontekst Char"/>
    <w:link w:val="Ballontekst"/>
    <w:uiPriority w:val="99"/>
    <w:semiHidden/>
    <w:rsid w:val="000202C9"/>
    <w:rPr>
      <w:rFonts w:ascii="Tahoma" w:hAnsi="Tahoma" w:cs="Tahoma"/>
      <w:sz w:val="16"/>
      <w:szCs w:val="16"/>
    </w:rPr>
  </w:style>
  <w:style w:type="paragraph" w:styleId="Koptekst">
    <w:name w:val="header"/>
    <w:basedOn w:val="Standaard"/>
    <w:link w:val="KoptekstChar"/>
    <w:uiPriority w:val="99"/>
    <w:unhideWhenUsed/>
    <w:rsid w:val="00AD44D5"/>
    <w:pPr>
      <w:tabs>
        <w:tab w:val="center" w:pos="4513"/>
        <w:tab w:val="right" w:pos="9026"/>
      </w:tabs>
    </w:pPr>
  </w:style>
  <w:style w:type="character" w:customStyle="1" w:styleId="KoptekstChar">
    <w:name w:val="Koptekst Char"/>
    <w:basedOn w:val="Standaardalinea-lettertype"/>
    <w:link w:val="Koptekst"/>
    <w:uiPriority w:val="99"/>
    <w:rsid w:val="00AD44D5"/>
  </w:style>
  <w:style w:type="character" w:customStyle="1" w:styleId="Kop6Char">
    <w:name w:val="Kop 6 Char"/>
    <w:aliases w:val="Lijst niveau 6 Char"/>
    <w:link w:val="Kop6"/>
    <w:uiPriority w:val="4"/>
    <w:semiHidden/>
    <w:rsid w:val="008322F8"/>
    <w:rPr>
      <w:rFonts w:eastAsia="Times New Roman" w:cs="Times New Roman"/>
      <w:i/>
      <w:iCs/>
    </w:rPr>
  </w:style>
  <w:style w:type="paragraph" w:customStyle="1" w:styleId="Opsomming3eniveau">
    <w:name w:val="Opsomming 3e niveau"/>
    <w:basedOn w:val="Opsomming2eniveau"/>
    <w:uiPriority w:val="8"/>
    <w:rsid w:val="006E1598"/>
    <w:pPr>
      <w:numPr>
        <w:numId w:val="5"/>
      </w:numPr>
    </w:pPr>
  </w:style>
  <w:style w:type="paragraph" w:styleId="Inhopg2">
    <w:name w:val="toc 2"/>
    <w:basedOn w:val="Standaard"/>
    <w:next w:val="Standaard"/>
    <w:autoRedefine/>
    <w:uiPriority w:val="39"/>
    <w:semiHidden/>
    <w:rsid w:val="00115991"/>
    <w:pPr>
      <w:tabs>
        <w:tab w:val="right" w:leader="dot" w:pos="9027"/>
      </w:tabs>
      <w:spacing w:after="100"/>
      <w:contextualSpacing/>
    </w:pPr>
  </w:style>
  <w:style w:type="paragraph" w:styleId="Inhopg1">
    <w:name w:val="toc 1"/>
    <w:basedOn w:val="Standaard"/>
    <w:next w:val="Standaard"/>
    <w:autoRedefine/>
    <w:uiPriority w:val="39"/>
    <w:semiHidden/>
    <w:rsid w:val="002B6E64"/>
    <w:pPr>
      <w:tabs>
        <w:tab w:val="right" w:leader="dot" w:pos="9027"/>
      </w:tabs>
      <w:spacing w:after="100"/>
      <w:contextualSpacing/>
    </w:pPr>
    <w:rPr>
      <w:b/>
    </w:rPr>
  </w:style>
  <w:style w:type="paragraph" w:styleId="Inhopg3">
    <w:name w:val="toc 3"/>
    <w:basedOn w:val="Standaard"/>
    <w:next w:val="Standaard"/>
    <w:autoRedefine/>
    <w:uiPriority w:val="39"/>
    <w:semiHidden/>
    <w:rsid w:val="00115991"/>
    <w:pPr>
      <w:tabs>
        <w:tab w:val="right" w:leader="dot" w:pos="9027"/>
      </w:tabs>
      <w:spacing w:after="100"/>
      <w:contextualSpacing/>
    </w:pPr>
  </w:style>
  <w:style w:type="paragraph" w:styleId="Kopvaninhoudsopgave">
    <w:name w:val="TOC Heading"/>
    <w:basedOn w:val="Standaard"/>
    <w:next w:val="Standaard"/>
    <w:uiPriority w:val="39"/>
    <w:rsid w:val="00E72131"/>
    <w:pPr>
      <w:spacing w:after="120"/>
    </w:pPr>
    <w:rPr>
      <w:b/>
    </w:rPr>
  </w:style>
  <w:style w:type="paragraph" w:customStyle="1" w:styleId="Opsomming1eniveauinspring">
    <w:name w:val="Opsomming 1e niveau + inspring"/>
    <w:basedOn w:val="Opsomming1eniveau"/>
    <w:uiPriority w:val="7"/>
    <w:rsid w:val="00D55C0D"/>
    <w:pPr>
      <w:ind w:left="714"/>
    </w:pPr>
  </w:style>
  <w:style w:type="paragraph" w:customStyle="1" w:styleId="TitelA">
    <w:name w:val="Titel A"/>
    <w:basedOn w:val="Standaard"/>
    <w:next w:val="Standaard"/>
    <w:link w:val="TitelAChar"/>
    <w:autoRedefine/>
    <w:uiPriority w:val="4"/>
    <w:qFormat/>
    <w:rsid w:val="004C74BF"/>
    <w:pPr>
      <w:widowControl w:val="0"/>
    </w:pPr>
    <w:rPr>
      <w:b/>
      <w:noProof/>
      <w:sz w:val="72"/>
      <w:szCs w:val="72"/>
    </w:rPr>
  </w:style>
  <w:style w:type="character" w:customStyle="1" w:styleId="TitelAChar">
    <w:name w:val="Titel A Char"/>
    <w:link w:val="TitelA"/>
    <w:uiPriority w:val="4"/>
    <w:rsid w:val="004C74BF"/>
    <w:rPr>
      <w:b/>
      <w:noProof/>
      <w:sz w:val="72"/>
      <w:szCs w:val="72"/>
      <w:lang w:val="nl-NL" w:eastAsia="en-US"/>
    </w:rPr>
  </w:style>
  <w:style w:type="paragraph" w:customStyle="1" w:styleId="Voetnoot">
    <w:name w:val="Voetnoot"/>
    <w:basedOn w:val="Voetnoottekst"/>
    <w:next w:val="Standaard"/>
    <w:uiPriority w:val="10"/>
    <w:semiHidden/>
    <w:qFormat/>
    <w:rsid w:val="00915853"/>
  </w:style>
  <w:style w:type="paragraph" w:customStyle="1" w:styleId="Opsomming2eniveauinspring">
    <w:name w:val="Opsomming 2e niveau + inspring"/>
    <w:basedOn w:val="Opsomming2eniveau"/>
    <w:uiPriority w:val="8"/>
    <w:rsid w:val="006E1598"/>
    <w:pPr>
      <w:ind w:left="1463"/>
    </w:pPr>
  </w:style>
  <w:style w:type="paragraph" w:customStyle="1" w:styleId="Eindnoot">
    <w:name w:val="Eindnoot"/>
    <w:basedOn w:val="Eindnoottekst"/>
    <w:next w:val="Standaard"/>
    <w:uiPriority w:val="11"/>
    <w:semiHidden/>
    <w:qFormat/>
    <w:rsid w:val="00915853"/>
  </w:style>
  <w:style w:type="paragraph" w:styleId="Voettekst">
    <w:name w:val="footer"/>
    <w:basedOn w:val="Standaard"/>
    <w:link w:val="VoettekstChar"/>
    <w:uiPriority w:val="99"/>
    <w:unhideWhenUsed/>
    <w:rsid w:val="003C00A8"/>
    <w:pPr>
      <w:tabs>
        <w:tab w:val="center" w:pos="4513"/>
        <w:tab w:val="right" w:pos="9026"/>
      </w:tabs>
      <w:spacing w:line="240" w:lineRule="auto"/>
      <w:jc w:val="right"/>
    </w:pPr>
    <w:rPr>
      <w:sz w:val="15"/>
    </w:rPr>
  </w:style>
  <w:style w:type="character" w:customStyle="1" w:styleId="VoettekstChar">
    <w:name w:val="Voettekst Char"/>
    <w:link w:val="Voettekst"/>
    <w:uiPriority w:val="99"/>
    <w:rsid w:val="00F07FA4"/>
    <w:rPr>
      <w:sz w:val="15"/>
    </w:rPr>
  </w:style>
  <w:style w:type="paragraph" w:styleId="Lijstalinea">
    <w:name w:val="List Paragraph"/>
    <w:basedOn w:val="Standaard"/>
    <w:uiPriority w:val="34"/>
    <w:qFormat/>
    <w:locked/>
    <w:rsid w:val="002E71BC"/>
    <w:pPr>
      <w:ind w:left="720"/>
      <w:contextualSpacing/>
    </w:pPr>
  </w:style>
  <w:style w:type="character" w:styleId="Hyperlink">
    <w:name w:val="Hyperlink"/>
    <w:uiPriority w:val="99"/>
    <w:rsid w:val="002438A8"/>
    <w:rPr>
      <w:color w:val="000000"/>
      <w:u w:val="single"/>
    </w:rPr>
  </w:style>
  <w:style w:type="paragraph" w:styleId="Inhopg4">
    <w:name w:val="toc 4"/>
    <w:basedOn w:val="Standaard"/>
    <w:next w:val="Standaard"/>
    <w:link w:val="Inhopg4Char"/>
    <w:autoRedefine/>
    <w:uiPriority w:val="39"/>
    <w:semiHidden/>
    <w:rsid w:val="00115991"/>
    <w:pPr>
      <w:tabs>
        <w:tab w:val="right" w:leader="dot" w:pos="9027"/>
      </w:tabs>
      <w:spacing w:after="100"/>
    </w:pPr>
  </w:style>
  <w:style w:type="paragraph" w:styleId="Inhopg5">
    <w:name w:val="toc 5"/>
    <w:basedOn w:val="Standaard"/>
    <w:next w:val="Standaard"/>
    <w:autoRedefine/>
    <w:uiPriority w:val="39"/>
    <w:semiHidden/>
    <w:rsid w:val="003A5470"/>
    <w:pPr>
      <w:tabs>
        <w:tab w:val="left" w:pos="1418"/>
        <w:tab w:val="right" w:leader="dot" w:pos="9027"/>
      </w:tabs>
      <w:spacing w:after="100"/>
      <w:ind w:left="1418" w:hanging="1418"/>
    </w:pPr>
  </w:style>
  <w:style w:type="paragraph" w:styleId="Inhopg6">
    <w:name w:val="toc 6"/>
    <w:basedOn w:val="Standaard"/>
    <w:next w:val="Standaard"/>
    <w:autoRedefine/>
    <w:uiPriority w:val="39"/>
    <w:semiHidden/>
    <w:rsid w:val="003A5470"/>
    <w:pPr>
      <w:tabs>
        <w:tab w:val="left" w:pos="1418"/>
        <w:tab w:val="right" w:leader="dot" w:pos="9027"/>
      </w:tabs>
      <w:spacing w:after="100"/>
      <w:ind w:left="1418" w:hanging="1418"/>
    </w:pPr>
  </w:style>
  <w:style w:type="numbering" w:customStyle="1" w:styleId="LijstopsommingstekensCED-Groep">
    <w:name w:val="Lijst opsommings tekens CED-Groep"/>
    <w:uiPriority w:val="99"/>
    <w:rsid w:val="00D36DE8"/>
    <w:pPr>
      <w:numPr>
        <w:numId w:val="6"/>
      </w:numPr>
    </w:pPr>
  </w:style>
  <w:style w:type="paragraph" w:styleId="Lijst">
    <w:name w:val="List"/>
    <w:basedOn w:val="Standaard"/>
    <w:uiPriority w:val="99"/>
    <w:semiHidden/>
    <w:unhideWhenUsed/>
    <w:rsid w:val="00AF7562"/>
    <w:pPr>
      <w:ind w:left="284" w:hanging="284"/>
      <w:contextualSpacing/>
    </w:pPr>
  </w:style>
  <w:style w:type="paragraph" w:styleId="Eindnoottekst">
    <w:name w:val="endnote text"/>
    <w:basedOn w:val="Standaard"/>
    <w:link w:val="EindnoottekstChar"/>
    <w:uiPriority w:val="99"/>
    <w:semiHidden/>
    <w:unhideWhenUsed/>
    <w:rsid w:val="007A2601"/>
    <w:pPr>
      <w:spacing w:line="240" w:lineRule="auto"/>
    </w:pPr>
    <w:rPr>
      <w:sz w:val="14"/>
      <w:szCs w:val="20"/>
    </w:rPr>
  </w:style>
  <w:style w:type="character" w:customStyle="1" w:styleId="EindnoottekstChar">
    <w:name w:val="Eindnoottekst Char"/>
    <w:link w:val="Eindnoottekst"/>
    <w:uiPriority w:val="99"/>
    <w:semiHidden/>
    <w:rsid w:val="007A2601"/>
    <w:rPr>
      <w:sz w:val="14"/>
      <w:szCs w:val="20"/>
    </w:rPr>
  </w:style>
  <w:style w:type="paragraph" w:styleId="Voetnoottekst">
    <w:name w:val="footnote text"/>
    <w:basedOn w:val="Standaard"/>
    <w:link w:val="VoetnoottekstChar"/>
    <w:uiPriority w:val="99"/>
    <w:semiHidden/>
    <w:unhideWhenUsed/>
    <w:rsid w:val="007A2601"/>
    <w:pPr>
      <w:spacing w:line="240" w:lineRule="auto"/>
    </w:pPr>
    <w:rPr>
      <w:sz w:val="14"/>
      <w:szCs w:val="20"/>
    </w:rPr>
  </w:style>
  <w:style w:type="character" w:customStyle="1" w:styleId="VoetnoottekstChar">
    <w:name w:val="Voetnoottekst Char"/>
    <w:link w:val="Voetnoottekst"/>
    <w:uiPriority w:val="99"/>
    <w:semiHidden/>
    <w:rsid w:val="007A2601"/>
    <w:rPr>
      <w:sz w:val="14"/>
      <w:szCs w:val="20"/>
    </w:rPr>
  </w:style>
  <w:style w:type="character" w:customStyle="1" w:styleId="Kop7Char">
    <w:name w:val="Kop 7 Char"/>
    <w:link w:val="Kop7"/>
    <w:uiPriority w:val="9"/>
    <w:semiHidden/>
    <w:rsid w:val="00292B43"/>
    <w:rPr>
      <w:rFonts w:ascii="Cambria" w:eastAsia="Times New Roman" w:hAnsi="Cambria" w:cs="Times New Roman"/>
      <w:i/>
      <w:iCs/>
      <w:color w:val="404040"/>
    </w:rPr>
  </w:style>
  <w:style w:type="character" w:customStyle="1" w:styleId="Kop8Char">
    <w:name w:val="Kop 8 Char"/>
    <w:link w:val="Kop8"/>
    <w:uiPriority w:val="9"/>
    <w:semiHidden/>
    <w:rsid w:val="00292B43"/>
    <w:rPr>
      <w:rFonts w:ascii="Cambria" w:eastAsia="Times New Roman" w:hAnsi="Cambria" w:cs="Times New Roman"/>
      <w:color w:val="404040"/>
      <w:sz w:val="20"/>
      <w:szCs w:val="20"/>
    </w:rPr>
  </w:style>
  <w:style w:type="character" w:customStyle="1" w:styleId="Kop9Char">
    <w:name w:val="Kop 9 Char"/>
    <w:link w:val="Kop9"/>
    <w:uiPriority w:val="9"/>
    <w:semiHidden/>
    <w:rsid w:val="00292B43"/>
    <w:rPr>
      <w:rFonts w:ascii="Cambria" w:eastAsia="Times New Roman" w:hAnsi="Cambria" w:cs="Times New Roman"/>
      <w:i/>
      <w:iCs/>
      <w:color w:val="404040"/>
      <w:sz w:val="20"/>
      <w:szCs w:val="20"/>
    </w:rPr>
  </w:style>
  <w:style w:type="paragraph" w:customStyle="1" w:styleId="Kop1Nummer">
    <w:name w:val="Kop 1 Nummer"/>
    <w:basedOn w:val="Standaard"/>
    <w:next w:val="Standaard"/>
    <w:link w:val="Kop1NummerChar"/>
    <w:autoRedefine/>
    <w:uiPriority w:val="3"/>
    <w:rsid w:val="00B26292"/>
    <w:pPr>
      <w:numPr>
        <w:numId w:val="10"/>
      </w:numPr>
      <w:outlineLvl w:val="0"/>
    </w:pPr>
    <w:rPr>
      <w:b/>
    </w:rPr>
  </w:style>
  <w:style w:type="paragraph" w:customStyle="1" w:styleId="Kop2Nummer">
    <w:name w:val="Kop 2 Nummer"/>
    <w:basedOn w:val="Standaard"/>
    <w:next w:val="Standaard"/>
    <w:link w:val="Kop2NummerChar"/>
    <w:autoRedefine/>
    <w:uiPriority w:val="3"/>
    <w:rsid w:val="00B26292"/>
    <w:pPr>
      <w:numPr>
        <w:ilvl w:val="1"/>
        <w:numId w:val="10"/>
      </w:numPr>
      <w:outlineLvl w:val="1"/>
    </w:pPr>
    <w:rPr>
      <w:b/>
      <w:i/>
    </w:rPr>
  </w:style>
  <w:style w:type="character" w:customStyle="1" w:styleId="Kop1NummerChar">
    <w:name w:val="Kop 1 Nummer Char"/>
    <w:link w:val="Kop1Nummer"/>
    <w:uiPriority w:val="3"/>
    <w:rsid w:val="00B26292"/>
    <w:rPr>
      <w:b/>
      <w:sz w:val="22"/>
      <w:szCs w:val="26"/>
      <w:lang w:val="nl-NL" w:eastAsia="en-US"/>
    </w:rPr>
  </w:style>
  <w:style w:type="paragraph" w:customStyle="1" w:styleId="Kop3Nummer">
    <w:name w:val="Kop 3 Nummer"/>
    <w:basedOn w:val="Standaard"/>
    <w:next w:val="Standaard"/>
    <w:link w:val="Kop3NummerChar"/>
    <w:autoRedefine/>
    <w:uiPriority w:val="3"/>
    <w:rsid w:val="00B26292"/>
    <w:pPr>
      <w:numPr>
        <w:ilvl w:val="2"/>
        <w:numId w:val="10"/>
      </w:numPr>
      <w:outlineLvl w:val="2"/>
    </w:pPr>
    <w:rPr>
      <w:i/>
    </w:rPr>
  </w:style>
  <w:style w:type="character" w:customStyle="1" w:styleId="Kop2NummerChar">
    <w:name w:val="Kop 2 Nummer Char"/>
    <w:link w:val="Kop2Nummer"/>
    <w:uiPriority w:val="3"/>
    <w:rsid w:val="00B26292"/>
    <w:rPr>
      <w:b/>
      <w:i/>
    </w:rPr>
  </w:style>
  <w:style w:type="paragraph" w:customStyle="1" w:styleId="Kop4Nummer">
    <w:name w:val="Kop 4 Nummer"/>
    <w:basedOn w:val="Standaard"/>
    <w:next w:val="Standaard"/>
    <w:link w:val="Kop4NummerChar"/>
    <w:autoRedefine/>
    <w:uiPriority w:val="3"/>
    <w:rsid w:val="00B26292"/>
    <w:pPr>
      <w:numPr>
        <w:ilvl w:val="3"/>
        <w:numId w:val="10"/>
      </w:numPr>
    </w:pPr>
  </w:style>
  <w:style w:type="character" w:customStyle="1" w:styleId="Kop3NummerChar">
    <w:name w:val="Kop 3 Nummer Char"/>
    <w:link w:val="Kop3Nummer"/>
    <w:uiPriority w:val="3"/>
    <w:rsid w:val="00B26292"/>
    <w:rPr>
      <w:i/>
    </w:rPr>
  </w:style>
  <w:style w:type="character" w:customStyle="1" w:styleId="Kop4NummerChar">
    <w:name w:val="Kop 4 Nummer Char"/>
    <w:basedOn w:val="Standaardalinea-lettertype"/>
    <w:link w:val="Kop4Nummer"/>
    <w:uiPriority w:val="3"/>
    <w:rsid w:val="00B26292"/>
  </w:style>
  <w:style w:type="numbering" w:customStyle="1" w:styleId="OpsommingnummerenletterCED-Groep">
    <w:name w:val="Opsomming nummer en letter CED-Groep"/>
    <w:uiPriority w:val="99"/>
    <w:rsid w:val="00BD5A16"/>
    <w:pPr>
      <w:numPr>
        <w:numId w:val="8"/>
      </w:numPr>
    </w:pPr>
  </w:style>
  <w:style w:type="numbering" w:customStyle="1" w:styleId="LijststijlnummerCED-Groep">
    <w:name w:val="Lijststijl nummer CED-Groep"/>
    <w:uiPriority w:val="99"/>
    <w:rsid w:val="003B0984"/>
    <w:pPr>
      <w:numPr>
        <w:numId w:val="9"/>
      </w:numPr>
    </w:pPr>
  </w:style>
  <w:style w:type="paragraph" w:customStyle="1" w:styleId="Inhoud1Kopnr">
    <w:name w:val="Inhoud 1 Kop nr."/>
    <w:basedOn w:val="Standaard"/>
    <w:next w:val="Standaard"/>
    <w:autoRedefine/>
    <w:uiPriority w:val="9"/>
    <w:rsid w:val="00362175"/>
    <w:pPr>
      <w:tabs>
        <w:tab w:val="left" w:pos="851"/>
        <w:tab w:val="right" w:leader="dot" w:pos="9027"/>
      </w:tabs>
      <w:ind w:left="357" w:hanging="357"/>
    </w:pPr>
    <w:rPr>
      <w:b/>
    </w:rPr>
  </w:style>
  <w:style w:type="paragraph" w:customStyle="1" w:styleId="Inhoud2Kopnr">
    <w:name w:val="Inhoud 2 Kop nr."/>
    <w:basedOn w:val="Standaard"/>
    <w:next w:val="Standaard"/>
    <w:autoRedefine/>
    <w:uiPriority w:val="9"/>
    <w:rsid w:val="00362175"/>
    <w:pPr>
      <w:tabs>
        <w:tab w:val="left" w:pos="851"/>
        <w:tab w:val="right" w:leader="dot" w:pos="9027"/>
      </w:tabs>
      <w:ind w:left="578" w:hanging="578"/>
    </w:pPr>
  </w:style>
  <w:style w:type="paragraph" w:customStyle="1" w:styleId="Inhoud3Kopnr">
    <w:name w:val="Inhoud 3 Kop nr."/>
    <w:basedOn w:val="Standaard"/>
    <w:next w:val="Standaard"/>
    <w:autoRedefine/>
    <w:uiPriority w:val="9"/>
    <w:rsid w:val="00362175"/>
    <w:pPr>
      <w:tabs>
        <w:tab w:val="left" w:pos="851"/>
        <w:tab w:val="right" w:leader="dot" w:pos="9027"/>
      </w:tabs>
      <w:ind w:left="720" w:hanging="720"/>
    </w:pPr>
  </w:style>
  <w:style w:type="paragraph" w:customStyle="1" w:styleId="Inhoud4Kopnr">
    <w:name w:val="Inhoud 4 Kop nr."/>
    <w:basedOn w:val="Standaard"/>
    <w:next w:val="Standaard"/>
    <w:autoRedefine/>
    <w:uiPriority w:val="9"/>
    <w:rsid w:val="00362175"/>
    <w:pPr>
      <w:tabs>
        <w:tab w:val="left" w:pos="851"/>
        <w:tab w:val="right" w:leader="dot" w:pos="9027"/>
      </w:tabs>
      <w:ind w:left="862" w:hanging="862"/>
    </w:pPr>
  </w:style>
  <w:style w:type="character" w:customStyle="1" w:styleId="Inhopg4Char">
    <w:name w:val="Inhopg 4 Char"/>
    <w:basedOn w:val="Standaardalinea-lettertype"/>
    <w:link w:val="Inhopg4"/>
    <w:uiPriority w:val="39"/>
    <w:semiHidden/>
    <w:rsid w:val="00541C2C"/>
  </w:style>
  <w:style w:type="paragraph" w:customStyle="1" w:styleId="Voettekstmettekstennummer">
    <w:name w:val="Voettekst met tekst en nummer"/>
    <w:basedOn w:val="Standaard"/>
    <w:next w:val="Standaard"/>
    <w:uiPriority w:val="99"/>
    <w:semiHidden/>
    <w:unhideWhenUsed/>
    <w:qFormat/>
    <w:rsid w:val="009F7985"/>
    <w:pPr>
      <w:tabs>
        <w:tab w:val="left" w:pos="9072"/>
      </w:tabs>
    </w:pPr>
    <w:rPr>
      <w:sz w:val="15"/>
    </w:rPr>
  </w:style>
  <w:style w:type="paragraph" w:customStyle="1" w:styleId="Voettekstliggend">
    <w:name w:val="Voettekst liggend"/>
    <w:basedOn w:val="Standaard"/>
    <w:link w:val="VoettekstliggendChar"/>
    <w:uiPriority w:val="99"/>
    <w:semiHidden/>
    <w:unhideWhenUsed/>
    <w:qFormat/>
    <w:rsid w:val="00F07FA4"/>
    <w:pPr>
      <w:tabs>
        <w:tab w:val="right" w:pos="13608"/>
      </w:tabs>
    </w:pPr>
    <w:rPr>
      <w:sz w:val="15"/>
    </w:rPr>
  </w:style>
  <w:style w:type="character" w:customStyle="1" w:styleId="VoettekstliggendChar">
    <w:name w:val="Voettekst liggend Char"/>
    <w:link w:val="Voettekstliggend"/>
    <w:uiPriority w:val="99"/>
    <w:semiHidden/>
    <w:rsid w:val="00F07FA4"/>
    <w:rPr>
      <w:sz w:val="15"/>
    </w:rPr>
  </w:style>
  <w:style w:type="numbering" w:customStyle="1" w:styleId="OpsommingABCNieuwsbegrip">
    <w:name w:val="Opsomming A.B.C. Nieuwsbegrip"/>
    <w:uiPriority w:val="99"/>
    <w:rsid w:val="00367F51"/>
    <w:pPr>
      <w:numPr>
        <w:numId w:val="11"/>
      </w:numPr>
    </w:pPr>
  </w:style>
  <w:style w:type="character" w:styleId="Regelnummer">
    <w:name w:val="line number"/>
    <w:unhideWhenUsed/>
    <w:rsid w:val="00474C54"/>
    <w:rPr>
      <w:rFonts w:ascii="Arial" w:hAnsi="Arial"/>
      <w:sz w:val="20"/>
    </w:rPr>
  </w:style>
  <w:style w:type="paragraph" w:customStyle="1" w:styleId="articletextparagraph">
    <w:name w:val="article__text__paragraph"/>
    <w:basedOn w:val="Standaard"/>
    <w:rsid w:val="000623EF"/>
    <w:pPr>
      <w:spacing w:before="100" w:beforeAutospacing="1" w:after="100" w:afterAutospacing="1" w:line="240" w:lineRule="auto"/>
    </w:pPr>
    <w:rPr>
      <w:rFonts w:ascii="Times New Roman" w:eastAsia="Times New Roman" w:hAnsi="Times New Roman"/>
      <w:sz w:val="24"/>
      <w:szCs w:val="24"/>
      <w:lang w:eastAsia="nl-NL"/>
    </w:rPr>
  </w:style>
  <w:style w:type="character" w:styleId="Zwaar">
    <w:name w:val="Strong"/>
    <w:uiPriority w:val="22"/>
    <w:qFormat/>
    <w:locked/>
    <w:rsid w:val="000623EF"/>
    <w:rPr>
      <w:b/>
      <w:bCs/>
    </w:rPr>
  </w:style>
  <w:style w:type="character" w:customStyle="1" w:styleId="articlecarouselindicator">
    <w:name w:val="article__carousel__indicator"/>
    <w:rsid w:val="000623EF"/>
  </w:style>
  <w:style w:type="character" w:customStyle="1" w:styleId="articlequotesource">
    <w:name w:val="article__quote__source"/>
    <w:rsid w:val="000623EF"/>
  </w:style>
  <w:style w:type="paragraph" w:customStyle="1" w:styleId="articletextboxparagraph">
    <w:name w:val="article__textbox__paragraph"/>
    <w:basedOn w:val="Standaard"/>
    <w:rsid w:val="000623EF"/>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locked/>
    <w:rsid w:val="00747F65"/>
    <w:rPr>
      <w:i/>
      <w:iCs/>
    </w:rPr>
  </w:style>
  <w:style w:type="paragraph" w:styleId="Normaalweb">
    <w:name w:val="Normal (Web)"/>
    <w:basedOn w:val="Standaard"/>
    <w:uiPriority w:val="99"/>
    <w:unhideWhenUsed/>
    <w:rsid w:val="00224F7D"/>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ews-list-date">
    <w:name w:val="news-list-date"/>
    <w:rsid w:val="00224F7D"/>
  </w:style>
  <w:style w:type="paragraph" w:customStyle="1" w:styleId="introductie">
    <w:name w:val="introductie"/>
    <w:basedOn w:val="Standaard"/>
    <w:rsid w:val="00224F7D"/>
    <w:pPr>
      <w:spacing w:line="240" w:lineRule="auto"/>
    </w:pPr>
    <w:rPr>
      <w:rFonts w:ascii="inherit" w:eastAsia="Times New Roman" w:hAnsi="inherit"/>
      <w:b/>
      <w:bCs/>
      <w:sz w:val="24"/>
      <w:szCs w:val="24"/>
      <w:lang w:eastAsia="nl-NL"/>
    </w:rPr>
  </w:style>
  <w:style w:type="character" w:styleId="GevolgdeHyperlink">
    <w:name w:val="FollowedHyperlink"/>
    <w:uiPriority w:val="99"/>
    <w:semiHidden/>
    <w:unhideWhenUsed/>
    <w:rsid w:val="00224F7D"/>
    <w:rPr>
      <w:color w:val="954F72"/>
      <w:u w:val="single"/>
    </w:rPr>
  </w:style>
  <w:style w:type="character" w:customStyle="1" w:styleId="fq">
    <w:name w:val="fq"/>
    <w:rsid w:val="00541C40"/>
  </w:style>
  <w:style w:type="character" w:customStyle="1" w:styleId="fr">
    <w:name w:val="fr"/>
    <w:rsid w:val="00541C40"/>
  </w:style>
  <w:style w:type="character" w:customStyle="1" w:styleId="captionsource">
    <w:name w:val="caption_source"/>
    <w:rsid w:val="00D73C30"/>
  </w:style>
  <w:style w:type="character" w:customStyle="1" w:styleId="visuallyhidden">
    <w:name w:val="visuallyhidden"/>
    <w:rsid w:val="00D73C30"/>
  </w:style>
  <w:style w:type="paragraph" w:customStyle="1" w:styleId="articleheadermetaparagraph">
    <w:name w:val="article__header__meta__paragraph"/>
    <w:basedOn w:val="Standaard"/>
    <w:rsid w:val="00D73C3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rticleheadermetadivider">
    <w:name w:val="article__header__meta__divider"/>
    <w:rsid w:val="00D73C30"/>
  </w:style>
  <w:style w:type="paragraph" w:customStyle="1" w:styleId="articleintroductiontext">
    <w:name w:val="article__introduction__text"/>
    <w:basedOn w:val="Standaard"/>
    <w:rsid w:val="00D73C3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fjs-paywallnoticetitlemax--pre">
    <w:name w:val="fjs-paywall__notice__title__max--pre"/>
    <w:rsid w:val="00D73C30"/>
  </w:style>
  <w:style w:type="character" w:customStyle="1" w:styleId="fjs-paywallnoticetitlemax">
    <w:name w:val="fjs-paywall__notice__title__max"/>
    <w:rsid w:val="00D73C30"/>
  </w:style>
  <w:style w:type="character" w:customStyle="1" w:styleId="fjs-paywallnoticetitlemax--post">
    <w:name w:val="fjs-paywall__notice__title__max--post"/>
    <w:rsid w:val="00D73C30"/>
  </w:style>
  <w:style w:type="character" w:customStyle="1" w:styleId="fjs-paywallnoticetitlecurrent--pre">
    <w:name w:val="fjs-paywall__notice__title__current--pre"/>
    <w:rsid w:val="00D73C30"/>
  </w:style>
  <w:style w:type="character" w:customStyle="1" w:styleId="fjs-paywallnoticetitlecurrent">
    <w:name w:val="fjs-paywall__notice__title__current"/>
    <w:rsid w:val="00D73C30"/>
  </w:style>
  <w:style w:type="character" w:customStyle="1" w:styleId="fjs-paywallnoticetitlecurrent--post">
    <w:name w:val="fjs-paywall__notice__title__current--post"/>
    <w:rsid w:val="00D73C30"/>
  </w:style>
  <w:style w:type="paragraph" w:customStyle="1" w:styleId="paywall-noticepayoff--inline">
    <w:name w:val="paywall-notice__payoff--inline"/>
    <w:basedOn w:val="Standaard"/>
    <w:rsid w:val="00D73C3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fjs-paywallnoticebodytext--normal">
    <w:name w:val="fjs-paywall__notice__body__text--normal"/>
    <w:rsid w:val="00D73C30"/>
  </w:style>
  <w:style w:type="character" w:customStyle="1" w:styleId="fjs-paywallnoticebodytext--highlighted">
    <w:name w:val="fjs-paywall__notice__body__text--highlighted"/>
    <w:rsid w:val="00D73C30"/>
  </w:style>
  <w:style w:type="paragraph" w:customStyle="1" w:styleId="articleparagraph">
    <w:name w:val="article__paragraph"/>
    <w:basedOn w:val="Standaard"/>
    <w:rsid w:val="00D73C3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time">
    <w:name w:val="time"/>
    <w:rsid w:val="00E65A7A"/>
  </w:style>
  <w:style w:type="character" w:customStyle="1" w:styleId="image-bijschrift">
    <w:name w:val="image-bijschrift"/>
    <w:rsid w:val="00E65A7A"/>
  </w:style>
  <w:style w:type="character" w:customStyle="1" w:styleId="image-copyright">
    <w:name w:val="image-copyright"/>
    <w:rsid w:val="00E65A7A"/>
  </w:style>
  <w:style w:type="paragraph" w:customStyle="1" w:styleId="lede">
    <w:name w:val="lede"/>
    <w:basedOn w:val="Standaard"/>
    <w:rsid w:val="00E65A7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hapeau">
    <w:name w:val="chapeau"/>
    <w:rsid w:val="00E65A7A"/>
  </w:style>
  <w:style w:type="table" w:styleId="Tabelraster">
    <w:name w:val="Table Grid"/>
    <w:basedOn w:val="Standaardtabel"/>
    <w:uiPriority w:val="59"/>
    <w:rsid w:val="00CE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5B7DB6"/>
    <w:rPr>
      <w:color w:val="605E5C"/>
      <w:shd w:val="clear" w:color="auto" w:fill="E1DFDD"/>
    </w:rPr>
  </w:style>
  <w:style w:type="character" w:customStyle="1" w:styleId="mw-headline">
    <w:name w:val="mw-headline"/>
    <w:rsid w:val="002B4F87"/>
  </w:style>
  <w:style w:type="character" w:customStyle="1" w:styleId="figcaptioncredit">
    <w:name w:val="figcaption__credit"/>
    <w:rsid w:val="001B6404"/>
  </w:style>
  <w:style w:type="paragraph" w:customStyle="1" w:styleId="artstyletext">
    <w:name w:val="artstyle__text"/>
    <w:basedOn w:val="Standaard"/>
    <w:rsid w:val="00480614"/>
    <w:pPr>
      <w:spacing w:before="100" w:beforeAutospacing="1" w:after="100" w:afterAutospacing="1" w:line="240" w:lineRule="auto"/>
    </w:pPr>
    <w:rPr>
      <w:rFonts w:ascii="Times New Roman" w:eastAsia="Times New Roman" w:hAnsi="Times New Roman"/>
      <w:sz w:val="24"/>
      <w:szCs w:val="24"/>
    </w:rPr>
  </w:style>
  <w:style w:type="character" w:customStyle="1" w:styleId="artstylefigcaptioncredit">
    <w:name w:val="artstyle__figcaption__credit"/>
    <w:rsid w:val="00480614"/>
  </w:style>
  <w:style w:type="character" w:customStyle="1" w:styleId="time-display-element">
    <w:name w:val="time-display-element"/>
    <w:basedOn w:val="Standaardalinea-lettertype"/>
    <w:rsid w:val="00D3638B"/>
  </w:style>
  <w:style w:type="character" w:customStyle="1" w:styleId="image-caption">
    <w:name w:val="image-caption"/>
    <w:basedOn w:val="Standaardalinea-lettertype"/>
    <w:rsid w:val="00D3638B"/>
  </w:style>
  <w:style w:type="character" w:customStyle="1" w:styleId="mediabox-image-title">
    <w:name w:val="mediabox-image-title"/>
    <w:basedOn w:val="Standaardalinea-lettertype"/>
    <w:rsid w:val="00882DA6"/>
  </w:style>
  <w:style w:type="character" w:customStyle="1" w:styleId="favoritetext">
    <w:name w:val="favorite__text"/>
    <w:basedOn w:val="Standaardalinea-lettertype"/>
    <w:rsid w:val="000E308A"/>
  </w:style>
  <w:style w:type="character" w:customStyle="1" w:styleId="favoritetotal">
    <w:name w:val="favorite__total"/>
    <w:basedOn w:val="Standaardalinea-lettertype"/>
    <w:rsid w:val="000E308A"/>
  </w:style>
  <w:style w:type="character" w:styleId="Verwijzingopmerking">
    <w:name w:val="annotation reference"/>
    <w:basedOn w:val="Standaardalinea-lettertype"/>
    <w:uiPriority w:val="99"/>
    <w:semiHidden/>
    <w:unhideWhenUsed/>
    <w:rsid w:val="00E30062"/>
    <w:rPr>
      <w:sz w:val="16"/>
      <w:szCs w:val="16"/>
    </w:rPr>
  </w:style>
  <w:style w:type="paragraph" w:styleId="Tekstopmerking">
    <w:name w:val="annotation text"/>
    <w:basedOn w:val="Standaard"/>
    <w:link w:val="TekstopmerkingChar"/>
    <w:uiPriority w:val="99"/>
    <w:unhideWhenUsed/>
    <w:rsid w:val="00E30062"/>
    <w:pPr>
      <w:spacing w:line="240" w:lineRule="auto"/>
    </w:pPr>
    <w:rPr>
      <w:sz w:val="20"/>
      <w:szCs w:val="20"/>
    </w:rPr>
  </w:style>
  <w:style w:type="character" w:customStyle="1" w:styleId="TekstopmerkingChar">
    <w:name w:val="Tekst opmerking Char"/>
    <w:basedOn w:val="Standaardalinea-lettertype"/>
    <w:link w:val="Tekstopmerking"/>
    <w:uiPriority w:val="99"/>
    <w:rsid w:val="00E30062"/>
    <w:rPr>
      <w:lang w:val="nl-NL" w:eastAsia="en-US"/>
    </w:rPr>
  </w:style>
  <w:style w:type="paragraph" w:styleId="Onderwerpvanopmerking">
    <w:name w:val="annotation subject"/>
    <w:basedOn w:val="Tekstopmerking"/>
    <w:next w:val="Tekstopmerking"/>
    <w:link w:val="OnderwerpvanopmerkingChar"/>
    <w:uiPriority w:val="99"/>
    <w:semiHidden/>
    <w:unhideWhenUsed/>
    <w:rsid w:val="00E30062"/>
    <w:rPr>
      <w:b/>
      <w:bCs/>
    </w:rPr>
  </w:style>
  <w:style w:type="character" w:customStyle="1" w:styleId="OnderwerpvanopmerkingChar">
    <w:name w:val="Onderwerp van opmerking Char"/>
    <w:basedOn w:val="TekstopmerkingChar"/>
    <w:link w:val="Onderwerpvanopmerking"/>
    <w:uiPriority w:val="99"/>
    <w:semiHidden/>
    <w:rsid w:val="00E30062"/>
    <w:rPr>
      <w:b/>
      <w:bCs/>
      <w:lang w:val="nl-NL" w:eastAsia="en-US"/>
    </w:rPr>
  </w:style>
  <w:style w:type="paragraph" w:styleId="Tekstzonderopmaak">
    <w:name w:val="Plain Text"/>
    <w:basedOn w:val="Standaard"/>
    <w:link w:val="TekstzonderopmaakChar"/>
    <w:uiPriority w:val="99"/>
    <w:semiHidden/>
    <w:unhideWhenUsed/>
    <w:rsid w:val="00BC5CA0"/>
    <w:pPr>
      <w:spacing w:line="240" w:lineRule="auto"/>
    </w:pPr>
    <w:rPr>
      <w:rFonts w:ascii="Calibri" w:eastAsiaTheme="minorHAnsi" w:hAnsi="Calibri" w:cstheme="minorBidi"/>
      <w:szCs w:val="21"/>
    </w:rPr>
  </w:style>
  <w:style w:type="character" w:customStyle="1" w:styleId="TekstzonderopmaakChar">
    <w:name w:val="Tekst zonder opmaak Char"/>
    <w:basedOn w:val="Standaardalinea-lettertype"/>
    <w:link w:val="Tekstzonderopmaak"/>
    <w:uiPriority w:val="99"/>
    <w:semiHidden/>
    <w:rsid w:val="00BC5CA0"/>
    <w:rPr>
      <w:rFonts w:ascii="Calibri" w:eastAsiaTheme="minorHAnsi" w:hAnsi="Calibri" w:cstheme="minorBidi"/>
      <w:sz w:val="22"/>
      <w:szCs w:val="21"/>
      <w:lang w:val="nl-NL" w:eastAsia="en-US"/>
    </w:rPr>
  </w:style>
  <w:style w:type="paragraph" w:customStyle="1" w:styleId="text3vj6y0g">
    <w:name w:val="text_3v_j6y0g"/>
    <w:basedOn w:val="Standaard"/>
    <w:rsid w:val="00321891"/>
    <w:pPr>
      <w:spacing w:before="100" w:beforeAutospacing="1" w:after="100" w:afterAutospacing="1" w:line="240" w:lineRule="auto"/>
    </w:pPr>
    <w:rPr>
      <w:rFonts w:ascii="Times New Roman" w:eastAsia="Times New Roman" w:hAnsi="Times New Roman"/>
      <w:sz w:val="24"/>
      <w:szCs w:val="24"/>
      <w:lang w:eastAsia="nl-NL"/>
    </w:rPr>
  </w:style>
  <w:style w:type="paragraph" w:styleId="Revisie">
    <w:name w:val="Revision"/>
    <w:hidden/>
    <w:uiPriority w:val="99"/>
    <w:semiHidden/>
    <w:rsid w:val="00475638"/>
    <w:rPr>
      <w:sz w:val="22"/>
      <w:szCs w:val="26"/>
      <w:lang w:val="nl-NL" w:eastAsia="en-US"/>
    </w:rPr>
  </w:style>
  <w:style w:type="paragraph" w:customStyle="1" w:styleId="excerpt">
    <w:name w:val="excerpt"/>
    <w:basedOn w:val="Standaard"/>
    <w:rsid w:val="00D376A6"/>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articletext">
    <w:name w:val="article__text"/>
    <w:basedOn w:val="Standaard"/>
    <w:rsid w:val="002A5E2D"/>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v0w">
    <w:name w:val="v0w"/>
    <w:basedOn w:val="Standaardalinea-lettertype"/>
    <w:rsid w:val="00341FCB"/>
  </w:style>
  <w:style w:type="character" w:customStyle="1" w:styleId="ve">
    <w:name w:val="ve"/>
    <w:basedOn w:val="Standaardalinea-lettertype"/>
    <w:rsid w:val="00341FCB"/>
  </w:style>
  <w:style w:type="character" w:customStyle="1" w:styleId="articleauthorblocksectionblock">
    <w:name w:val="articleauthorblock__sectionblock"/>
    <w:basedOn w:val="Standaardalinea-lettertype"/>
    <w:rsid w:val="00885EA7"/>
  </w:style>
  <w:style w:type="character" w:customStyle="1" w:styleId="articleauthorblocksectionname">
    <w:name w:val="articleauthorblock__sectionname"/>
    <w:basedOn w:val="Standaardalinea-lettertype"/>
    <w:rsid w:val="00885EA7"/>
  </w:style>
  <w:style w:type="paragraph" w:customStyle="1" w:styleId="articleintroparagraph">
    <w:name w:val="articleintro__paragraph"/>
    <w:basedOn w:val="Standaard"/>
    <w:rsid w:val="00885EA7"/>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articleimageparagraph">
    <w:name w:val="articleimage__paragraph"/>
    <w:basedOn w:val="Standaard"/>
    <w:rsid w:val="00885EA7"/>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articlebodyblockshtml">
    <w:name w:val="articlebodyblocks__html"/>
    <w:basedOn w:val="Standaard"/>
    <w:rsid w:val="00885EA7"/>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text">
    <w:name w:val="text"/>
    <w:basedOn w:val="Standaardalinea-lettertype"/>
    <w:rsid w:val="002A5010"/>
  </w:style>
  <w:style w:type="paragraph" w:styleId="HTML-adres">
    <w:name w:val="HTML Address"/>
    <w:basedOn w:val="Standaard"/>
    <w:link w:val="HTML-adresChar"/>
    <w:uiPriority w:val="99"/>
    <w:semiHidden/>
    <w:unhideWhenUsed/>
    <w:rsid w:val="00D54AD0"/>
    <w:pPr>
      <w:spacing w:line="240" w:lineRule="auto"/>
    </w:pPr>
    <w:rPr>
      <w:rFonts w:ascii="Times New Roman" w:eastAsia="Times New Roman" w:hAnsi="Times New Roman"/>
      <w:i/>
      <w:iCs/>
      <w:sz w:val="24"/>
      <w:szCs w:val="24"/>
    </w:rPr>
  </w:style>
  <w:style w:type="character" w:customStyle="1" w:styleId="HTML-adresChar">
    <w:name w:val="HTML-adres Char"/>
    <w:basedOn w:val="Standaardalinea-lettertype"/>
    <w:link w:val="HTML-adres"/>
    <w:uiPriority w:val="99"/>
    <w:semiHidden/>
    <w:rsid w:val="00D54AD0"/>
    <w:rPr>
      <w:rFonts w:ascii="Times New Roman" w:eastAsia="Times New Roman" w:hAnsi="Times New Roman"/>
      <w:i/>
      <w:iCs/>
      <w:sz w:val="24"/>
      <w:szCs w:val="24"/>
    </w:rPr>
  </w:style>
  <w:style w:type="character" w:customStyle="1" w:styleId="article-metastatic-info">
    <w:name w:val="article-meta__static-info"/>
    <w:basedOn w:val="Standaardalinea-lettertype"/>
    <w:rsid w:val="00D54AD0"/>
  </w:style>
  <w:style w:type="character" w:customStyle="1" w:styleId="image-figure-blockcaption-text">
    <w:name w:val="image-figure-block__caption-text"/>
    <w:basedOn w:val="Standaardalinea-lettertype"/>
    <w:rsid w:val="00D54AD0"/>
  </w:style>
  <w:style w:type="character" w:styleId="Vermelding">
    <w:name w:val="Mention"/>
    <w:basedOn w:val="Standaardalinea-lettertype"/>
    <w:uiPriority w:val="99"/>
    <w:unhideWhenUsed/>
    <w:rsid w:val="00DE49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166">
      <w:bodyDiv w:val="1"/>
      <w:marLeft w:val="0"/>
      <w:marRight w:val="0"/>
      <w:marTop w:val="0"/>
      <w:marBottom w:val="0"/>
      <w:divBdr>
        <w:top w:val="none" w:sz="0" w:space="0" w:color="auto"/>
        <w:left w:val="none" w:sz="0" w:space="0" w:color="auto"/>
        <w:bottom w:val="none" w:sz="0" w:space="0" w:color="auto"/>
        <w:right w:val="none" w:sz="0" w:space="0" w:color="auto"/>
      </w:divBdr>
      <w:divsChild>
        <w:div w:id="345524730">
          <w:marLeft w:val="0"/>
          <w:marRight w:val="0"/>
          <w:marTop w:val="0"/>
          <w:marBottom w:val="180"/>
          <w:divBdr>
            <w:top w:val="none" w:sz="0" w:space="0" w:color="auto"/>
            <w:left w:val="none" w:sz="0" w:space="0" w:color="auto"/>
            <w:bottom w:val="none" w:sz="0" w:space="0" w:color="auto"/>
            <w:right w:val="none" w:sz="0" w:space="0" w:color="auto"/>
          </w:divBdr>
        </w:div>
        <w:div w:id="426509209">
          <w:marLeft w:val="0"/>
          <w:marRight w:val="0"/>
          <w:marTop w:val="0"/>
          <w:marBottom w:val="0"/>
          <w:divBdr>
            <w:top w:val="none" w:sz="0" w:space="0" w:color="auto"/>
            <w:left w:val="none" w:sz="0" w:space="0" w:color="auto"/>
            <w:bottom w:val="none" w:sz="0" w:space="0" w:color="auto"/>
            <w:right w:val="none" w:sz="0" w:space="0" w:color="auto"/>
          </w:divBdr>
        </w:div>
        <w:div w:id="474421191">
          <w:marLeft w:val="0"/>
          <w:marRight w:val="0"/>
          <w:marTop w:val="0"/>
          <w:marBottom w:val="0"/>
          <w:divBdr>
            <w:top w:val="none" w:sz="0" w:space="0" w:color="auto"/>
            <w:left w:val="none" w:sz="0" w:space="0" w:color="auto"/>
            <w:bottom w:val="none" w:sz="0" w:space="0" w:color="auto"/>
            <w:right w:val="none" w:sz="0" w:space="0" w:color="auto"/>
          </w:divBdr>
        </w:div>
        <w:div w:id="510224601">
          <w:marLeft w:val="0"/>
          <w:marRight w:val="0"/>
          <w:marTop w:val="0"/>
          <w:marBottom w:val="0"/>
          <w:divBdr>
            <w:top w:val="none" w:sz="0" w:space="0" w:color="auto"/>
            <w:left w:val="none" w:sz="0" w:space="0" w:color="auto"/>
            <w:bottom w:val="none" w:sz="0" w:space="0" w:color="auto"/>
            <w:right w:val="none" w:sz="0" w:space="0" w:color="auto"/>
          </w:divBdr>
        </w:div>
        <w:div w:id="1156804116">
          <w:marLeft w:val="0"/>
          <w:marRight w:val="0"/>
          <w:marTop w:val="0"/>
          <w:marBottom w:val="180"/>
          <w:divBdr>
            <w:top w:val="none" w:sz="0" w:space="0" w:color="auto"/>
            <w:left w:val="none" w:sz="0" w:space="0" w:color="auto"/>
            <w:bottom w:val="none" w:sz="0" w:space="0" w:color="auto"/>
            <w:right w:val="none" w:sz="0" w:space="0" w:color="auto"/>
          </w:divBdr>
          <w:divsChild>
            <w:div w:id="506942742">
              <w:marLeft w:val="0"/>
              <w:marRight w:val="0"/>
              <w:marTop w:val="0"/>
              <w:marBottom w:val="0"/>
              <w:divBdr>
                <w:top w:val="none" w:sz="0" w:space="0" w:color="auto"/>
                <w:left w:val="none" w:sz="0" w:space="0" w:color="auto"/>
                <w:bottom w:val="none" w:sz="0" w:space="0" w:color="auto"/>
                <w:right w:val="none" w:sz="0" w:space="0" w:color="auto"/>
              </w:divBdr>
              <w:divsChild>
                <w:div w:id="97678335">
                  <w:marLeft w:val="0"/>
                  <w:marRight w:val="0"/>
                  <w:marTop w:val="0"/>
                  <w:marBottom w:val="0"/>
                  <w:divBdr>
                    <w:top w:val="none" w:sz="0" w:space="0" w:color="auto"/>
                    <w:left w:val="none" w:sz="0" w:space="0" w:color="auto"/>
                    <w:bottom w:val="none" w:sz="0" w:space="0" w:color="auto"/>
                    <w:right w:val="none" w:sz="0" w:space="0" w:color="auto"/>
                  </w:divBdr>
                  <w:divsChild>
                    <w:div w:id="1923905434">
                      <w:marLeft w:val="0"/>
                      <w:marRight w:val="0"/>
                      <w:marTop w:val="0"/>
                      <w:marBottom w:val="0"/>
                      <w:divBdr>
                        <w:top w:val="none" w:sz="0" w:space="0" w:color="auto"/>
                        <w:left w:val="none" w:sz="0" w:space="0" w:color="auto"/>
                        <w:bottom w:val="none" w:sz="0" w:space="0" w:color="auto"/>
                        <w:right w:val="none" w:sz="0" w:space="0" w:color="auto"/>
                      </w:divBdr>
                      <w:divsChild>
                        <w:div w:id="22217713">
                          <w:marLeft w:val="0"/>
                          <w:marRight w:val="0"/>
                          <w:marTop w:val="0"/>
                          <w:marBottom w:val="0"/>
                          <w:divBdr>
                            <w:top w:val="none" w:sz="0" w:space="0" w:color="auto"/>
                            <w:left w:val="none" w:sz="0" w:space="0" w:color="auto"/>
                            <w:bottom w:val="none" w:sz="0" w:space="0" w:color="auto"/>
                            <w:right w:val="none" w:sz="0" w:space="0" w:color="auto"/>
                          </w:divBdr>
                          <w:divsChild>
                            <w:div w:id="1158886173">
                              <w:marLeft w:val="0"/>
                              <w:marRight w:val="0"/>
                              <w:marTop w:val="0"/>
                              <w:marBottom w:val="180"/>
                              <w:divBdr>
                                <w:top w:val="none" w:sz="0" w:space="0" w:color="auto"/>
                                <w:left w:val="none" w:sz="0" w:space="0" w:color="auto"/>
                                <w:bottom w:val="none" w:sz="0" w:space="0" w:color="auto"/>
                                <w:right w:val="none" w:sz="0" w:space="0" w:color="auto"/>
                              </w:divBdr>
                            </w:div>
                          </w:divsChild>
                        </w:div>
                        <w:div w:id="122237341">
                          <w:marLeft w:val="0"/>
                          <w:marRight w:val="0"/>
                          <w:marTop w:val="0"/>
                          <w:marBottom w:val="0"/>
                          <w:divBdr>
                            <w:top w:val="none" w:sz="0" w:space="0" w:color="auto"/>
                            <w:left w:val="none" w:sz="0" w:space="0" w:color="auto"/>
                            <w:bottom w:val="none" w:sz="0" w:space="0" w:color="auto"/>
                            <w:right w:val="none" w:sz="0" w:space="0" w:color="auto"/>
                          </w:divBdr>
                          <w:divsChild>
                            <w:div w:id="765886416">
                              <w:marLeft w:val="0"/>
                              <w:marRight w:val="0"/>
                              <w:marTop w:val="0"/>
                              <w:marBottom w:val="180"/>
                              <w:divBdr>
                                <w:top w:val="none" w:sz="0" w:space="0" w:color="auto"/>
                                <w:left w:val="none" w:sz="0" w:space="0" w:color="auto"/>
                                <w:bottom w:val="none" w:sz="0" w:space="0" w:color="auto"/>
                                <w:right w:val="none" w:sz="0" w:space="0" w:color="auto"/>
                              </w:divBdr>
                            </w:div>
                          </w:divsChild>
                        </w:div>
                        <w:div w:id="132796498">
                          <w:marLeft w:val="0"/>
                          <w:marRight w:val="0"/>
                          <w:marTop w:val="0"/>
                          <w:marBottom w:val="0"/>
                          <w:divBdr>
                            <w:top w:val="none" w:sz="0" w:space="0" w:color="auto"/>
                            <w:left w:val="none" w:sz="0" w:space="0" w:color="auto"/>
                            <w:bottom w:val="none" w:sz="0" w:space="0" w:color="auto"/>
                            <w:right w:val="none" w:sz="0" w:space="0" w:color="auto"/>
                          </w:divBdr>
                          <w:divsChild>
                            <w:div w:id="1790273013">
                              <w:marLeft w:val="0"/>
                              <w:marRight w:val="0"/>
                              <w:marTop w:val="0"/>
                              <w:marBottom w:val="180"/>
                              <w:divBdr>
                                <w:top w:val="none" w:sz="0" w:space="0" w:color="auto"/>
                                <w:left w:val="none" w:sz="0" w:space="0" w:color="auto"/>
                                <w:bottom w:val="none" w:sz="0" w:space="0" w:color="auto"/>
                                <w:right w:val="none" w:sz="0" w:space="0" w:color="auto"/>
                              </w:divBdr>
                            </w:div>
                          </w:divsChild>
                        </w:div>
                        <w:div w:id="319306504">
                          <w:marLeft w:val="0"/>
                          <w:marRight w:val="0"/>
                          <w:marTop w:val="0"/>
                          <w:marBottom w:val="0"/>
                          <w:divBdr>
                            <w:top w:val="none" w:sz="0" w:space="0" w:color="auto"/>
                            <w:left w:val="none" w:sz="0" w:space="0" w:color="auto"/>
                            <w:bottom w:val="none" w:sz="0" w:space="0" w:color="auto"/>
                            <w:right w:val="none" w:sz="0" w:space="0" w:color="auto"/>
                          </w:divBdr>
                          <w:divsChild>
                            <w:div w:id="921722977">
                              <w:marLeft w:val="0"/>
                              <w:marRight w:val="0"/>
                              <w:marTop w:val="0"/>
                              <w:marBottom w:val="180"/>
                              <w:divBdr>
                                <w:top w:val="none" w:sz="0" w:space="0" w:color="auto"/>
                                <w:left w:val="none" w:sz="0" w:space="0" w:color="auto"/>
                                <w:bottom w:val="none" w:sz="0" w:space="0" w:color="auto"/>
                                <w:right w:val="none" w:sz="0" w:space="0" w:color="auto"/>
                              </w:divBdr>
                            </w:div>
                          </w:divsChild>
                        </w:div>
                        <w:div w:id="432701280">
                          <w:marLeft w:val="0"/>
                          <w:marRight w:val="0"/>
                          <w:marTop w:val="0"/>
                          <w:marBottom w:val="0"/>
                          <w:divBdr>
                            <w:top w:val="none" w:sz="0" w:space="0" w:color="auto"/>
                            <w:left w:val="none" w:sz="0" w:space="0" w:color="auto"/>
                            <w:bottom w:val="none" w:sz="0" w:space="0" w:color="auto"/>
                            <w:right w:val="none" w:sz="0" w:space="0" w:color="auto"/>
                          </w:divBdr>
                          <w:divsChild>
                            <w:div w:id="87965160">
                              <w:marLeft w:val="0"/>
                              <w:marRight w:val="0"/>
                              <w:marTop w:val="0"/>
                              <w:marBottom w:val="180"/>
                              <w:divBdr>
                                <w:top w:val="none" w:sz="0" w:space="0" w:color="auto"/>
                                <w:left w:val="none" w:sz="0" w:space="0" w:color="auto"/>
                                <w:bottom w:val="none" w:sz="0" w:space="0" w:color="auto"/>
                                <w:right w:val="none" w:sz="0" w:space="0" w:color="auto"/>
                              </w:divBdr>
                            </w:div>
                          </w:divsChild>
                        </w:div>
                        <w:div w:id="444809523">
                          <w:marLeft w:val="0"/>
                          <w:marRight w:val="0"/>
                          <w:marTop w:val="0"/>
                          <w:marBottom w:val="0"/>
                          <w:divBdr>
                            <w:top w:val="none" w:sz="0" w:space="0" w:color="auto"/>
                            <w:left w:val="none" w:sz="0" w:space="0" w:color="auto"/>
                            <w:bottom w:val="none" w:sz="0" w:space="0" w:color="auto"/>
                            <w:right w:val="none" w:sz="0" w:space="0" w:color="auto"/>
                          </w:divBdr>
                          <w:divsChild>
                            <w:div w:id="2136872939">
                              <w:marLeft w:val="0"/>
                              <w:marRight w:val="0"/>
                              <w:marTop w:val="0"/>
                              <w:marBottom w:val="180"/>
                              <w:divBdr>
                                <w:top w:val="none" w:sz="0" w:space="0" w:color="auto"/>
                                <w:left w:val="none" w:sz="0" w:space="0" w:color="auto"/>
                                <w:bottom w:val="none" w:sz="0" w:space="0" w:color="auto"/>
                                <w:right w:val="none" w:sz="0" w:space="0" w:color="auto"/>
                              </w:divBdr>
                            </w:div>
                          </w:divsChild>
                        </w:div>
                        <w:div w:id="490485707">
                          <w:marLeft w:val="0"/>
                          <w:marRight w:val="0"/>
                          <w:marTop w:val="0"/>
                          <w:marBottom w:val="0"/>
                          <w:divBdr>
                            <w:top w:val="none" w:sz="0" w:space="0" w:color="auto"/>
                            <w:left w:val="none" w:sz="0" w:space="0" w:color="auto"/>
                            <w:bottom w:val="none" w:sz="0" w:space="0" w:color="auto"/>
                            <w:right w:val="none" w:sz="0" w:space="0" w:color="auto"/>
                          </w:divBdr>
                          <w:divsChild>
                            <w:div w:id="1254706219">
                              <w:marLeft w:val="0"/>
                              <w:marRight w:val="0"/>
                              <w:marTop w:val="0"/>
                              <w:marBottom w:val="180"/>
                              <w:divBdr>
                                <w:top w:val="none" w:sz="0" w:space="0" w:color="auto"/>
                                <w:left w:val="none" w:sz="0" w:space="0" w:color="auto"/>
                                <w:bottom w:val="none" w:sz="0" w:space="0" w:color="auto"/>
                                <w:right w:val="none" w:sz="0" w:space="0" w:color="auto"/>
                              </w:divBdr>
                            </w:div>
                          </w:divsChild>
                        </w:div>
                        <w:div w:id="492913124">
                          <w:marLeft w:val="0"/>
                          <w:marRight w:val="0"/>
                          <w:marTop w:val="0"/>
                          <w:marBottom w:val="0"/>
                          <w:divBdr>
                            <w:top w:val="none" w:sz="0" w:space="0" w:color="auto"/>
                            <w:left w:val="none" w:sz="0" w:space="0" w:color="auto"/>
                            <w:bottom w:val="none" w:sz="0" w:space="0" w:color="auto"/>
                            <w:right w:val="none" w:sz="0" w:space="0" w:color="auto"/>
                          </w:divBdr>
                          <w:divsChild>
                            <w:div w:id="1759866114">
                              <w:marLeft w:val="0"/>
                              <w:marRight w:val="0"/>
                              <w:marTop w:val="0"/>
                              <w:marBottom w:val="180"/>
                              <w:divBdr>
                                <w:top w:val="none" w:sz="0" w:space="0" w:color="auto"/>
                                <w:left w:val="none" w:sz="0" w:space="0" w:color="auto"/>
                                <w:bottom w:val="none" w:sz="0" w:space="0" w:color="auto"/>
                                <w:right w:val="none" w:sz="0" w:space="0" w:color="auto"/>
                              </w:divBdr>
                            </w:div>
                          </w:divsChild>
                        </w:div>
                        <w:div w:id="581644841">
                          <w:marLeft w:val="0"/>
                          <w:marRight w:val="0"/>
                          <w:marTop w:val="0"/>
                          <w:marBottom w:val="0"/>
                          <w:divBdr>
                            <w:top w:val="none" w:sz="0" w:space="0" w:color="auto"/>
                            <w:left w:val="none" w:sz="0" w:space="0" w:color="auto"/>
                            <w:bottom w:val="none" w:sz="0" w:space="0" w:color="auto"/>
                            <w:right w:val="none" w:sz="0" w:space="0" w:color="auto"/>
                          </w:divBdr>
                          <w:divsChild>
                            <w:div w:id="1947535545">
                              <w:marLeft w:val="0"/>
                              <w:marRight w:val="0"/>
                              <w:marTop w:val="0"/>
                              <w:marBottom w:val="180"/>
                              <w:divBdr>
                                <w:top w:val="none" w:sz="0" w:space="0" w:color="auto"/>
                                <w:left w:val="none" w:sz="0" w:space="0" w:color="auto"/>
                                <w:bottom w:val="none" w:sz="0" w:space="0" w:color="auto"/>
                                <w:right w:val="none" w:sz="0" w:space="0" w:color="auto"/>
                              </w:divBdr>
                            </w:div>
                          </w:divsChild>
                        </w:div>
                        <w:div w:id="798691412">
                          <w:marLeft w:val="0"/>
                          <w:marRight w:val="0"/>
                          <w:marTop w:val="0"/>
                          <w:marBottom w:val="0"/>
                          <w:divBdr>
                            <w:top w:val="none" w:sz="0" w:space="0" w:color="auto"/>
                            <w:left w:val="none" w:sz="0" w:space="0" w:color="auto"/>
                            <w:bottom w:val="none" w:sz="0" w:space="0" w:color="auto"/>
                            <w:right w:val="none" w:sz="0" w:space="0" w:color="auto"/>
                          </w:divBdr>
                          <w:divsChild>
                            <w:div w:id="1269046398">
                              <w:marLeft w:val="0"/>
                              <w:marRight w:val="0"/>
                              <w:marTop w:val="0"/>
                              <w:marBottom w:val="180"/>
                              <w:divBdr>
                                <w:top w:val="none" w:sz="0" w:space="0" w:color="auto"/>
                                <w:left w:val="none" w:sz="0" w:space="0" w:color="auto"/>
                                <w:bottom w:val="none" w:sz="0" w:space="0" w:color="auto"/>
                                <w:right w:val="none" w:sz="0" w:space="0" w:color="auto"/>
                              </w:divBdr>
                            </w:div>
                          </w:divsChild>
                        </w:div>
                        <w:div w:id="821239234">
                          <w:marLeft w:val="0"/>
                          <w:marRight w:val="0"/>
                          <w:marTop w:val="0"/>
                          <w:marBottom w:val="0"/>
                          <w:divBdr>
                            <w:top w:val="none" w:sz="0" w:space="0" w:color="auto"/>
                            <w:left w:val="none" w:sz="0" w:space="0" w:color="auto"/>
                            <w:bottom w:val="none" w:sz="0" w:space="0" w:color="auto"/>
                            <w:right w:val="none" w:sz="0" w:space="0" w:color="auto"/>
                          </w:divBdr>
                          <w:divsChild>
                            <w:div w:id="1854684826">
                              <w:marLeft w:val="0"/>
                              <w:marRight w:val="0"/>
                              <w:marTop w:val="0"/>
                              <w:marBottom w:val="180"/>
                              <w:divBdr>
                                <w:top w:val="none" w:sz="0" w:space="0" w:color="auto"/>
                                <w:left w:val="none" w:sz="0" w:space="0" w:color="auto"/>
                                <w:bottom w:val="none" w:sz="0" w:space="0" w:color="auto"/>
                                <w:right w:val="none" w:sz="0" w:space="0" w:color="auto"/>
                              </w:divBdr>
                            </w:div>
                          </w:divsChild>
                        </w:div>
                        <w:div w:id="904874816">
                          <w:marLeft w:val="0"/>
                          <w:marRight w:val="0"/>
                          <w:marTop w:val="0"/>
                          <w:marBottom w:val="0"/>
                          <w:divBdr>
                            <w:top w:val="none" w:sz="0" w:space="0" w:color="auto"/>
                            <w:left w:val="none" w:sz="0" w:space="0" w:color="auto"/>
                            <w:bottom w:val="none" w:sz="0" w:space="0" w:color="auto"/>
                            <w:right w:val="none" w:sz="0" w:space="0" w:color="auto"/>
                          </w:divBdr>
                          <w:divsChild>
                            <w:div w:id="483855662">
                              <w:marLeft w:val="0"/>
                              <w:marRight w:val="0"/>
                              <w:marTop w:val="0"/>
                              <w:marBottom w:val="180"/>
                              <w:divBdr>
                                <w:top w:val="none" w:sz="0" w:space="0" w:color="auto"/>
                                <w:left w:val="none" w:sz="0" w:space="0" w:color="auto"/>
                                <w:bottom w:val="none" w:sz="0" w:space="0" w:color="auto"/>
                                <w:right w:val="none" w:sz="0" w:space="0" w:color="auto"/>
                              </w:divBdr>
                            </w:div>
                          </w:divsChild>
                        </w:div>
                        <w:div w:id="1044132841">
                          <w:marLeft w:val="0"/>
                          <w:marRight w:val="0"/>
                          <w:marTop w:val="0"/>
                          <w:marBottom w:val="0"/>
                          <w:divBdr>
                            <w:top w:val="none" w:sz="0" w:space="0" w:color="auto"/>
                            <w:left w:val="none" w:sz="0" w:space="0" w:color="auto"/>
                            <w:bottom w:val="none" w:sz="0" w:space="0" w:color="auto"/>
                            <w:right w:val="none" w:sz="0" w:space="0" w:color="auto"/>
                          </w:divBdr>
                          <w:divsChild>
                            <w:div w:id="2037730921">
                              <w:marLeft w:val="0"/>
                              <w:marRight w:val="0"/>
                              <w:marTop w:val="0"/>
                              <w:marBottom w:val="180"/>
                              <w:divBdr>
                                <w:top w:val="none" w:sz="0" w:space="0" w:color="auto"/>
                                <w:left w:val="none" w:sz="0" w:space="0" w:color="auto"/>
                                <w:bottom w:val="none" w:sz="0" w:space="0" w:color="auto"/>
                                <w:right w:val="none" w:sz="0" w:space="0" w:color="auto"/>
                              </w:divBdr>
                            </w:div>
                          </w:divsChild>
                        </w:div>
                        <w:div w:id="1079790929">
                          <w:marLeft w:val="0"/>
                          <w:marRight w:val="0"/>
                          <w:marTop w:val="0"/>
                          <w:marBottom w:val="0"/>
                          <w:divBdr>
                            <w:top w:val="none" w:sz="0" w:space="0" w:color="auto"/>
                            <w:left w:val="none" w:sz="0" w:space="0" w:color="auto"/>
                            <w:bottom w:val="none" w:sz="0" w:space="0" w:color="auto"/>
                            <w:right w:val="none" w:sz="0" w:space="0" w:color="auto"/>
                          </w:divBdr>
                          <w:divsChild>
                            <w:div w:id="453446345">
                              <w:marLeft w:val="0"/>
                              <w:marRight w:val="0"/>
                              <w:marTop w:val="0"/>
                              <w:marBottom w:val="180"/>
                              <w:divBdr>
                                <w:top w:val="none" w:sz="0" w:space="0" w:color="auto"/>
                                <w:left w:val="none" w:sz="0" w:space="0" w:color="auto"/>
                                <w:bottom w:val="none" w:sz="0" w:space="0" w:color="auto"/>
                                <w:right w:val="none" w:sz="0" w:space="0" w:color="auto"/>
                              </w:divBdr>
                            </w:div>
                          </w:divsChild>
                        </w:div>
                        <w:div w:id="1238828029">
                          <w:marLeft w:val="0"/>
                          <w:marRight w:val="0"/>
                          <w:marTop w:val="0"/>
                          <w:marBottom w:val="0"/>
                          <w:divBdr>
                            <w:top w:val="none" w:sz="0" w:space="0" w:color="auto"/>
                            <w:left w:val="none" w:sz="0" w:space="0" w:color="auto"/>
                            <w:bottom w:val="none" w:sz="0" w:space="0" w:color="auto"/>
                            <w:right w:val="none" w:sz="0" w:space="0" w:color="auto"/>
                          </w:divBdr>
                          <w:divsChild>
                            <w:div w:id="866530516">
                              <w:marLeft w:val="0"/>
                              <w:marRight w:val="0"/>
                              <w:marTop w:val="0"/>
                              <w:marBottom w:val="180"/>
                              <w:divBdr>
                                <w:top w:val="none" w:sz="0" w:space="0" w:color="auto"/>
                                <w:left w:val="none" w:sz="0" w:space="0" w:color="auto"/>
                                <w:bottom w:val="none" w:sz="0" w:space="0" w:color="auto"/>
                                <w:right w:val="none" w:sz="0" w:space="0" w:color="auto"/>
                              </w:divBdr>
                            </w:div>
                          </w:divsChild>
                        </w:div>
                        <w:div w:id="1278945914">
                          <w:marLeft w:val="0"/>
                          <w:marRight w:val="0"/>
                          <w:marTop w:val="0"/>
                          <w:marBottom w:val="0"/>
                          <w:divBdr>
                            <w:top w:val="none" w:sz="0" w:space="0" w:color="auto"/>
                            <w:left w:val="none" w:sz="0" w:space="0" w:color="auto"/>
                            <w:bottom w:val="none" w:sz="0" w:space="0" w:color="auto"/>
                            <w:right w:val="none" w:sz="0" w:space="0" w:color="auto"/>
                          </w:divBdr>
                          <w:divsChild>
                            <w:div w:id="1490369942">
                              <w:marLeft w:val="0"/>
                              <w:marRight w:val="0"/>
                              <w:marTop w:val="0"/>
                              <w:marBottom w:val="180"/>
                              <w:divBdr>
                                <w:top w:val="none" w:sz="0" w:space="0" w:color="auto"/>
                                <w:left w:val="none" w:sz="0" w:space="0" w:color="auto"/>
                                <w:bottom w:val="none" w:sz="0" w:space="0" w:color="auto"/>
                                <w:right w:val="none" w:sz="0" w:space="0" w:color="auto"/>
                              </w:divBdr>
                            </w:div>
                          </w:divsChild>
                        </w:div>
                        <w:div w:id="1467115758">
                          <w:marLeft w:val="0"/>
                          <w:marRight w:val="0"/>
                          <w:marTop w:val="0"/>
                          <w:marBottom w:val="0"/>
                          <w:divBdr>
                            <w:top w:val="none" w:sz="0" w:space="0" w:color="auto"/>
                            <w:left w:val="none" w:sz="0" w:space="0" w:color="auto"/>
                            <w:bottom w:val="none" w:sz="0" w:space="0" w:color="auto"/>
                            <w:right w:val="none" w:sz="0" w:space="0" w:color="auto"/>
                          </w:divBdr>
                          <w:divsChild>
                            <w:div w:id="2016884482">
                              <w:marLeft w:val="0"/>
                              <w:marRight w:val="0"/>
                              <w:marTop w:val="0"/>
                              <w:marBottom w:val="180"/>
                              <w:divBdr>
                                <w:top w:val="none" w:sz="0" w:space="0" w:color="auto"/>
                                <w:left w:val="none" w:sz="0" w:space="0" w:color="auto"/>
                                <w:bottom w:val="none" w:sz="0" w:space="0" w:color="auto"/>
                                <w:right w:val="none" w:sz="0" w:space="0" w:color="auto"/>
                              </w:divBdr>
                            </w:div>
                          </w:divsChild>
                        </w:div>
                        <w:div w:id="1905555683">
                          <w:marLeft w:val="0"/>
                          <w:marRight w:val="0"/>
                          <w:marTop w:val="0"/>
                          <w:marBottom w:val="0"/>
                          <w:divBdr>
                            <w:top w:val="none" w:sz="0" w:space="0" w:color="auto"/>
                            <w:left w:val="none" w:sz="0" w:space="0" w:color="auto"/>
                            <w:bottom w:val="none" w:sz="0" w:space="0" w:color="auto"/>
                            <w:right w:val="none" w:sz="0" w:space="0" w:color="auto"/>
                          </w:divBdr>
                          <w:divsChild>
                            <w:div w:id="979727214">
                              <w:marLeft w:val="0"/>
                              <w:marRight w:val="0"/>
                              <w:marTop w:val="0"/>
                              <w:marBottom w:val="180"/>
                              <w:divBdr>
                                <w:top w:val="none" w:sz="0" w:space="0" w:color="auto"/>
                                <w:left w:val="none" w:sz="0" w:space="0" w:color="auto"/>
                                <w:bottom w:val="none" w:sz="0" w:space="0" w:color="auto"/>
                                <w:right w:val="none" w:sz="0" w:space="0" w:color="auto"/>
                              </w:divBdr>
                            </w:div>
                          </w:divsChild>
                        </w:div>
                        <w:div w:id="1940331004">
                          <w:marLeft w:val="0"/>
                          <w:marRight w:val="0"/>
                          <w:marTop w:val="0"/>
                          <w:marBottom w:val="0"/>
                          <w:divBdr>
                            <w:top w:val="none" w:sz="0" w:space="0" w:color="auto"/>
                            <w:left w:val="none" w:sz="0" w:space="0" w:color="auto"/>
                            <w:bottom w:val="none" w:sz="0" w:space="0" w:color="auto"/>
                            <w:right w:val="none" w:sz="0" w:space="0" w:color="auto"/>
                          </w:divBdr>
                          <w:divsChild>
                            <w:div w:id="787165270">
                              <w:marLeft w:val="0"/>
                              <w:marRight w:val="0"/>
                              <w:marTop w:val="0"/>
                              <w:marBottom w:val="180"/>
                              <w:divBdr>
                                <w:top w:val="none" w:sz="0" w:space="0" w:color="auto"/>
                                <w:left w:val="none" w:sz="0" w:space="0" w:color="auto"/>
                                <w:bottom w:val="none" w:sz="0" w:space="0" w:color="auto"/>
                                <w:right w:val="none" w:sz="0" w:space="0" w:color="auto"/>
                              </w:divBdr>
                            </w:div>
                          </w:divsChild>
                        </w:div>
                        <w:div w:id="2078700031">
                          <w:marLeft w:val="0"/>
                          <w:marRight w:val="0"/>
                          <w:marTop w:val="0"/>
                          <w:marBottom w:val="0"/>
                          <w:divBdr>
                            <w:top w:val="none" w:sz="0" w:space="0" w:color="auto"/>
                            <w:left w:val="none" w:sz="0" w:space="0" w:color="auto"/>
                            <w:bottom w:val="none" w:sz="0" w:space="0" w:color="auto"/>
                            <w:right w:val="none" w:sz="0" w:space="0" w:color="auto"/>
                          </w:divBdr>
                          <w:divsChild>
                            <w:div w:id="20500347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18471024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2463958">
      <w:bodyDiv w:val="1"/>
      <w:marLeft w:val="0"/>
      <w:marRight w:val="0"/>
      <w:marTop w:val="0"/>
      <w:marBottom w:val="0"/>
      <w:divBdr>
        <w:top w:val="none" w:sz="0" w:space="0" w:color="auto"/>
        <w:left w:val="none" w:sz="0" w:space="0" w:color="auto"/>
        <w:bottom w:val="none" w:sz="0" w:space="0" w:color="auto"/>
        <w:right w:val="none" w:sz="0" w:space="0" w:color="auto"/>
      </w:divBdr>
      <w:divsChild>
        <w:div w:id="86005519">
          <w:marLeft w:val="0"/>
          <w:marRight w:val="0"/>
          <w:marTop w:val="0"/>
          <w:marBottom w:val="0"/>
          <w:divBdr>
            <w:top w:val="none" w:sz="0" w:space="0" w:color="auto"/>
            <w:left w:val="none" w:sz="0" w:space="0" w:color="auto"/>
            <w:bottom w:val="none" w:sz="0" w:space="0" w:color="auto"/>
            <w:right w:val="none" w:sz="0" w:space="0" w:color="auto"/>
          </w:divBdr>
        </w:div>
      </w:divsChild>
    </w:div>
    <w:div w:id="35275711">
      <w:bodyDiv w:val="1"/>
      <w:marLeft w:val="0"/>
      <w:marRight w:val="0"/>
      <w:marTop w:val="0"/>
      <w:marBottom w:val="0"/>
      <w:divBdr>
        <w:top w:val="none" w:sz="0" w:space="0" w:color="auto"/>
        <w:left w:val="none" w:sz="0" w:space="0" w:color="auto"/>
        <w:bottom w:val="none" w:sz="0" w:space="0" w:color="auto"/>
        <w:right w:val="none" w:sz="0" w:space="0" w:color="auto"/>
      </w:divBdr>
    </w:div>
    <w:div w:id="61293558">
      <w:bodyDiv w:val="1"/>
      <w:marLeft w:val="0"/>
      <w:marRight w:val="0"/>
      <w:marTop w:val="0"/>
      <w:marBottom w:val="0"/>
      <w:divBdr>
        <w:top w:val="none" w:sz="0" w:space="0" w:color="auto"/>
        <w:left w:val="none" w:sz="0" w:space="0" w:color="auto"/>
        <w:bottom w:val="none" w:sz="0" w:space="0" w:color="auto"/>
        <w:right w:val="none" w:sz="0" w:space="0" w:color="auto"/>
      </w:divBdr>
    </w:div>
    <w:div w:id="117071974">
      <w:bodyDiv w:val="1"/>
      <w:marLeft w:val="0"/>
      <w:marRight w:val="0"/>
      <w:marTop w:val="0"/>
      <w:marBottom w:val="0"/>
      <w:divBdr>
        <w:top w:val="none" w:sz="0" w:space="0" w:color="auto"/>
        <w:left w:val="none" w:sz="0" w:space="0" w:color="auto"/>
        <w:bottom w:val="none" w:sz="0" w:space="0" w:color="auto"/>
        <w:right w:val="none" w:sz="0" w:space="0" w:color="auto"/>
      </w:divBdr>
      <w:divsChild>
        <w:div w:id="2147238882">
          <w:marLeft w:val="0"/>
          <w:marRight w:val="0"/>
          <w:marTop w:val="0"/>
          <w:marBottom w:val="0"/>
          <w:divBdr>
            <w:top w:val="none" w:sz="0" w:space="0" w:color="auto"/>
            <w:left w:val="none" w:sz="0" w:space="0" w:color="auto"/>
            <w:bottom w:val="none" w:sz="0" w:space="0" w:color="auto"/>
            <w:right w:val="none" w:sz="0" w:space="0" w:color="auto"/>
          </w:divBdr>
        </w:div>
      </w:divsChild>
    </w:div>
    <w:div w:id="167212687">
      <w:bodyDiv w:val="1"/>
      <w:marLeft w:val="0"/>
      <w:marRight w:val="0"/>
      <w:marTop w:val="0"/>
      <w:marBottom w:val="0"/>
      <w:divBdr>
        <w:top w:val="none" w:sz="0" w:space="0" w:color="auto"/>
        <w:left w:val="none" w:sz="0" w:space="0" w:color="auto"/>
        <w:bottom w:val="none" w:sz="0" w:space="0" w:color="auto"/>
        <w:right w:val="none" w:sz="0" w:space="0" w:color="auto"/>
      </w:divBdr>
    </w:div>
    <w:div w:id="194466304">
      <w:bodyDiv w:val="1"/>
      <w:marLeft w:val="0"/>
      <w:marRight w:val="0"/>
      <w:marTop w:val="0"/>
      <w:marBottom w:val="0"/>
      <w:divBdr>
        <w:top w:val="none" w:sz="0" w:space="0" w:color="auto"/>
        <w:left w:val="none" w:sz="0" w:space="0" w:color="auto"/>
        <w:bottom w:val="none" w:sz="0" w:space="0" w:color="auto"/>
        <w:right w:val="none" w:sz="0" w:space="0" w:color="auto"/>
      </w:divBdr>
    </w:div>
    <w:div w:id="222259686">
      <w:bodyDiv w:val="1"/>
      <w:marLeft w:val="0"/>
      <w:marRight w:val="0"/>
      <w:marTop w:val="0"/>
      <w:marBottom w:val="0"/>
      <w:divBdr>
        <w:top w:val="none" w:sz="0" w:space="0" w:color="auto"/>
        <w:left w:val="none" w:sz="0" w:space="0" w:color="auto"/>
        <w:bottom w:val="none" w:sz="0" w:space="0" w:color="auto"/>
        <w:right w:val="none" w:sz="0" w:space="0" w:color="auto"/>
      </w:divBdr>
      <w:divsChild>
        <w:div w:id="37319501">
          <w:marLeft w:val="0"/>
          <w:marRight w:val="0"/>
          <w:marTop w:val="0"/>
          <w:marBottom w:val="0"/>
          <w:divBdr>
            <w:top w:val="none" w:sz="0" w:space="0" w:color="auto"/>
            <w:left w:val="none" w:sz="0" w:space="0" w:color="auto"/>
            <w:bottom w:val="none" w:sz="0" w:space="0" w:color="auto"/>
            <w:right w:val="none" w:sz="0" w:space="0" w:color="auto"/>
          </w:divBdr>
        </w:div>
        <w:div w:id="959922237">
          <w:marLeft w:val="0"/>
          <w:marRight w:val="0"/>
          <w:marTop w:val="0"/>
          <w:marBottom w:val="0"/>
          <w:divBdr>
            <w:top w:val="none" w:sz="0" w:space="0" w:color="auto"/>
            <w:left w:val="none" w:sz="0" w:space="0" w:color="auto"/>
            <w:bottom w:val="none" w:sz="0" w:space="0" w:color="auto"/>
            <w:right w:val="none" w:sz="0" w:space="0" w:color="auto"/>
          </w:divBdr>
          <w:divsChild>
            <w:div w:id="1264151080">
              <w:marLeft w:val="0"/>
              <w:marRight w:val="0"/>
              <w:marTop w:val="0"/>
              <w:marBottom w:val="0"/>
              <w:divBdr>
                <w:top w:val="none" w:sz="0" w:space="0" w:color="auto"/>
                <w:left w:val="none" w:sz="0" w:space="0" w:color="auto"/>
                <w:bottom w:val="none" w:sz="0" w:space="0" w:color="auto"/>
                <w:right w:val="none" w:sz="0" w:space="0" w:color="auto"/>
              </w:divBdr>
              <w:divsChild>
                <w:div w:id="1674912242">
                  <w:marLeft w:val="0"/>
                  <w:marRight w:val="0"/>
                  <w:marTop w:val="0"/>
                  <w:marBottom w:val="0"/>
                  <w:divBdr>
                    <w:top w:val="none" w:sz="0" w:space="0" w:color="auto"/>
                    <w:left w:val="none" w:sz="0" w:space="0" w:color="auto"/>
                    <w:bottom w:val="none" w:sz="0" w:space="0" w:color="auto"/>
                    <w:right w:val="none" w:sz="0" w:space="0" w:color="auto"/>
                  </w:divBdr>
                  <w:divsChild>
                    <w:div w:id="590743915">
                      <w:marLeft w:val="0"/>
                      <w:marRight w:val="0"/>
                      <w:marTop w:val="0"/>
                      <w:marBottom w:val="0"/>
                      <w:divBdr>
                        <w:top w:val="none" w:sz="0" w:space="0" w:color="auto"/>
                        <w:left w:val="none" w:sz="0" w:space="0" w:color="auto"/>
                        <w:bottom w:val="none" w:sz="0" w:space="0" w:color="auto"/>
                        <w:right w:val="none" w:sz="0" w:space="0" w:color="auto"/>
                      </w:divBdr>
                      <w:divsChild>
                        <w:div w:id="759835091">
                          <w:marLeft w:val="0"/>
                          <w:marRight w:val="0"/>
                          <w:marTop w:val="0"/>
                          <w:marBottom w:val="0"/>
                          <w:divBdr>
                            <w:top w:val="none" w:sz="0" w:space="0" w:color="auto"/>
                            <w:left w:val="none" w:sz="0" w:space="0" w:color="auto"/>
                            <w:bottom w:val="none" w:sz="0" w:space="0" w:color="auto"/>
                            <w:right w:val="none" w:sz="0" w:space="0" w:color="auto"/>
                          </w:divBdr>
                          <w:divsChild>
                            <w:div w:id="2016371763">
                              <w:marLeft w:val="0"/>
                              <w:marRight w:val="0"/>
                              <w:marTop w:val="0"/>
                              <w:marBottom w:val="0"/>
                              <w:divBdr>
                                <w:top w:val="none" w:sz="0" w:space="0" w:color="auto"/>
                                <w:left w:val="none" w:sz="0" w:space="0" w:color="auto"/>
                                <w:bottom w:val="none" w:sz="0" w:space="0" w:color="auto"/>
                                <w:right w:val="none" w:sz="0" w:space="0" w:color="auto"/>
                              </w:divBdr>
                              <w:divsChild>
                                <w:div w:id="1514610323">
                                  <w:marLeft w:val="0"/>
                                  <w:marRight w:val="0"/>
                                  <w:marTop w:val="0"/>
                                  <w:marBottom w:val="0"/>
                                  <w:divBdr>
                                    <w:top w:val="none" w:sz="0" w:space="0" w:color="auto"/>
                                    <w:left w:val="none" w:sz="0" w:space="0" w:color="auto"/>
                                    <w:bottom w:val="single" w:sz="6" w:space="0" w:color="E5E5E5"/>
                                    <w:right w:val="none" w:sz="0" w:space="0" w:color="auto"/>
                                  </w:divBdr>
                                  <w:divsChild>
                                    <w:div w:id="1556046864">
                                      <w:marLeft w:val="0"/>
                                      <w:marRight w:val="0"/>
                                      <w:marTop w:val="0"/>
                                      <w:marBottom w:val="0"/>
                                      <w:divBdr>
                                        <w:top w:val="none" w:sz="0" w:space="0" w:color="auto"/>
                                        <w:left w:val="none" w:sz="0" w:space="0" w:color="auto"/>
                                        <w:bottom w:val="none" w:sz="0" w:space="0" w:color="auto"/>
                                        <w:right w:val="none" w:sz="0" w:space="0" w:color="auto"/>
                                      </w:divBdr>
                                    </w:div>
                                  </w:divsChild>
                                </w:div>
                                <w:div w:id="2073573429">
                                  <w:marLeft w:val="0"/>
                                  <w:marRight w:val="0"/>
                                  <w:marTop w:val="0"/>
                                  <w:marBottom w:val="0"/>
                                  <w:divBdr>
                                    <w:top w:val="none" w:sz="0" w:space="0" w:color="auto"/>
                                    <w:left w:val="none" w:sz="0" w:space="0" w:color="auto"/>
                                    <w:bottom w:val="none" w:sz="0" w:space="0" w:color="auto"/>
                                    <w:right w:val="none" w:sz="0" w:space="0" w:color="auto"/>
                                  </w:divBdr>
                                  <w:divsChild>
                                    <w:div w:id="8027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126">
                          <w:marLeft w:val="0"/>
                          <w:marRight w:val="0"/>
                          <w:marTop w:val="0"/>
                          <w:marBottom w:val="0"/>
                          <w:divBdr>
                            <w:top w:val="none" w:sz="0" w:space="0" w:color="auto"/>
                            <w:left w:val="none" w:sz="0" w:space="0" w:color="auto"/>
                            <w:bottom w:val="none" w:sz="0" w:space="0" w:color="auto"/>
                            <w:right w:val="none" w:sz="0" w:space="0" w:color="auto"/>
                          </w:divBdr>
                          <w:divsChild>
                            <w:div w:id="708722601">
                              <w:marLeft w:val="0"/>
                              <w:marRight w:val="0"/>
                              <w:marTop w:val="0"/>
                              <w:marBottom w:val="0"/>
                              <w:divBdr>
                                <w:top w:val="none" w:sz="0" w:space="0" w:color="auto"/>
                                <w:left w:val="none" w:sz="0" w:space="0" w:color="auto"/>
                                <w:bottom w:val="none" w:sz="0" w:space="0" w:color="auto"/>
                                <w:right w:val="none" w:sz="0" w:space="0" w:color="auto"/>
                              </w:divBdr>
                              <w:divsChild>
                                <w:div w:id="681278287">
                                  <w:marLeft w:val="0"/>
                                  <w:marRight w:val="0"/>
                                  <w:marTop w:val="0"/>
                                  <w:marBottom w:val="0"/>
                                  <w:divBdr>
                                    <w:top w:val="none" w:sz="0" w:space="0" w:color="auto"/>
                                    <w:left w:val="none" w:sz="0" w:space="0" w:color="auto"/>
                                    <w:bottom w:val="none" w:sz="0" w:space="0" w:color="auto"/>
                                    <w:right w:val="none" w:sz="0" w:space="0" w:color="auto"/>
                                  </w:divBdr>
                                  <w:divsChild>
                                    <w:div w:id="1276331631">
                                      <w:marLeft w:val="0"/>
                                      <w:marRight w:val="0"/>
                                      <w:marTop w:val="0"/>
                                      <w:marBottom w:val="0"/>
                                      <w:divBdr>
                                        <w:top w:val="none" w:sz="0" w:space="0" w:color="auto"/>
                                        <w:left w:val="none" w:sz="0" w:space="0" w:color="auto"/>
                                        <w:bottom w:val="none" w:sz="0" w:space="0" w:color="auto"/>
                                        <w:right w:val="none" w:sz="0" w:space="0" w:color="auto"/>
                                      </w:divBdr>
                                    </w:div>
                                  </w:divsChild>
                                </w:div>
                                <w:div w:id="1222256951">
                                  <w:marLeft w:val="0"/>
                                  <w:marRight w:val="0"/>
                                  <w:marTop w:val="0"/>
                                  <w:marBottom w:val="0"/>
                                  <w:divBdr>
                                    <w:top w:val="none" w:sz="0" w:space="0" w:color="auto"/>
                                    <w:left w:val="none" w:sz="0" w:space="0" w:color="auto"/>
                                    <w:bottom w:val="single" w:sz="6" w:space="0" w:color="E5E5E5"/>
                                    <w:right w:val="none" w:sz="0" w:space="0" w:color="auto"/>
                                  </w:divBdr>
                                  <w:divsChild>
                                    <w:div w:id="6273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9636">
                          <w:marLeft w:val="0"/>
                          <w:marRight w:val="0"/>
                          <w:marTop w:val="0"/>
                          <w:marBottom w:val="0"/>
                          <w:divBdr>
                            <w:top w:val="none" w:sz="0" w:space="0" w:color="auto"/>
                            <w:left w:val="none" w:sz="0" w:space="0" w:color="auto"/>
                            <w:bottom w:val="none" w:sz="0" w:space="0" w:color="auto"/>
                            <w:right w:val="none" w:sz="0" w:space="0" w:color="auto"/>
                          </w:divBdr>
                          <w:divsChild>
                            <w:div w:id="13118733">
                              <w:marLeft w:val="0"/>
                              <w:marRight w:val="0"/>
                              <w:marTop w:val="0"/>
                              <w:marBottom w:val="0"/>
                              <w:divBdr>
                                <w:top w:val="none" w:sz="0" w:space="0" w:color="auto"/>
                                <w:left w:val="none" w:sz="0" w:space="0" w:color="auto"/>
                                <w:bottom w:val="none" w:sz="0" w:space="0" w:color="auto"/>
                                <w:right w:val="none" w:sz="0" w:space="0" w:color="auto"/>
                              </w:divBdr>
                              <w:divsChild>
                                <w:div w:id="792748652">
                                  <w:marLeft w:val="0"/>
                                  <w:marRight w:val="0"/>
                                  <w:marTop w:val="0"/>
                                  <w:marBottom w:val="0"/>
                                  <w:divBdr>
                                    <w:top w:val="none" w:sz="0" w:space="0" w:color="auto"/>
                                    <w:left w:val="none" w:sz="0" w:space="0" w:color="auto"/>
                                    <w:bottom w:val="single" w:sz="6" w:space="0" w:color="E5E5E5"/>
                                    <w:right w:val="none" w:sz="0" w:space="0" w:color="auto"/>
                                  </w:divBdr>
                                  <w:divsChild>
                                    <w:div w:id="1887521602">
                                      <w:marLeft w:val="0"/>
                                      <w:marRight w:val="0"/>
                                      <w:marTop w:val="0"/>
                                      <w:marBottom w:val="0"/>
                                      <w:divBdr>
                                        <w:top w:val="none" w:sz="0" w:space="0" w:color="auto"/>
                                        <w:left w:val="none" w:sz="0" w:space="0" w:color="auto"/>
                                        <w:bottom w:val="none" w:sz="0" w:space="0" w:color="auto"/>
                                        <w:right w:val="none" w:sz="0" w:space="0" w:color="auto"/>
                                      </w:divBdr>
                                    </w:div>
                                  </w:divsChild>
                                </w:div>
                                <w:div w:id="1137918913">
                                  <w:marLeft w:val="0"/>
                                  <w:marRight w:val="0"/>
                                  <w:marTop w:val="0"/>
                                  <w:marBottom w:val="0"/>
                                  <w:divBdr>
                                    <w:top w:val="none" w:sz="0" w:space="0" w:color="auto"/>
                                    <w:left w:val="none" w:sz="0" w:space="0" w:color="auto"/>
                                    <w:bottom w:val="none" w:sz="0" w:space="0" w:color="auto"/>
                                    <w:right w:val="none" w:sz="0" w:space="0" w:color="auto"/>
                                  </w:divBdr>
                                  <w:divsChild>
                                    <w:div w:id="16759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5173">
                          <w:marLeft w:val="0"/>
                          <w:marRight w:val="0"/>
                          <w:marTop w:val="0"/>
                          <w:marBottom w:val="0"/>
                          <w:divBdr>
                            <w:top w:val="none" w:sz="0" w:space="0" w:color="auto"/>
                            <w:left w:val="none" w:sz="0" w:space="0" w:color="auto"/>
                            <w:bottom w:val="none" w:sz="0" w:space="0" w:color="auto"/>
                            <w:right w:val="none" w:sz="0" w:space="0" w:color="auto"/>
                          </w:divBdr>
                          <w:divsChild>
                            <w:div w:id="1357653057">
                              <w:marLeft w:val="0"/>
                              <w:marRight w:val="0"/>
                              <w:marTop w:val="0"/>
                              <w:marBottom w:val="0"/>
                              <w:divBdr>
                                <w:top w:val="none" w:sz="0" w:space="0" w:color="auto"/>
                                <w:left w:val="none" w:sz="0" w:space="0" w:color="auto"/>
                                <w:bottom w:val="none" w:sz="0" w:space="0" w:color="auto"/>
                                <w:right w:val="none" w:sz="0" w:space="0" w:color="auto"/>
                              </w:divBdr>
                              <w:divsChild>
                                <w:div w:id="358438019">
                                  <w:marLeft w:val="0"/>
                                  <w:marRight w:val="0"/>
                                  <w:marTop w:val="0"/>
                                  <w:marBottom w:val="0"/>
                                  <w:divBdr>
                                    <w:top w:val="none" w:sz="0" w:space="0" w:color="auto"/>
                                    <w:left w:val="none" w:sz="0" w:space="0" w:color="auto"/>
                                    <w:bottom w:val="single" w:sz="6" w:space="0" w:color="E5E5E5"/>
                                    <w:right w:val="none" w:sz="0" w:space="0" w:color="auto"/>
                                  </w:divBdr>
                                  <w:divsChild>
                                    <w:div w:id="1817844188">
                                      <w:marLeft w:val="0"/>
                                      <w:marRight w:val="0"/>
                                      <w:marTop w:val="0"/>
                                      <w:marBottom w:val="0"/>
                                      <w:divBdr>
                                        <w:top w:val="none" w:sz="0" w:space="0" w:color="auto"/>
                                        <w:left w:val="none" w:sz="0" w:space="0" w:color="auto"/>
                                        <w:bottom w:val="none" w:sz="0" w:space="0" w:color="auto"/>
                                        <w:right w:val="none" w:sz="0" w:space="0" w:color="auto"/>
                                      </w:divBdr>
                                    </w:div>
                                  </w:divsChild>
                                </w:div>
                                <w:div w:id="1389111532">
                                  <w:marLeft w:val="0"/>
                                  <w:marRight w:val="0"/>
                                  <w:marTop w:val="0"/>
                                  <w:marBottom w:val="0"/>
                                  <w:divBdr>
                                    <w:top w:val="none" w:sz="0" w:space="0" w:color="auto"/>
                                    <w:left w:val="none" w:sz="0" w:space="0" w:color="auto"/>
                                    <w:bottom w:val="none" w:sz="0" w:space="0" w:color="auto"/>
                                    <w:right w:val="none" w:sz="0" w:space="0" w:color="auto"/>
                                  </w:divBdr>
                                  <w:divsChild>
                                    <w:div w:id="1244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0861">
                          <w:marLeft w:val="0"/>
                          <w:marRight w:val="0"/>
                          <w:marTop w:val="0"/>
                          <w:marBottom w:val="0"/>
                          <w:divBdr>
                            <w:top w:val="none" w:sz="0" w:space="0" w:color="auto"/>
                            <w:left w:val="none" w:sz="0" w:space="0" w:color="auto"/>
                            <w:bottom w:val="none" w:sz="0" w:space="0" w:color="auto"/>
                            <w:right w:val="none" w:sz="0" w:space="0" w:color="auto"/>
                          </w:divBdr>
                          <w:divsChild>
                            <w:div w:id="1510291987">
                              <w:marLeft w:val="0"/>
                              <w:marRight w:val="0"/>
                              <w:marTop w:val="0"/>
                              <w:marBottom w:val="0"/>
                              <w:divBdr>
                                <w:top w:val="none" w:sz="0" w:space="0" w:color="auto"/>
                                <w:left w:val="none" w:sz="0" w:space="0" w:color="auto"/>
                                <w:bottom w:val="none" w:sz="0" w:space="0" w:color="auto"/>
                                <w:right w:val="none" w:sz="0" w:space="0" w:color="auto"/>
                              </w:divBdr>
                              <w:divsChild>
                                <w:div w:id="1393962133">
                                  <w:marLeft w:val="0"/>
                                  <w:marRight w:val="0"/>
                                  <w:marTop w:val="0"/>
                                  <w:marBottom w:val="0"/>
                                  <w:divBdr>
                                    <w:top w:val="none" w:sz="0" w:space="0" w:color="auto"/>
                                    <w:left w:val="none" w:sz="0" w:space="0" w:color="auto"/>
                                    <w:bottom w:val="single" w:sz="6" w:space="0" w:color="E5E5E5"/>
                                    <w:right w:val="none" w:sz="0" w:space="0" w:color="auto"/>
                                  </w:divBdr>
                                  <w:divsChild>
                                    <w:div w:id="1932734559">
                                      <w:marLeft w:val="0"/>
                                      <w:marRight w:val="0"/>
                                      <w:marTop w:val="0"/>
                                      <w:marBottom w:val="0"/>
                                      <w:divBdr>
                                        <w:top w:val="none" w:sz="0" w:space="0" w:color="auto"/>
                                        <w:left w:val="none" w:sz="0" w:space="0" w:color="auto"/>
                                        <w:bottom w:val="none" w:sz="0" w:space="0" w:color="auto"/>
                                        <w:right w:val="none" w:sz="0" w:space="0" w:color="auto"/>
                                      </w:divBdr>
                                    </w:div>
                                  </w:divsChild>
                                </w:div>
                                <w:div w:id="2099131622">
                                  <w:marLeft w:val="0"/>
                                  <w:marRight w:val="0"/>
                                  <w:marTop w:val="0"/>
                                  <w:marBottom w:val="0"/>
                                  <w:divBdr>
                                    <w:top w:val="none" w:sz="0" w:space="0" w:color="auto"/>
                                    <w:left w:val="none" w:sz="0" w:space="0" w:color="auto"/>
                                    <w:bottom w:val="none" w:sz="0" w:space="0" w:color="auto"/>
                                    <w:right w:val="none" w:sz="0" w:space="0" w:color="auto"/>
                                  </w:divBdr>
                                  <w:divsChild>
                                    <w:div w:id="6578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79795">
          <w:marLeft w:val="0"/>
          <w:marRight w:val="0"/>
          <w:marTop w:val="0"/>
          <w:marBottom w:val="0"/>
          <w:divBdr>
            <w:top w:val="none" w:sz="0" w:space="0" w:color="auto"/>
            <w:left w:val="none" w:sz="0" w:space="0" w:color="auto"/>
            <w:bottom w:val="none" w:sz="0" w:space="0" w:color="auto"/>
            <w:right w:val="none" w:sz="0" w:space="0" w:color="auto"/>
          </w:divBdr>
        </w:div>
      </w:divsChild>
    </w:div>
    <w:div w:id="238760561">
      <w:bodyDiv w:val="1"/>
      <w:marLeft w:val="0"/>
      <w:marRight w:val="0"/>
      <w:marTop w:val="0"/>
      <w:marBottom w:val="0"/>
      <w:divBdr>
        <w:top w:val="none" w:sz="0" w:space="0" w:color="auto"/>
        <w:left w:val="none" w:sz="0" w:space="0" w:color="auto"/>
        <w:bottom w:val="none" w:sz="0" w:space="0" w:color="auto"/>
        <w:right w:val="none" w:sz="0" w:space="0" w:color="auto"/>
      </w:divBdr>
      <w:divsChild>
        <w:div w:id="1657027164">
          <w:marLeft w:val="0"/>
          <w:marRight w:val="0"/>
          <w:marTop w:val="0"/>
          <w:marBottom w:val="0"/>
          <w:divBdr>
            <w:top w:val="none" w:sz="0" w:space="0" w:color="auto"/>
            <w:left w:val="none" w:sz="0" w:space="0" w:color="auto"/>
            <w:bottom w:val="none" w:sz="0" w:space="0" w:color="auto"/>
            <w:right w:val="none" w:sz="0" w:space="0" w:color="auto"/>
          </w:divBdr>
        </w:div>
        <w:div w:id="1756123349">
          <w:marLeft w:val="0"/>
          <w:marRight w:val="0"/>
          <w:marTop w:val="0"/>
          <w:marBottom w:val="0"/>
          <w:divBdr>
            <w:top w:val="none" w:sz="0" w:space="0" w:color="auto"/>
            <w:left w:val="none" w:sz="0" w:space="0" w:color="auto"/>
            <w:bottom w:val="none" w:sz="0" w:space="0" w:color="auto"/>
            <w:right w:val="none" w:sz="0" w:space="0" w:color="auto"/>
          </w:divBdr>
        </w:div>
      </w:divsChild>
    </w:div>
    <w:div w:id="270205855">
      <w:bodyDiv w:val="1"/>
      <w:marLeft w:val="0"/>
      <w:marRight w:val="0"/>
      <w:marTop w:val="0"/>
      <w:marBottom w:val="0"/>
      <w:divBdr>
        <w:top w:val="none" w:sz="0" w:space="0" w:color="auto"/>
        <w:left w:val="none" w:sz="0" w:space="0" w:color="auto"/>
        <w:bottom w:val="none" w:sz="0" w:space="0" w:color="auto"/>
        <w:right w:val="none" w:sz="0" w:space="0" w:color="auto"/>
      </w:divBdr>
      <w:divsChild>
        <w:div w:id="473060371">
          <w:marLeft w:val="0"/>
          <w:marRight w:val="0"/>
          <w:marTop w:val="0"/>
          <w:marBottom w:val="0"/>
          <w:divBdr>
            <w:top w:val="none" w:sz="0" w:space="0" w:color="auto"/>
            <w:left w:val="none" w:sz="0" w:space="0" w:color="auto"/>
            <w:bottom w:val="none" w:sz="0" w:space="0" w:color="auto"/>
            <w:right w:val="none" w:sz="0" w:space="0" w:color="auto"/>
          </w:divBdr>
          <w:divsChild>
            <w:div w:id="712388962">
              <w:marLeft w:val="0"/>
              <w:marRight w:val="0"/>
              <w:marTop w:val="0"/>
              <w:marBottom w:val="0"/>
              <w:divBdr>
                <w:top w:val="none" w:sz="0" w:space="0" w:color="auto"/>
                <w:left w:val="none" w:sz="0" w:space="0" w:color="auto"/>
                <w:bottom w:val="none" w:sz="0" w:space="0" w:color="auto"/>
                <w:right w:val="none" w:sz="0" w:space="0" w:color="auto"/>
              </w:divBdr>
              <w:divsChild>
                <w:div w:id="63455137">
                  <w:marLeft w:val="0"/>
                  <w:marRight w:val="0"/>
                  <w:marTop w:val="0"/>
                  <w:marBottom w:val="0"/>
                  <w:divBdr>
                    <w:top w:val="none" w:sz="0" w:space="0" w:color="auto"/>
                    <w:left w:val="none" w:sz="0" w:space="0" w:color="auto"/>
                    <w:bottom w:val="none" w:sz="0" w:space="0" w:color="auto"/>
                    <w:right w:val="none" w:sz="0" w:space="0" w:color="auto"/>
                  </w:divBdr>
                </w:div>
                <w:div w:id="152717455">
                  <w:marLeft w:val="0"/>
                  <w:marRight w:val="0"/>
                  <w:marTop w:val="0"/>
                  <w:marBottom w:val="0"/>
                  <w:divBdr>
                    <w:top w:val="none" w:sz="0" w:space="0" w:color="auto"/>
                    <w:left w:val="none" w:sz="0" w:space="0" w:color="auto"/>
                    <w:bottom w:val="none" w:sz="0" w:space="0" w:color="auto"/>
                    <w:right w:val="none" w:sz="0" w:space="0" w:color="auto"/>
                  </w:divBdr>
                </w:div>
              </w:divsChild>
            </w:div>
            <w:div w:id="1108543382">
              <w:marLeft w:val="0"/>
              <w:marRight w:val="0"/>
              <w:marTop w:val="0"/>
              <w:marBottom w:val="0"/>
              <w:divBdr>
                <w:top w:val="none" w:sz="0" w:space="0" w:color="auto"/>
                <w:left w:val="none" w:sz="0" w:space="0" w:color="auto"/>
                <w:bottom w:val="none" w:sz="0" w:space="0" w:color="auto"/>
                <w:right w:val="none" w:sz="0" w:space="0" w:color="auto"/>
              </w:divBdr>
            </w:div>
          </w:divsChild>
        </w:div>
        <w:div w:id="992829911">
          <w:marLeft w:val="0"/>
          <w:marRight w:val="0"/>
          <w:marTop w:val="0"/>
          <w:marBottom w:val="0"/>
          <w:divBdr>
            <w:top w:val="none" w:sz="0" w:space="0" w:color="auto"/>
            <w:left w:val="none" w:sz="0" w:space="0" w:color="auto"/>
            <w:bottom w:val="none" w:sz="0" w:space="0" w:color="auto"/>
            <w:right w:val="none" w:sz="0" w:space="0" w:color="auto"/>
          </w:divBdr>
        </w:div>
        <w:div w:id="1111168365">
          <w:marLeft w:val="0"/>
          <w:marRight w:val="0"/>
          <w:marTop w:val="0"/>
          <w:marBottom w:val="0"/>
          <w:divBdr>
            <w:top w:val="none" w:sz="0" w:space="0" w:color="auto"/>
            <w:left w:val="none" w:sz="0" w:space="0" w:color="auto"/>
            <w:bottom w:val="none" w:sz="0" w:space="0" w:color="auto"/>
            <w:right w:val="none" w:sz="0" w:space="0" w:color="auto"/>
          </w:divBdr>
        </w:div>
        <w:div w:id="1536775291">
          <w:marLeft w:val="0"/>
          <w:marRight w:val="0"/>
          <w:marTop w:val="0"/>
          <w:marBottom w:val="0"/>
          <w:divBdr>
            <w:top w:val="none" w:sz="0" w:space="0" w:color="auto"/>
            <w:left w:val="none" w:sz="0" w:space="0" w:color="auto"/>
            <w:bottom w:val="none" w:sz="0" w:space="0" w:color="auto"/>
            <w:right w:val="none" w:sz="0" w:space="0" w:color="auto"/>
          </w:divBdr>
        </w:div>
        <w:div w:id="1824620229">
          <w:marLeft w:val="0"/>
          <w:marRight w:val="0"/>
          <w:marTop w:val="0"/>
          <w:marBottom w:val="0"/>
          <w:divBdr>
            <w:top w:val="none" w:sz="0" w:space="0" w:color="auto"/>
            <w:left w:val="none" w:sz="0" w:space="0" w:color="auto"/>
            <w:bottom w:val="none" w:sz="0" w:space="0" w:color="auto"/>
            <w:right w:val="none" w:sz="0" w:space="0" w:color="auto"/>
          </w:divBdr>
        </w:div>
        <w:div w:id="2092506249">
          <w:marLeft w:val="0"/>
          <w:marRight w:val="0"/>
          <w:marTop w:val="0"/>
          <w:marBottom w:val="0"/>
          <w:divBdr>
            <w:top w:val="none" w:sz="0" w:space="0" w:color="auto"/>
            <w:left w:val="none" w:sz="0" w:space="0" w:color="auto"/>
            <w:bottom w:val="none" w:sz="0" w:space="0" w:color="auto"/>
            <w:right w:val="none" w:sz="0" w:space="0" w:color="auto"/>
          </w:divBdr>
          <w:divsChild>
            <w:div w:id="20983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3761">
      <w:bodyDiv w:val="1"/>
      <w:marLeft w:val="0"/>
      <w:marRight w:val="0"/>
      <w:marTop w:val="0"/>
      <w:marBottom w:val="0"/>
      <w:divBdr>
        <w:top w:val="none" w:sz="0" w:space="0" w:color="auto"/>
        <w:left w:val="none" w:sz="0" w:space="0" w:color="auto"/>
        <w:bottom w:val="none" w:sz="0" w:space="0" w:color="auto"/>
        <w:right w:val="none" w:sz="0" w:space="0" w:color="auto"/>
      </w:divBdr>
    </w:div>
    <w:div w:id="319891522">
      <w:bodyDiv w:val="1"/>
      <w:marLeft w:val="0"/>
      <w:marRight w:val="0"/>
      <w:marTop w:val="0"/>
      <w:marBottom w:val="0"/>
      <w:divBdr>
        <w:top w:val="none" w:sz="0" w:space="0" w:color="auto"/>
        <w:left w:val="none" w:sz="0" w:space="0" w:color="auto"/>
        <w:bottom w:val="none" w:sz="0" w:space="0" w:color="auto"/>
        <w:right w:val="none" w:sz="0" w:space="0" w:color="auto"/>
      </w:divBdr>
      <w:divsChild>
        <w:div w:id="1993828466">
          <w:marLeft w:val="0"/>
          <w:marRight w:val="0"/>
          <w:marTop w:val="0"/>
          <w:marBottom w:val="0"/>
          <w:divBdr>
            <w:top w:val="none" w:sz="0" w:space="0" w:color="auto"/>
            <w:left w:val="none" w:sz="0" w:space="0" w:color="auto"/>
            <w:bottom w:val="none" w:sz="0" w:space="0" w:color="auto"/>
            <w:right w:val="none" w:sz="0" w:space="0" w:color="auto"/>
          </w:divBdr>
        </w:div>
      </w:divsChild>
    </w:div>
    <w:div w:id="326792149">
      <w:bodyDiv w:val="1"/>
      <w:marLeft w:val="0"/>
      <w:marRight w:val="0"/>
      <w:marTop w:val="0"/>
      <w:marBottom w:val="0"/>
      <w:divBdr>
        <w:top w:val="none" w:sz="0" w:space="0" w:color="auto"/>
        <w:left w:val="none" w:sz="0" w:space="0" w:color="auto"/>
        <w:bottom w:val="none" w:sz="0" w:space="0" w:color="auto"/>
        <w:right w:val="none" w:sz="0" w:space="0" w:color="auto"/>
      </w:divBdr>
      <w:divsChild>
        <w:div w:id="49156631">
          <w:marLeft w:val="0"/>
          <w:marRight w:val="0"/>
          <w:marTop w:val="0"/>
          <w:marBottom w:val="0"/>
          <w:divBdr>
            <w:top w:val="none" w:sz="0" w:space="0" w:color="auto"/>
            <w:left w:val="none" w:sz="0" w:space="0" w:color="auto"/>
            <w:bottom w:val="none" w:sz="0" w:space="0" w:color="auto"/>
            <w:right w:val="none" w:sz="0" w:space="0" w:color="auto"/>
          </w:divBdr>
        </w:div>
        <w:div w:id="548490594">
          <w:marLeft w:val="0"/>
          <w:marRight w:val="0"/>
          <w:marTop w:val="0"/>
          <w:marBottom w:val="180"/>
          <w:divBdr>
            <w:top w:val="none" w:sz="0" w:space="0" w:color="auto"/>
            <w:left w:val="none" w:sz="0" w:space="0" w:color="auto"/>
            <w:bottom w:val="none" w:sz="0" w:space="0" w:color="auto"/>
            <w:right w:val="none" w:sz="0" w:space="0" w:color="auto"/>
          </w:divBdr>
        </w:div>
        <w:div w:id="683241131">
          <w:marLeft w:val="0"/>
          <w:marRight w:val="0"/>
          <w:marTop w:val="0"/>
          <w:marBottom w:val="180"/>
          <w:divBdr>
            <w:top w:val="none" w:sz="0" w:space="0" w:color="auto"/>
            <w:left w:val="none" w:sz="0" w:space="0" w:color="auto"/>
            <w:bottom w:val="none" w:sz="0" w:space="0" w:color="auto"/>
            <w:right w:val="none" w:sz="0" w:space="0" w:color="auto"/>
          </w:divBdr>
          <w:divsChild>
            <w:div w:id="813791698">
              <w:marLeft w:val="-45"/>
              <w:marRight w:val="-45"/>
              <w:marTop w:val="0"/>
              <w:marBottom w:val="0"/>
              <w:divBdr>
                <w:top w:val="none" w:sz="0" w:space="0" w:color="auto"/>
                <w:left w:val="none" w:sz="0" w:space="0" w:color="auto"/>
                <w:bottom w:val="none" w:sz="0" w:space="0" w:color="auto"/>
                <w:right w:val="none" w:sz="0" w:space="0" w:color="auto"/>
              </w:divBdr>
            </w:div>
            <w:div w:id="1138187642">
              <w:marLeft w:val="0"/>
              <w:marRight w:val="0"/>
              <w:marTop w:val="0"/>
              <w:marBottom w:val="0"/>
              <w:divBdr>
                <w:top w:val="none" w:sz="0" w:space="0" w:color="auto"/>
                <w:left w:val="none" w:sz="0" w:space="0" w:color="auto"/>
                <w:bottom w:val="none" w:sz="0" w:space="0" w:color="auto"/>
                <w:right w:val="none" w:sz="0" w:space="0" w:color="auto"/>
              </w:divBdr>
              <w:divsChild>
                <w:div w:id="1169908621">
                  <w:marLeft w:val="0"/>
                  <w:marRight w:val="0"/>
                  <w:marTop w:val="0"/>
                  <w:marBottom w:val="0"/>
                  <w:divBdr>
                    <w:top w:val="none" w:sz="0" w:space="0" w:color="auto"/>
                    <w:left w:val="none" w:sz="0" w:space="0" w:color="auto"/>
                    <w:bottom w:val="none" w:sz="0" w:space="0" w:color="auto"/>
                    <w:right w:val="none" w:sz="0" w:space="0" w:color="auto"/>
                  </w:divBdr>
                  <w:divsChild>
                    <w:div w:id="178128441">
                      <w:marLeft w:val="0"/>
                      <w:marRight w:val="0"/>
                      <w:marTop w:val="0"/>
                      <w:marBottom w:val="0"/>
                      <w:divBdr>
                        <w:top w:val="none" w:sz="0" w:space="0" w:color="auto"/>
                        <w:left w:val="none" w:sz="0" w:space="0" w:color="auto"/>
                        <w:bottom w:val="none" w:sz="0" w:space="0" w:color="auto"/>
                        <w:right w:val="none" w:sz="0" w:space="0" w:color="auto"/>
                      </w:divBdr>
                      <w:divsChild>
                        <w:div w:id="8409381">
                          <w:marLeft w:val="0"/>
                          <w:marRight w:val="0"/>
                          <w:marTop w:val="0"/>
                          <w:marBottom w:val="0"/>
                          <w:divBdr>
                            <w:top w:val="none" w:sz="0" w:space="0" w:color="auto"/>
                            <w:left w:val="none" w:sz="0" w:space="0" w:color="auto"/>
                            <w:bottom w:val="none" w:sz="0" w:space="0" w:color="auto"/>
                            <w:right w:val="none" w:sz="0" w:space="0" w:color="auto"/>
                          </w:divBdr>
                          <w:divsChild>
                            <w:div w:id="2016032612">
                              <w:marLeft w:val="0"/>
                              <w:marRight w:val="0"/>
                              <w:marTop w:val="0"/>
                              <w:marBottom w:val="180"/>
                              <w:divBdr>
                                <w:top w:val="none" w:sz="0" w:space="0" w:color="auto"/>
                                <w:left w:val="none" w:sz="0" w:space="0" w:color="auto"/>
                                <w:bottom w:val="none" w:sz="0" w:space="0" w:color="auto"/>
                                <w:right w:val="none" w:sz="0" w:space="0" w:color="auto"/>
                              </w:divBdr>
                            </w:div>
                          </w:divsChild>
                        </w:div>
                        <w:div w:id="102849874">
                          <w:marLeft w:val="0"/>
                          <w:marRight w:val="0"/>
                          <w:marTop w:val="0"/>
                          <w:marBottom w:val="0"/>
                          <w:divBdr>
                            <w:top w:val="none" w:sz="0" w:space="0" w:color="auto"/>
                            <w:left w:val="none" w:sz="0" w:space="0" w:color="auto"/>
                            <w:bottom w:val="none" w:sz="0" w:space="0" w:color="auto"/>
                            <w:right w:val="none" w:sz="0" w:space="0" w:color="auto"/>
                          </w:divBdr>
                          <w:divsChild>
                            <w:div w:id="1997413264">
                              <w:marLeft w:val="0"/>
                              <w:marRight w:val="0"/>
                              <w:marTop w:val="0"/>
                              <w:marBottom w:val="180"/>
                              <w:divBdr>
                                <w:top w:val="none" w:sz="0" w:space="0" w:color="auto"/>
                                <w:left w:val="none" w:sz="0" w:space="0" w:color="auto"/>
                                <w:bottom w:val="none" w:sz="0" w:space="0" w:color="auto"/>
                                <w:right w:val="none" w:sz="0" w:space="0" w:color="auto"/>
                              </w:divBdr>
                            </w:div>
                          </w:divsChild>
                        </w:div>
                        <w:div w:id="418136629">
                          <w:marLeft w:val="0"/>
                          <w:marRight w:val="0"/>
                          <w:marTop w:val="0"/>
                          <w:marBottom w:val="0"/>
                          <w:divBdr>
                            <w:top w:val="none" w:sz="0" w:space="0" w:color="auto"/>
                            <w:left w:val="none" w:sz="0" w:space="0" w:color="auto"/>
                            <w:bottom w:val="none" w:sz="0" w:space="0" w:color="auto"/>
                            <w:right w:val="none" w:sz="0" w:space="0" w:color="auto"/>
                          </w:divBdr>
                          <w:divsChild>
                            <w:div w:id="1534922850">
                              <w:marLeft w:val="0"/>
                              <w:marRight w:val="0"/>
                              <w:marTop w:val="0"/>
                              <w:marBottom w:val="180"/>
                              <w:divBdr>
                                <w:top w:val="none" w:sz="0" w:space="0" w:color="auto"/>
                                <w:left w:val="none" w:sz="0" w:space="0" w:color="auto"/>
                                <w:bottom w:val="none" w:sz="0" w:space="0" w:color="auto"/>
                                <w:right w:val="none" w:sz="0" w:space="0" w:color="auto"/>
                              </w:divBdr>
                            </w:div>
                          </w:divsChild>
                        </w:div>
                        <w:div w:id="512260819">
                          <w:marLeft w:val="0"/>
                          <w:marRight w:val="0"/>
                          <w:marTop w:val="0"/>
                          <w:marBottom w:val="0"/>
                          <w:divBdr>
                            <w:top w:val="none" w:sz="0" w:space="0" w:color="auto"/>
                            <w:left w:val="none" w:sz="0" w:space="0" w:color="auto"/>
                            <w:bottom w:val="none" w:sz="0" w:space="0" w:color="auto"/>
                            <w:right w:val="none" w:sz="0" w:space="0" w:color="auto"/>
                          </w:divBdr>
                          <w:divsChild>
                            <w:div w:id="518395673">
                              <w:marLeft w:val="0"/>
                              <w:marRight w:val="0"/>
                              <w:marTop w:val="0"/>
                              <w:marBottom w:val="180"/>
                              <w:divBdr>
                                <w:top w:val="none" w:sz="0" w:space="0" w:color="auto"/>
                                <w:left w:val="none" w:sz="0" w:space="0" w:color="auto"/>
                                <w:bottom w:val="none" w:sz="0" w:space="0" w:color="auto"/>
                                <w:right w:val="none" w:sz="0" w:space="0" w:color="auto"/>
                              </w:divBdr>
                            </w:div>
                          </w:divsChild>
                        </w:div>
                        <w:div w:id="559829381">
                          <w:marLeft w:val="0"/>
                          <w:marRight w:val="0"/>
                          <w:marTop w:val="0"/>
                          <w:marBottom w:val="0"/>
                          <w:divBdr>
                            <w:top w:val="none" w:sz="0" w:space="0" w:color="auto"/>
                            <w:left w:val="none" w:sz="0" w:space="0" w:color="auto"/>
                            <w:bottom w:val="none" w:sz="0" w:space="0" w:color="auto"/>
                            <w:right w:val="none" w:sz="0" w:space="0" w:color="auto"/>
                          </w:divBdr>
                          <w:divsChild>
                            <w:div w:id="956835190">
                              <w:marLeft w:val="0"/>
                              <w:marRight w:val="0"/>
                              <w:marTop w:val="0"/>
                              <w:marBottom w:val="180"/>
                              <w:divBdr>
                                <w:top w:val="none" w:sz="0" w:space="0" w:color="auto"/>
                                <w:left w:val="none" w:sz="0" w:space="0" w:color="auto"/>
                                <w:bottom w:val="none" w:sz="0" w:space="0" w:color="auto"/>
                                <w:right w:val="none" w:sz="0" w:space="0" w:color="auto"/>
                              </w:divBdr>
                            </w:div>
                          </w:divsChild>
                        </w:div>
                        <w:div w:id="574901848">
                          <w:marLeft w:val="0"/>
                          <w:marRight w:val="0"/>
                          <w:marTop w:val="0"/>
                          <w:marBottom w:val="0"/>
                          <w:divBdr>
                            <w:top w:val="none" w:sz="0" w:space="0" w:color="auto"/>
                            <w:left w:val="none" w:sz="0" w:space="0" w:color="auto"/>
                            <w:bottom w:val="none" w:sz="0" w:space="0" w:color="auto"/>
                            <w:right w:val="none" w:sz="0" w:space="0" w:color="auto"/>
                          </w:divBdr>
                          <w:divsChild>
                            <w:div w:id="150829205">
                              <w:marLeft w:val="0"/>
                              <w:marRight w:val="0"/>
                              <w:marTop w:val="0"/>
                              <w:marBottom w:val="180"/>
                              <w:divBdr>
                                <w:top w:val="none" w:sz="0" w:space="0" w:color="auto"/>
                                <w:left w:val="none" w:sz="0" w:space="0" w:color="auto"/>
                                <w:bottom w:val="none" w:sz="0" w:space="0" w:color="auto"/>
                                <w:right w:val="none" w:sz="0" w:space="0" w:color="auto"/>
                              </w:divBdr>
                            </w:div>
                          </w:divsChild>
                        </w:div>
                        <w:div w:id="609241647">
                          <w:marLeft w:val="0"/>
                          <w:marRight w:val="0"/>
                          <w:marTop w:val="0"/>
                          <w:marBottom w:val="0"/>
                          <w:divBdr>
                            <w:top w:val="none" w:sz="0" w:space="0" w:color="auto"/>
                            <w:left w:val="none" w:sz="0" w:space="0" w:color="auto"/>
                            <w:bottom w:val="none" w:sz="0" w:space="0" w:color="auto"/>
                            <w:right w:val="none" w:sz="0" w:space="0" w:color="auto"/>
                          </w:divBdr>
                          <w:divsChild>
                            <w:div w:id="1982147921">
                              <w:marLeft w:val="0"/>
                              <w:marRight w:val="0"/>
                              <w:marTop w:val="0"/>
                              <w:marBottom w:val="180"/>
                              <w:divBdr>
                                <w:top w:val="none" w:sz="0" w:space="0" w:color="auto"/>
                                <w:left w:val="none" w:sz="0" w:space="0" w:color="auto"/>
                                <w:bottom w:val="none" w:sz="0" w:space="0" w:color="auto"/>
                                <w:right w:val="none" w:sz="0" w:space="0" w:color="auto"/>
                              </w:divBdr>
                            </w:div>
                          </w:divsChild>
                        </w:div>
                        <w:div w:id="664893608">
                          <w:marLeft w:val="0"/>
                          <w:marRight w:val="0"/>
                          <w:marTop w:val="0"/>
                          <w:marBottom w:val="0"/>
                          <w:divBdr>
                            <w:top w:val="none" w:sz="0" w:space="0" w:color="auto"/>
                            <w:left w:val="none" w:sz="0" w:space="0" w:color="auto"/>
                            <w:bottom w:val="none" w:sz="0" w:space="0" w:color="auto"/>
                            <w:right w:val="none" w:sz="0" w:space="0" w:color="auto"/>
                          </w:divBdr>
                          <w:divsChild>
                            <w:div w:id="1992169341">
                              <w:marLeft w:val="0"/>
                              <w:marRight w:val="0"/>
                              <w:marTop w:val="0"/>
                              <w:marBottom w:val="180"/>
                              <w:divBdr>
                                <w:top w:val="none" w:sz="0" w:space="0" w:color="auto"/>
                                <w:left w:val="none" w:sz="0" w:space="0" w:color="auto"/>
                                <w:bottom w:val="none" w:sz="0" w:space="0" w:color="auto"/>
                                <w:right w:val="none" w:sz="0" w:space="0" w:color="auto"/>
                              </w:divBdr>
                            </w:div>
                          </w:divsChild>
                        </w:div>
                        <w:div w:id="715660801">
                          <w:marLeft w:val="0"/>
                          <w:marRight w:val="0"/>
                          <w:marTop w:val="0"/>
                          <w:marBottom w:val="0"/>
                          <w:divBdr>
                            <w:top w:val="none" w:sz="0" w:space="0" w:color="auto"/>
                            <w:left w:val="none" w:sz="0" w:space="0" w:color="auto"/>
                            <w:bottom w:val="none" w:sz="0" w:space="0" w:color="auto"/>
                            <w:right w:val="none" w:sz="0" w:space="0" w:color="auto"/>
                          </w:divBdr>
                          <w:divsChild>
                            <w:div w:id="705446724">
                              <w:marLeft w:val="0"/>
                              <w:marRight w:val="0"/>
                              <w:marTop w:val="0"/>
                              <w:marBottom w:val="180"/>
                              <w:divBdr>
                                <w:top w:val="none" w:sz="0" w:space="0" w:color="auto"/>
                                <w:left w:val="none" w:sz="0" w:space="0" w:color="auto"/>
                                <w:bottom w:val="none" w:sz="0" w:space="0" w:color="auto"/>
                                <w:right w:val="none" w:sz="0" w:space="0" w:color="auto"/>
                              </w:divBdr>
                            </w:div>
                          </w:divsChild>
                        </w:div>
                        <w:div w:id="806779904">
                          <w:marLeft w:val="0"/>
                          <w:marRight w:val="0"/>
                          <w:marTop w:val="0"/>
                          <w:marBottom w:val="0"/>
                          <w:divBdr>
                            <w:top w:val="none" w:sz="0" w:space="0" w:color="auto"/>
                            <w:left w:val="none" w:sz="0" w:space="0" w:color="auto"/>
                            <w:bottom w:val="none" w:sz="0" w:space="0" w:color="auto"/>
                            <w:right w:val="none" w:sz="0" w:space="0" w:color="auto"/>
                          </w:divBdr>
                          <w:divsChild>
                            <w:div w:id="437918713">
                              <w:marLeft w:val="0"/>
                              <w:marRight w:val="0"/>
                              <w:marTop w:val="0"/>
                              <w:marBottom w:val="180"/>
                              <w:divBdr>
                                <w:top w:val="none" w:sz="0" w:space="0" w:color="auto"/>
                                <w:left w:val="none" w:sz="0" w:space="0" w:color="auto"/>
                                <w:bottom w:val="none" w:sz="0" w:space="0" w:color="auto"/>
                                <w:right w:val="none" w:sz="0" w:space="0" w:color="auto"/>
                              </w:divBdr>
                            </w:div>
                          </w:divsChild>
                        </w:div>
                        <w:div w:id="1003513655">
                          <w:marLeft w:val="0"/>
                          <w:marRight w:val="0"/>
                          <w:marTop w:val="0"/>
                          <w:marBottom w:val="0"/>
                          <w:divBdr>
                            <w:top w:val="none" w:sz="0" w:space="0" w:color="auto"/>
                            <w:left w:val="none" w:sz="0" w:space="0" w:color="auto"/>
                            <w:bottom w:val="none" w:sz="0" w:space="0" w:color="auto"/>
                            <w:right w:val="none" w:sz="0" w:space="0" w:color="auto"/>
                          </w:divBdr>
                          <w:divsChild>
                            <w:div w:id="585573530">
                              <w:marLeft w:val="0"/>
                              <w:marRight w:val="0"/>
                              <w:marTop w:val="0"/>
                              <w:marBottom w:val="180"/>
                              <w:divBdr>
                                <w:top w:val="none" w:sz="0" w:space="0" w:color="auto"/>
                                <w:left w:val="none" w:sz="0" w:space="0" w:color="auto"/>
                                <w:bottom w:val="none" w:sz="0" w:space="0" w:color="auto"/>
                                <w:right w:val="none" w:sz="0" w:space="0" w:color="auto"/>
                              </w:divBdr>
                            </w:div>
                          </w:divsChild>
                        </w:div>
                        <w:div w:id="1063069368">
                          <w:marLeft w:val="0"/>
                          <w:marRight w:val="0"/>
                          <w:marTop w:val="0"/>
                          <w:marBottom w:val="0"/>
                          <w:divBdr>
                            <w:top w:val="none" w:sz="0" w:space="0" w:color="auto"/>
                            <w:left w:val="none" w:sz="0" w:space="0" w:color="auto"/>
                            <w:bottom w:val="none" w:sz="0" w:space="0" w:color="auto"/>
                            <w:right w:val="none" w:sz="0" w:space="0" w:color="auto"/>
                          </w:divBdr>
                          <w:divsChild>
                            <w:div w:id="464354978">
                              <w:marLeft w:val="0"/>
                              <w:marRight w:val="0"/>
                              <w:marTop w:val="0"/>
                              <w:marBottom w:val="180"/>
                              <w:divBdr>
                                <w:top w:val="none" w:sz="0" w:space="0" w:color="auto"/>
                                <w:left w:val="none" w:sz="0" w:space="0" w:color="auto"/>
                                <w:bottom w:val="none" w:sz="0" w:space="0" w:color="auto"/>
                                <w:right w:val="none" w:sz="0" w:space="0" w:color="auto"/>
                              </w:divBdr>
                            </w:div>
                          </w:divsChild>
                        </w:div>
                        <w:div w:id="1325277573">
                          <w:marLeft w:val="0"/>
                          <w:marRight w:val="0"/>
                          <w:marTop w:val="0"/>
                          <w:marBottom w:val="0"/>
                          <w:divBdr>
                            <w:top w:val="none" w:sz="0" w:space="0" w:color="auto"/>
                            <w:left w:val="none" w:sz="0" w:space="0" w:color="auto"/>
                            <w:bottom w:val="none" w:sz="0" w:space="0" w:color="auto"/>
                            <w:right w:val="none" w:sz="0" w:space="0" w:color="auto"/>
                          </w:divBdr>
                          <w:divsChild>
                            <w:div w:id="155461453">
                              <w:marLeft w:val="0"/>
                              <w:marRight w:val="0"/>
                              <w:marTop w:val="0"/>
                              <w:marBottom w:val="180"/>
                              <w:divBdr>
                                <w:top w:val="none" w:sz="0" w:space="0" w:color="auto"/>
                                <w:left w:val="none" w:sz="0" w:space="0" w:color="auto"/>
                                <w:bottom w:val="none" w:sz="0" w:space="0" w:color="auto"/>
                                <w:right w:val="none" w:sz="0" w:space="0" w:color="auto"/>
                              </w:divBdr>
                            </w:div>
                          </w:divsChild>
                        </w:div>
                        <w:div w:id="1491023994">
                          <w:marLeft w:val="0"/>
                          <w:marRight w:val="0"/>
                          <w:marTop w:val="0"/>
                          <w:marBottom w:val="0"/>
                          <w:divBdr>
                            <w:top w:val="none" w:sz="0" w:space="0" w:color="auto"/>
                            <w:left w:val="none" w:sz="0" w:space="0" w:color="auto"/>
                            <w:bottom w:val="none" w:sz="0" w:space="0" w:color="auto"/>
                            <w:right w:val="none" w:sz="0" w:space="0" w:color="auto"/>
                          </w:divBdr>
                          <w:divsChild>
                            <w:div w:id="1195657400">
                              <w:marLeft w:val="0"/>
                              <w:marRight w:val="0"/>
                              <w:marTop w:val="0"/>
                              <w:marBottom w:val="180"/>
                              <w:divBdr>
                                <w:top w:val="none" w:sz="0" w:space="0" w:color="auto"/>
                                <w:left w:val="none" w:sz="0" w:space="0" w:color="auto"/>
                                <w:bottom w:val="none" w:sz="0" w:space="0" w:color="auto"/>
                                <w:right w:val="none" w:sz="0" w:space="0" w:color="auto"/>
                              </w:divBdr>
                            </w:div>
                          </w:divsChild>
                        </w:div>
                        <w:div w:id="1547136164">
                          <w:marLeft w:val="0"/>
                          <w:marRight w:val="0"/>
                          <w:marTop w:val="0"/>
                          <w:marBottom w:val="0"/>
                          <w:divBdr>
                            <w:top w:val="none" w:sz="0" w:space="0" w:color="auto"/>
                            <w:left w:val="none" w:sz="0" w:space="0" w:color="auto"/>
                            <w:bottom w:val="none" w:sz="0" w:space="0" w:color="auto"/>
                            <w:right w:val="none" w:sz="0" w:space="0" w:color="auto"/>
                          </w:divBdr>
                          <w:divsChild>
                            <w:div w:id="771704012">
                              <w:marLeft w:val="0"/>
                              <w:marRight w:val="0"/>
                              <w:marTop w:val="0"/>
                              <w:marBottom w:val="180"/>
                              <w:divBdr>
                                <w:top w:val="none" w:sz="0" w:space="0" w:color="auto"/>
                                <w:left w:val="none" w:sz="0" w:space="0" w:color="auto"/>
                                <w:bottom w:val="none" w:sz="0" w:space="0" w:color="auto"/>
                                <w:right w:val="none" w:sz="0" w:space="0" w:color="auto"/>
                              </w:divBdr>
                            </w:div>
                          </w:divsChild>
                        </w:div>
                        <w:div w:id="1658264733">
                          <w:marLeft w:val="0"/>
                          <w:marRight w:val="0"/>
                          <w:marTop w:val="0"/>
                          <w:marBottom w:val="0"/>
                          <w:divBdr>
                            <w:top w:val="none" w:sz="0" w:space="0" w:color="auto"/>
                            <w:left w:val="none" w:sz="0" w:space="0" w:color="auto"/>
                            <w:bottom w:val="none" w:sz="0" w:space="0" w:color="auto"/>
                            <w:right w:val="none" w:sz="0" w:space="0" w:color="auto"/>
                          </w:divBdr>
                          <w:divsChild>
                            <w:div w:id="842664576">
                              <w:marLeft w:val="0"/>
                              <w:marRight w:val="0"/>
                              <w:marTop w:val="0"/>
                              <w:marBottom w:val="180"/>
                              <w:divBdr>
                                <w:top w:val="none" w:sz="0" w:space="0" w:color="auto"/>
                                <w:left w:val="none" w:sz="0" w:space="0" w:color="auto"/>
                                <w:bottom w:val="none" w:sz="0" w:space="0" w:color="auto"/>
                                <w:right w:val="none" w:sz="0" w:space="0" w:color="auto"/>
                              </w:divBdr>
                            </w:div>
                          </w:divsChild>
                        </w:div>
                        <w:div w:id="1804929568">
                          <w:marLeft w:val="0"/>
                          <w:marRight w:val="0"/>
                          <w:marTop w:val="0"/>
                          <w:marBottom w:val="0"/>
                          <w:divBdr>
                            <w:top w:val="none" w:sz="0" w:space="0" w:color="auto"/>
                            <w:left w:val="none" w:sz="0" w:space="0" w:color="auto"/>
                            <w:bottom w:val="none" w:sz="0" w:space="0" w:color="auto"/>
                            <w:right w:val="none" w:sz="0" w:space="0" w:color="auto"/>
                          </w:divBdr>
                          <w:divsChild>
                            <w:div w:id="1830825436">
                              <w:marLeft w:val="0"/>
                              <w:marRight w:val="0"/>
                              <w:marTop w:val="0"/>
                              <w:marBottom w:val="180"/>
                              <w:divBdr>
                                <w:top w:val="none" w:sz="0" w:space="0" w:color="auto"/>
                                <w:left w:val="none" w:sz="0" w:space="0" w:color="auto"/>
                                <w:bottom w:val="none" w:sz="0" w:space="0" w:color="auto"/>
                                <w:right w:val="none" w:sz="0" w:space="0" w:color="auto"/>
                              </w:divBdr>
                            </w:div>
                          </w:divsChild>
                        </w:div>
                        <w:div w:id="1813401743">
                          <w:marLeft w:val="0"/>
                          <w:marRight w:val="0"/>
                          <w:marTop w:val="0"/>
                          <w:marBottom w:val="0"/>
                          <w:divBdr>
                            <w:top w:val="none" w:sz="0" w:space="0" w:color="auto"/>
                            <w:left w:val="none" w:sz="0" w:space="0" w:color="auto"/>
                            <w:bottom w:val="none" w:sz="0" w:space="0" w:color="auto"/>
                            <w:right w:val="none" w:sz="0" w:space="0" w:color="auto"/>
                          </w:divBdr>
                          <w:divsChild>
                            <w:div w:id="2051682300">
                              <w:marLeft w:val="0"/>
                              <w:marRight w:val="0"/>
                              <w:marTop w:val="0"/>
                              <w:marBottom w:val="180"/>
                              <w:divBdr>
                                <w:top w:val="none" w:sz="0" w:space="0" w:color="auto"/>
                                <w:left w:val="none" w:sz="0" w:space="0" w:color="auto"/>
                                <w:bottom w:val="none" w:sz="0" w:space="0" w:color="auto"/>
                                <w:right w:val="none" w:sz="0" w:space="0" w:color="auto"/>
                              </w:divBdr>
                            </w:div>
                          </w:divsChild>
                        </w:div>
                        <w:div w:id="1849902559">
                          <w:marLeft w:val="0"/>
                          <w:marRight w:val="0"/>
                          <w:marTop w:val="0"/>
                          <w:marBottom w:val="0"/>
                          <w:divBdr>
                            <w:top w:val="none" w:sz="0" w:space="0" w:color="auto"/>
                            <w:left w:val="none" w:sz="0" w:space="0" w:color="auto"/>
                            <w:bottom w:val="none" w:sz="0" w:space="0" w:color="auto"/>
                            <w:right w:val="none" w:sz="0" w:space="0" w:color="auto"/>
                          </w:divBdr>
                          <w:divsChild>
                            <w:div w:id="674847379">
                              <w:marLeft w:val="0"/>
                              <w:marRight w:val="0"/>
                              <w:marTop w:val="0"/>
                              <w:marBottom w:val="180"/>
                              <w:divBdr>
                                <w:top w:val="none" w:sz="0" w:space="0" w:color="auto"/>
                                <w:left w:val="none" w:sz="0" w:space="0" w:color="auto"/>
                                <w:bottom w:val="none" w:sz="0" w:space="0" w:color="auto"/>
                                <w:right w:val="none" w:sz="0" w:space="0" w:color="auto"/>
                              </w:divBdr>
                            </w:div>
                          </w:divsChild>
                        </w:div>
                        <w:div w:id="1926961030">
                          <w:marLeft w:val="0"/>
                          <w:marRight w:val="0"/>
                          <w:marTop w:val="0"/>
                          <w:marBottom w:val="0"/>
                          <w:divBdr>
                            <w:top w:val="none" w:sz="0" w:space="0" w:color="auto"/>
                            <w:left w:val="none" w:sz="0" w:space="0" w:color="auto"/>
                            <w:bottom w:val="none" w:sz="0" w:space="0" w:color="auto"/>
                            <w:right w:val="none" w:sz="0" w:space="0" w:color="auto"/>
                          </w:divBdr>
                          <w:divsChild>
                            <w:div w:id="21433852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107772155">
          <w:marLeft w:val="0"/>
          <w:marRight w:val="0"/>
          <w:marTop w:val="0"/>
          <w:marBottom w:val="0"/>
          <w:divBdr>
            <w:top w:val="none" w:sz="0" w:space="0" w:color="auto"/>
            <w:left w:val="none" w:sz="0" w:space="0" w:color="auto"/>
            <w:bottom w:val="none" w:sz="0" w:space="0" w:color="auto"/>
            <w:right w:val="none" w:sz="0" w:space="0" w:color="auto"/>
          </w:divBdr>
        </w:div>
        <w:div w:id="1168400208">
          <w:marLeft w:val="0"/>
          <w:marRight w:val="0"/>
          <w:marTop w:val="0"/>
          <w:marBottom w:val="0"/>
          <w:divBdr>
            <w:top w:val="none" w:sz="0" w:space="0" w:color="auto"/>
            <w:left w:val="none" w:sz="0" w:space="0" w:color="auto"/>
            <w:bottom w:val="none" w:sz="0" w:space="0" w:color="auto"/>
            <w:right w:val="none" w:sz="0" w:space="0" w:color="auto"/>
          </w:divBdr>
        </w:div>
      </w:divsChild>
    </w:div>
    <w:div w:id="343748597">
      <w:bodyDiv w:val="1"/>
      <w:marLeft w:val="0"/>
      <w:marRight w:val="0"/>
      <w:marTop w:val="0"/>
      <w:marBottom w:val="0"/>
      <w:divBdr>
        <w:top w:val="none" w:sz="0" w:space="0" w:color="auto"/>
        <w:left w:val="none" w:sz="0" w:space="0" w:color="auto"/>
        <w:bottom w:val="none" w:sz="0" w:space="0" w:color="auto"/>
        <w:right w:val="none" w:sz="0" w:space="0" w:color="auto"/>
      </w:divBdr>
    </w:div>
    <w:div w:id="358775304">
      <w:bodyDiv w:val="1"/>
      <w:marLeft w:val="0"/>
      <w:marRight w:val="0"/>
      <w:marTop w:val="0"/>
      <w:marBottom w:val="0"/>
      <w:divBdr>
        <w:top w:val="none" w:sz="0" w:space="0" w:color="auto"/>
        <w:left w:val="none" w:sz="0" w:space="0" w:color="auto"/>
        <w:bottom w:val="none" w:sz="0" w:space="0" w:color="auto"/>
        <w:right w:val="none" w:sz="0" w:space="0" w:color="auto"/>
      </w:divBdr>
      <w:divsChild>
        <w:div w:id="571429113">
          <w:marLeft w:val="3000"/>
          <w:marRight w:val="0"/>
          <w:marTop w:val="0"/>
          <w:marBottom w:val="0"/>
          <w:divBdr>
            <w:top w:val="none" w:sz="0" w:space="0" w:color="auto"/>
            <w:left w:val="none" w:sz="0" w:space="0" w:color="auto"/>
            <w:bottom w:val="none" w:sz="0" w:space="0" w:color="auto"/>
            <w:right w:val="none" w:sz="0" w:space="0" w:color="auto"/>
          </w:divBdr>
          <w:divsChild>
            <w:div w:id="914322167">
              <w:marLeft w:val="0"/>
              <w:marRight w:val="0"/>
              <w:marTop w:val="0"/>
              <w:marBottom w:val="360"/>
              <w:divBdr>
                <w:top w:val="none" w:sz="0" w:space="0" w:color="auto"/>
                <w:left w:val="none" w:sz="0" w:space="0" w:color="auto"/>
                <w:bottom w:val="none" w:sz="0" w:space="0" w:color="auto"/>
                <w:right w:val="none" w:sz="0" w:space="0" w:color="auto"/>
              </w:divBdr>
              <w:divsChild>
                <w:div w:id="928276324">
                  <w:marLeft w:val="0"/>
                  <w:marRight w:val="0"/>
                  <w:marTop w:val="0"/>
                  <w:marBottom w:val="0"/>
                  <w:divBdr>
                    <w:top w:val="none" w:sz="0" w:space="0" w:color="auto"/>
                    <w:left w:val="single" w:sz="6" w:space="0" w:color="E3E3E3"/>
                    <w:bottom w:val="none" w:sz="0" w:space="0" w:color="auto"/>
                    <w:right w:val="none" w:sz="0" w:space="0" w:color="auto"/>
                  </w:divBdr>
                  <w:divsChild>
                    <w:div w:id="360590554">
                      <w:marLeft w:val="0"/>
                      <w:marRight w:val="0"/>
                      <w:marTop w:val="0"/>
                      <w:marBottom w:val="0"/>
                      <w:divBdr>
                        <w:top w:val="none" w:sz="0" w:space="0" w:color="auto"/>
                        <w:left w:val="none" w:sz="0" w:space="0" w:color="auto"/>
                        <w:bottom w:val="none" w:sz="0" w:space="0" w:color="auto"/>
                        <w:right w:val="none" w:sz="0" w:space="0" w:color="auto"/>
                      </w:divBdr>
                    </w:div>
                  </w:divsChild>
                </w:div>
                <w:div w:id="1045375907">
                  <w:marLeft w:val="0"/>
                  <w:marRight w:val="0"/>
                  <w:marTop w:val="0"/>
                  <w:marBottom w:val="0"/>
                  <w:divBdr>
                    <w:top w:val="none" w:sz="0" w:space="0" w:color="auto"/>
                    <w:left w:val="none" w:sz="0" w:space="0" w:color="auto"/>
                    <w:bottom w:val="none" w:sz="0" w:space="0" w:color="auto"/>
                    <w:right w:val="none" w:sz="0" w:space="0" w:color="auto"/>
                  </w:divBdr>
                  <w:divsChild>
                    <w:div w:id="15817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57660">
          <w:marLeft w:val="3000"/>
          <w:marRight w:val="0"/>
          <w:marTop w:val="0"/>
          <w:marBottom w:val="0"/>
          <w:divBdr>
            <w:top w:val="none" w:sz="0" w:space="0" w:color="auto"/>
            <w:left w:val="none" w:sz="0" w:space="0" w:color="auto"/>
            <w:bottom w:val="none" w:sz="0" w:space="0" w:color="auto"/>
            <w:right w:val="none" w:sz="0" w:space="0" w:color="auto"/>
          </w:divBdr>
          <w:divsChild>
            <w:div w:id="1111509986">
              <w:marLeft w:val="0"/>
              <w:marRight w:val="0"/>
              <w:marTop w:val="0"/>
              <w:marBottom w:val="360"/>
              <w:divBdr>
                <w:top w:val="none" w:sz="0" w:space="0" w:color="auto"/>
                <w:left w:val="none" w:sz="0" w:space="0" w:color="auto"/>
                <w:bottom w:val="none" w:sz="0" w:space="0" w:color="auto"/>
                <w:right w:val="none" w:sz="0" w:space="0" w:color="auto"/>
              </w:divBdr>
            </w:div>
          </w:divsChild>
        </w:div>
        <w:div w:id="1201554170">
          <w:marLeft w:val="3000"/>
          <w:marRight w:val="0"/>
          <w:marTop w:val="0"/>
          <w:marBottom w:val="0"/>
          <w:divBdr>
            <w:top w:val="none" w:sz="0" w:space="0" w:color="auto"/>
            <w:left w:val="none" w:sz="0" w:space="0" w:color="auto"/>
            <w:bottom w:val="none" w:sz="0" w:space="0" w:color="auto"/>
            <w:right w:val="none" w:sz="0" w:space="0" w:color="auto"/>
          </w:divBdr>
          <w:divsChild>
            <w:div w:id="317361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14714092">
      <w:bodyDiv w:val="1"/>
      <w:marLeft w:val="0"/>
      <w:marRight w:val="0"/>
      <w:marTop w:val="0"/>
      <w:marBottom w:val="0"/>
      <w:divBdr>
        <w:top w:val="none" w:sz="0" w:space="0" w:color="auto"/>
        <w:left w:val="none" w:sz="0" w:space="0" w:color="auto"/>
        <w:bottom w:val="none" w:sz="0" w:space="0" w:color="auto"/>
        <w:right w:val="none" w:sz="0" w:space="0" w:color="auto"/>
      </w:divBdr>
    </w:div>
    <w:div w:id="476843017">
      <w:bodyDiv w:val="1"/>
      <w:marLeft w:val="0"/>
      <w:marRight w:val="0"/>
      <w:marTop w:val="0"/>
      <w:marBottom w:val="0"/>
      <w:divBdr>
        <w:top w:val="none" w:sz="0" w:space="0" w:color="auto"/>
        <w:left w:val="none" w:sz="0" w:space="0" w:color="auto"/>
        <w:bottom w:val="none" w:sz="0" w:space="0" w:color="auto"/>
        <w:right w:val="none" w:sz="0" w:space="0" w:color="auto"/>
      </w:divBdr>
      <w:divsChild>
        <w:div w:id="492261849">
          <w:marLeft w:val="0"/>
          <w:marRight w:val="0"/>
          <w:marTop w:val="300"/>
          <w:marBottom w:val="300"/>
          <w:divBdr>
            <w:top w:val="single" w:sz="6" w:space="15" w:color="EDEFF1"/>
            <w:left w:val="none" w:sz="0" w:space="0" w:color="auto"/>
            <w:bottom w:val="single" w:sz="6" w:space="15" w:color="EDEFF1"/>
            <w:right w:val="none" w:sz="0" w:space="0" w:color="auto"/>
          </w:divBdr>
          <w:divsChild>
            <w:div w:id="1502741648">
              <w:marLeft w:val="0"/>
              <w:marRight w:val="0"/>
              <w:marTop w:val="0"/>
              <w:marBottom w:val="0"/>
              <w:divBdr>
                <w:top w:val="none" w:sz="0" w:space="0" w:color="auto"/>
                <w:left w:val="none" w:sz="0" w:space="0" w:color="auto"/>
                <w:bottom w:val="none" w:sz="0" w:space="0" w:color="auto"/>
                <w:right w:val="none" w:sz="0" w:space="0" w:color="auto"/>
              </w:divBdr>
            </w:div>
          </w:divsChild>
        </w:div>
        <w:div w:id="806045845">
          <w:marLeft w:val="0"/>
          <w:marRight w:val="0"/>
          <w:marTop w:val="0"/>
          <w:marBottom w:val="0"/>
          <w:divBdr>
            <w:top w:val="none" w:sz="0" w:space="0" w:color="auto"/>
            <w:left w:val="none" w:sz="0" w:space="0" w:color="auto"/>
            <w:bottom w:val="none" w:sz="0" w:space="0" w:color="auto"/>
            <w:right w:val="none" w:sz="0" w:space="0" w:color="auto"/>
          </w:divBdr>
          <w:divsChild>
            <w:div w:id="190800340">
              <w:marLeft w:val="0"/>
              <w:marRight w:val="0"/>
              <w:marTop w:val="0"/>
              <w:marBottom w:val="0"/>
              <w:divBdr>
                <w:top w:val="none" w:sz="0" w:space="0" w:color="auto"/>
                <w:left w:val="none" w:sz="0" w:space="0" w:color="auto"/>
                <w:bottom w:val="none" w:sz="0" w:space="0" w:color="auto"/>
                <w:right w:val="none" w:sz="0" w:space="0" w:color="auto"/>
              </w:divBdr>
            </w:div>
          </w:divsChild>
        </w:div>
        <w:div w:id="1315570359">
          <w:marLeft w:val="0"/>
          <w:marRight w:val="0"/>
          <w:marTop w:val="0"/>
          <w:marBottom w:val="0"/>
          <w:divBdr>
            <w:top w:val="none" w:sz="0" w:space="0" w:color="auto"/>
            <w:left w:val="none" w:sz="0" w:space="0" w:color="auto"/>
            <w:bottom w:val="none" w:sz="0" w:space="0" w:color="auto"/>
            <w:right w:val="none" w:sz="0" w:space="0" w:color="auto"/>
          </w:divBdr>
          <w:divsChild>
            <w:div w:id="5986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8011">
      <w:bodyDiv w:val="1"/>
      <w:marLeft w:val="0"/>
      <w:marRight w:val="0"/>
      <w:marTop w:val="0"/>
      <w:marBottom w:val="0"/>
      <w:divBdr>
        <w:top w:val="none" w:sz="0" w:space="0" w:color="auto"/>
        <w:left w:val="none" w:sz="0" w:space="0" w:color="auto"/>
        <w:bottom w:val="none" w:sz="0" w:space="0" w:color="auto"/>
        <w:right w:val="none" w:sz="0" w:space="0" w:color="auto"/>
      </w:divBdr>
      <w:divsChild>
        <w:div w:id="763113618">
          <w:marLeft w:val="0"/>
          <w:marRight w:val="0"/>
          <w:marTop w:val="0"/>
          <w:marBottom w:val="0"/>
          <w:divBdr>
            <w:top w:val="none" w:sz="0" w:space="0" w:color="auto"/>
            <w:left w:val="none" w:sz="0" w:space="0" w:color="auto"/>
            <w:bottom w:val="none" w:sz="0" w:space="0" w:color="auto"/>
            <w:right w:val="none" w:sz="0" w:space="0" w:color="auto"/>
          </w:divBdr>
        </w:div>
        <w:div w:id="1465779381">
          <w:marLeft w:val="0"/>
          <w:marRight w:val="0"/>
          <w:marTop w:val="0"/>
          <w:marBottom w:val="0"/>
          <w:divBdr>
            <w:top w:val="none" w:sz="0" w:space="0" w:color="auto"/>
            <w:left w:val="none" w:sz="0" w:space="0" w:color="auto"/>
            <w:bottom w:val="none" w:sz="0" w:space="0" w:color="auto"/>
            <w:right w:val="none" w:sz="0" w:space="0" w:color="auto"/>
          </w:divBdr>
        </w:div>
        <w:div w:id="1770464050">
          <w:marLeft w:val="0"/>
          <w:marRight w:val="0"/>
          <w:marTop w:val="0"/>
          <w:marBottom w:val="240"/>
          <w:divBdr>
            <w:top w:val="single" w:sz="6" w:space="24" w:color="C9D5DD"/>
            <w:left w:val="single" w:sz="6" w:space="24" w:color="C9D5DD"/>
            <w:bottom w:val="single" w:sz="6" w:space="24" w:color="C9D5DD"/>
            <w:right w:val="single" w:sz="6" w:space="24" w:color="C9D5DD"/>
          </w:divBdr>
        </w:div>
      </w:divsChild>
    </w:div>
    <w:div w:id="575633579">
      <w:bodyDiv w:val="1"/>
      <w:marLeft w:val="0"/>
      <w:marRight w:val="0"/>
      <w:marTop w:val="0"/>
      <w:marBottom w:val="0"/>
      <w:divBdr>
        <w:top w:val="none" w:sz="0" w:space="0" w:color="auto"/>
        <w:left w:val="none" w:sz="0" w:space="0" w:color="auto"/>
        <w:bottom w:val="none" w:sz="0" w:space="0" w:color="auto"/>
        <w:right w:val="none" w:sz="0" w:space="0" w:color="auto"/>
      </w:divBdr>
      <w:divsChild>
        <w:div w:id="805317789">
          <w:marLeft w:val="0"/>
          <w:marRight w:val="0"/>
          <w:marTop w:val="0"/>
          <w:marBottom w:val="150"/>
          <w:divBdr>
            <w:top w:val="none" w:sz="0" w:space="0" w:color="auto"/>
            <w:left w:val="none" w:sz="0" w:space="0" w:color="auto"/>
            <w:bottom w:val="none" w:sz="0" w:space="0" w:color="auto"/>
            <w:right w:val="none" w:sz="0" w:space="0" w:color="auto"/>
          </w:divBdr>
        </w:div>
      </w:divsChild>
    </w:div>
    <w:div w:id="576718112">
      <w:bodyDiv w:val="1"/>
      <w:marLeft w:val="0"/>
      <w:marRight w:val="0"/>
      <w:marTop w:val="0"/>
      <w:marBottom w:val="0"/>
      <w:divBdr>
        <w:top w:val="none" w:sz="0" w:space="0" w:color="auto"/>
        <w:left w:val="none" w:sz="0" w:space="0" w:color="auto"/>
        <w:bottom w:val="none" w:sz="0" w:space="0" w:color="auto"/>
        <w:right w:val="none" w:sz="0" w:space="0" w:color="auto"/>
      </w:divBdr>
    </w:div>
    <w:div w:id="593514380">
      <w:bodyDiv w:val="1"/>
      <w:marLeft w:val="0"/>
      <w:marRight w:val="0"/>
      <w:marTop w:val="0"/>
      <w:marBottom w:val="0"/>
      <w:divBdr>
        <w:top w:val="none" w:sz="0" w:space="0" w:color="auto"/>
        <w:left w:val="none" w:sz="0" w:space="0" w:color="auto"/>
        <w:bottom w:val="none" w:sz="0" w:space="0" w:color="auto"/>
        <w:right w:val="none" w:sz="0" w:space="0" w:color="auto"/>
      </w:divBdr>
    </w:div>
    <w:div w:id="60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65639843">
          <w:marLeft w:val="0"/>
          <w:marRight w:val="0"/>
          <w:marTop w:val="0"/>
          <w:marBottom w:val="0"/>
          <w:divBdr>
            <w:top w:val="none" w:sz="0" w:space="0" w:color="auto"/>
            <w:left w:val="none" w:sz="0" w:space="0" w:color="auto"/>
            <w:bottom w:val="none" w:sz="0" w:space="0" w:color="auto"/>
            <w:right w:val="none" w:sz="0" w:space="0" w:color="auto"/>
          </w:divBdr>
          <w:divsChild>
            <w:div w:id="1315178381">
              <w:marLeft w:val="0"/>
              <w:marRight w:val="0"/>
              <w:marTop w:val="0"/>
              <w:marBottom w:val="0"/>
              <w:divBdr>
                <w:top w:val="none" w:sz="0" w:space="0" w:color="auto"/>
                <w:left w:val="none" w:sz="0" w:space="0" w:color="auto"/>
                <w:bottom w:val="none" w:sz="0" w:space="0" w:color="auto"/>
                <w:right w:val="none" w:sz="0" w:space="0" w:color="auto"/>
              </w:divBdr>
              <w:divsChild>
                <w:div w:id="14322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6127">
          <w:marLeft w:val="0"/>
          <w:marRight w:val="0"/>
          <w:marTop w:val="0"/>
          <w:marBottom w:val="0"/>
          <w:divBdr>
            <w:top w:val="none" w:sz="0" w:space="0" w:color="auto"/>
            <w:left w:val="none" w:sz="0" w:space="0" w:color="auto"/>
            <w:bottom w:val="none" w:sz="0" w:space="0" w:color="auto"/>
            <w:right w:val="none" w:sz="0" w:space="0" w:color="auto"/>
          </w:divBdr>
          <w:divsChild>
            <w:div w:id="72052089">
              <w:marLeft w:val="0"/>
              <w:marRight w:val="0"/>
              <w:marTop w:val="0"/>
              <w:marBottom w:val="0"/>
              <w:divBdr>
                <w:top w:val="none" w:sz="0" w:space="0" w:color="auto"/>
                <w:left w:val="none" w:sz="0" w:space="0" w:color="auto"/>
                <w:bottom w:val="none" w:sz="0" w:space="0" w:color="auto"/>
                <w:right w:val="none" w:sz="0" w:space="0" w:color="auto"/>
              </w:divBdr>
              <w:divsChild>
                <w:div w:id="1034423103">
                  <w:marLeft w:val="0"/>
                  <w:marRight w:val="0"/>
                  <w:marTop w:val="0"/>
                  <w:marBottom w:val="0"/>
                  <w:divBdr>
                    <w:top w:val="none" w:sz="0" w:space="0" w:color="auto"/>
                    <w:left w:val="none" w:sz="0" w:space="0" w:color="auto"/>
                    <w:bottom w:val="none" w:sz="0" w:space="0" w:color="auto"/>
                    <w:right w:val="none" w:sz="0" w:space="0" w:color="auto"/>
                  </w:divBdr>
                  <w:divsChild>
                    <w:div w:id="2988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3128">
              <w:marLeft w:val="0"/>
              <w:marRight w:val="0"/>
              <w:marTop w:val="0"/>
              <w:marBottom w:val="0"/>
              <w:divBdr>
                <w:top w:val="none" w:sz="0" w:space="0" w:color="auto"/>
                <w:left w:val="none" w:sz="0" w:space="0" w:color="auto"/>
                <w:bottom w:val="none" w:sz="0" w:space="0" w:color="auto"/>
                <w:right w:val="none" w:sz="0" w:space="0" w:color="auto"/>
              </w:divBdr>
              <w:divsChild>
                <w:div w:id="105659584">
                  <w:marLeft w:val="0"/>
                  <w:marRight w:val="0"/>
                  <w:marTop w:val="0"/>
                  <w:marBottom w:val="0"/>
                  <w:divBdr>
                    <w:top w:val="none" w:sz="0" w:space="0" w:color="auto"/>
                    <w:left w:val="none" w:sz="0" w:space="0" w:color="auto"/>
                    <w:bottom w:val="none" w:sz="0" w:space="0" w:color="auto"/>
                    <w:right w:val="none" w:sz="0" w:space="0" w:color="auto"/>
                  </w:divBdr>
                  <w:divsChild>
                    <w:div w:id="2058897890">
                      <w:marLeft w:val="0"/>
                      <w:marRight w:val="0"/>
                      <w:marTop w:val="0"/>
                      <w:marBottom w:val="0"/>
                      <w:divBdr>
                        <w:top w:val="none" w:sz="0" w:space="0" w:color="auto"/>
                        <w:left w:val="none" w:sz="0" w:space="0" w:color="auto"/>
                        <w:bottom w:val="none" w:sz="0" w:space="0" w:color="auto"/>
                        <w:right w:val="none" w:sz="0" w:space="0" w:color="auto"/>
                      </w:divBdr>
                      <w:divsChild>
                        <w:div w:id="216089531">
                          <w:marLeft w:val="0"/>
                          <w:marRight w:val="0"/>
                          <w:marTop w:val="0"/>
                          <w:marBottom w:val="0"/>
                          <w:divBdr>
                            <w:top w:val="none" w:sz="0" w:space="0" w:color="auto"/>
                            <w:left w:val="none" w:sz="0" w:space="0" w:color="auto"/>
                            <w:bottom w:val="none" w:sz="0" w:space="0" w:color="auto"/>
                            <w:right w:val="none" w:sz="0" w:space="0" w:color="auto"/>
                          </w:divBdr>
                          <w:divsChild>
                            <w:div w:id="660236522">
                              <w:marLeft w:val="0"/>
                              <w:marRight w:val="0"/>
                              <w:marTop w:val="0"/>
                              <w:marBottom w:val="0"/>
                              <w:divBdr>
                                <w:top w:val="none" w:sz="0" w:space="0" w:color="auto"/>
                                <w:left w:val="none" w:sz="0" w:space="0" w:color="auto"/>
                                <w:bottom w:val="none" w:sz="0" w:space="0" w:color="auto"/>
                                <w:right w:val="none" w:sz="0" w:space="0" w:color="auto"/>
                              </w:divBdr>
                              <w:divsChild>
                                <w:div w:id="571157435">
                                  <w:marLeft w:val="0"/>
                                  <w:marRight w:val="0"/>
                                  <w:marTop w:val="0"/>
                                  <w:marBottom w:val="0"/>
                                  <w:divBdr>
                                    <w:top w:val="none" w:sz="0" w:space="0" w:color="auto"/>
                                    <w:left w:val="none" w:sz="0" w:space="0" w:color="auto"/>
                                    <w:bottom w:val="none" w:sz="0" w:space="0" w:color="auto"/>
                                    <w:right w:val="none" w:sz="0" w:space="0" w:color="auto"/>
                                  </w:divBdr>
                                  <w:divsChild>
                                    <w:div w:id="63339096">
                                      <w:marLeft w:val="0"/>
                                      <w:marRight w:val="0"/>
                                      <w:marTop w:val="0"/>
                                      <w:marBottom w:val="0"/>
                                      <w:divBdr>
                                        <w:top w:val="none" w:sz="0" w:space="0" w:color="auto"/>
                                        <w:left w:val="none" w:sz="0" w:space="0" w:color="auto"/>
                                        <w:bottom w:val="none" w:sz="0" w:space="0" w:color="auto"/>
                                        <w:right w:val="none" w:sz="0" w:space="0" w:color="auto"/>
                                      </w:divBdr>
                                      <w:divsChild>
                                        <w:div w:id="33578778">
                                          <w:marLeft w:val="0"/>
                                          <w:marRight w:val="0"/>
                                          <w:marTop w:val="0"/>
                                          <w:marBottom w:val="0"/>
                                          <w:divBdr>
                                            <w:top w:val="none" w:sz="0" w:space="0" w:color="auto"/>
                                            <w:left w:val="none" w:sz="0" w:space="0" w:color="auto"/>
                                            <w:bottom w:val="none" w:sz="0" w:space="0" w:color="auto"/>
                                            <w:right w:val="none" w:sz="0" w:space="0" w:color="auto"/>
                                          </w:divBdr>
                                        </w:div>
                                      </w:divsChild>
                                    </w:div>
                                    <w:div w:id="3732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712244">
      <w:bodyDiv w:val="1"/>
      <w:marLeft w:val="0"/>
      <w:marRight w:val="0"/>
      <w:marTop w:val="0"/>
      <w:marBottom w:val="0"/>
      <w:divBdr>
        <w:top w:val="none" w:sz="0" w:space="0" w:color="auto"/>
        <w:left w:val="none" w:sz="0" w:space="0" w:color="auto"/>
        <w:bottom w:val="none" w:sz="0" w:space="0" w:color="auto"/>
        <w:right w:val="none" w:sz="0" w:space="0" w:color="auto"/>
      </w:divBdr>
    </w:div>
    <w:div w:id="660306819">
      <w:bodyDiv w:val="1"/>
      <w:marLeft w:val="0"/>
      <w:marRight w:val="0"/>
      <w:marTop w:val="0"/>
      <w:marBottom w:val="0"/>
      <w:divBdr>
        <w:top w:val="none" w:sz="0" w:space="0" w:color="auto"/>
        <w:left w:val="none" w:sz="0" w:space="0" w:color="auto"/>
        <w:bottom w:val="none" w:sz="0" w:space="0" w:color="auto"/>
        <w:right w:val="none" w:sz="0" w:space="0" w:color="auto"/>
      </w:divBdr>
    </w:div>
    <w:div w:id="663238830">
      <w:bodyDiv w:val="1"/>
      <w:marLeft w:val="0"/>
      <w:marRight w:val="0"/>
      <w:marTop w:val="0"/>
      <w:marBottom w:val="0"/>
      <w:divBdr>
        <w:top w:val="none" w:sz="0" w:space="0" w:color="auto"/>
        <w:left w:val="none" w:sz="0" w:space="0" w:color="auto"/>
        <w:bottom w:val="none" w:sz="0" w:space="0" w:color="auto"/>
        <w:right w:val="none" w:sz="0" w:space="0" w:color="auto"/>
      </w:divBdr>
      <w:divsChild>
        <w:div w:id="400445582">
          <w:marLeft w:val="0"/>
          <w:marRight w:val="0"/>
          <w:marTop w:val="0"/>
          <w:marBottom w:val="0"/>
          <w:divBdr>
            <w:top w:val="none" w:sz="0" w:space="0" w:color="auto"/>
            <w:left w:val="none" w:sz="0" w:space="0" w:color="auto"/>
            <w:bottom w:val="none" w:sz="0" w:space="0" w:color="auto"/>
            <w:right w:val="none" w:sz="0" w:space="0" w:color="auto"/>
          </w:divBdr>
          <w:divsChild>
            <w:div w:id="119153160">
              <w:marLeft w:val="0"/>
              <w:marRight w:val="0"/>
              <w:marTop w:val="0"/>
              <w:marBottom w:val="0"/>
              <w:divBdr>
                <w:top w:val="none" w:sz="0" w:space="0" w:color="auto"/>
                <w:left w:val="none" w:sz="0" w:space="0" w:color="auto"/>
                <w:bottom w:val="none" w:sz="0" w:space="0" w:color="auto"/>
                <w:right w:val="none" w:sz="0" w:space="0" w:color="auto"/>
              </w:divBdr>
            </w:div>
          </w:divsChild>
        </w:div>
        <w:div w:id="467432713">
          <w:marLeft w:val="0"/>
          <w:marRight w:val="0"/>
          <w:marTop w:val="0"/>
          <w:marBottom w:val="0"/>
          <w:divBdr>
            <w:top w:val="none" w:sz="0" w:space="0" w:color="auto"/>
            <w:left w:val="none" w:sz="0" w:space="0" w:color="auto"/>
            <w:bottom w:val="none" w:sz="0" w:space="0" w:color="auto"/>
            <w:right w:val="none" w:sz="0" w:space="0" w:color="auto"/>
          </w:divBdr>
        </w:div>
        <w:div w:id="617832694">
          <w:marLeft w:val="0"/>
          <w:marRight w:val="0"/>
          <w:marTop w:val="0"/>
          <w:marBottom w:val="0"/>
          <w:divBdr>
            <w:top w:val="none" w:sz="0" w:space="0" w:color="auto"/>
            <w:left w:val="none" w:sz="0" w:space="0" w:color="auto"/>
            <w:bottom w:val="none" w:sz="0" w:space="0" w:color="auto"/>
            <w:right w:val="none" w:sz="0" w:space="0" w:color="auto"/>
          </w:divBdr>
        </w:div>
        <w:div w:id="723875015">
          <w:marLeft w:val="0"/>
          <w:marRight w:val="0"/>
          <w:marTop w:val="0"/>
          <w:marBottom w:val="0"/>
          <w:divBdr>
            <w:top w:val="none" w:sz="0" w:space="0" w:color="auto"/>
            <w:left w:val="none" w:sz="0" w:space="0" w:color="auto"/>
            <w:bottom w:val="none" w:sz="0" w:space="0" w:color="auto"/>
            <w:right w:val="none" w:sz="0" w:space="0" w:color="auto"/>
          </w:divBdr>
          <w:divsChild>
            <w:div w:id="1268924041">
              <w:marLeft w:val="0"/>
              <w:marRight w:val="0"/>
              <w:marTop w:val="0"/>
              <w:marBottom w:val="0"/>
              <w:divBdr>
                <w:top w:val="none" w:sz="0" w:space="0" w:color="auto"/>
                <w:left w:val="none" w:sz="0" w:space="0" w:color="auto"/>
                <w:bottom w:val="single" w:sz="6" w:space="0" w:color="E5E5E5"/>
                <w:right w:val="none" w:sz="0" w:space="0" w:color="auto"/>
              </w:divBdr>
            </w:div>
            <w:div w:id="1919825032">
              <w:marLeft w:val="0"/>
              <w:marRight w:val="0"/>
              <w:marTop w:val="0"/>
              <w:marBottom w:val="0"/>
              <w:divBdr>
                <w:top w:val="none" w:sz="0" w:space="0" w:color="auto"/>
                <w:left w:val="none" w:sz="0" w:space="0" w:color="auto"/>
                <w:bottom w:val="none" w:sz="0" w:space="0" w:color="auto"/>
                <w:right w:val="none" w:sz="0" w:space="0" w:color="auto"/>
              </w:divBdr>
              <w:divsChild>
                <w:div w:id="257250356">
                  <w:marLeft w:val="0"/>
                  <w:marRight w:val="0"/>
                  <w:marTop w:val="0"/>
                  <w:marBottom w:val="0"/>
                  <w:divBdr>
                    <w:top w:val="none" w:sz="0" w:space="0" w:color="auto"/>
                    <w:left w:val="none" w:sz="0" w:space="0" w:color="auto"/>
                    <w:bottom w:val="none" w:sz="0" w:space="0" w:color="auto"/>
                    <w:right w:val="none" w:sz="0" w:space="0" w:color="auto"/>
                  </w:divBdr>
                  <w:divsChild>
                    <w:div w:id="7525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9678">
          <w:marLeft w:val="0"/>
          <w:marRight w:val="0"/>
          <w:marTop w:val="0"/>
          <w:marBottom w:val="0"/>
          <w:divBdr>
            <w:top w:val="none" w:sz="0" w:space="0" w:color="auto"/>
            <w:left w:val="none" w:sz="0" w:space="0" w:color="auto"/>
            <w:bottom w:val="none" w:sz="0" w:space="0" w:color="auto"/>
            <w:right w:val="none" w:sz="0" w:space="0" w:color="auto"/>
          </w:divBdr>
        </w:div>
        <w:div w:id="997072415">
          <w:marLeft w:val="0"/>
          <w:marRight w:val="0"/>
          <w:marTop w:val="0"/>
          <w:marBottom w:val="0"/>
          <w:divBdr>
            <w:top w:val="none" w:sz="0" w:space="0" w:color="auto"/>
            <w:left w:val="none" w:sz="0" w:space="0" w:color="auto"/>
            <w:bottom w:val="none" w:sz="0" w:space="0" w:color="auto"/>
            <w:right w:val="none" w:sz="0" w:space="0" w:color="auto"/>
          </w:divBdr>
        </w:div>
        <w:div w:id="1198811073">
          <w:marLeft w:val="0"/>
          <w:marRight w:val="0"/>
          <w:marTop w:val="0"/>
          <w:marBottom w:val="0"/>
          <w:divBdr>
            <w:top w:val="none" w:sz="0" w:space="0" w:color="auto"/>
            <w:left w:val="none" w:sz="0" w:space="0" w:color="auto"/>
            <w:bottom w:val="none" w:sz="0" w:space="0" w:color="auto"/>
            <w:right w:val="none" w:sz="0" w:space="0" w:color="auto"/>
          </w:divBdr>
          <w:divsChild>
            <w:div w:id="229268662">
              <w:marLeft w:val="0"/>
              <w:marRight w:val="0"/>
              <w:marTop w:val="0"/>
              <w:marBottom w:val="0"/>
              <w:divBdr>
                <w:top w:val="none" w:sz="0" w:space="0" w:color="auto"/>
                <w:left w:val="none" w:sz="0" w:space="0" w:color="auto"/>
                <w:bottom w:val="none" w:sz="0" w:space="0" w:color="auto"/>
                <w:right w:val="none" w:sz="0" w:space="0" w:color="auto"/>
              </w:divBdr>
              <w:divsChild>
                <w:div w:id="1523593630">
                  <w:marLeft w:val="0"/>
                  <w:marRight w:val="0"/>
                  <w:marTop w:val="0"/>
                  <w:marBottom w:val="0"/>
                  <w:divBdr>
                    <w:top w:val="none" w:sz="0" w:space="0" w:color="auto"/>
                    <w:left w:val="none" w:sz="0" w:space="0" w:color="auto"/>
                    <w:bottom w:val="none" w:sz="0" w:space="0" w:color="auto"/>
                    <w:right w:val="none" w:sz="0" w:space="0" w:color="auto"/>
                  </w:divBdr>
                </w:div>
                <w:div w:id="1642340690">
                  <w:marLeft w:val="0"/>
                  <w:marRight w:val="0"/>
                  <w:marTop w:val="0"/>
                  <w:marBottom w:val="0"/>
                  <w:divBdr>
                    <w:top w:val="none" w:sz="0" w:space="0" w:color="auto"/>
                    <w:left w:val="none" w:sz="0" w:space="0" w:color="auto"/>
                    <w:bottom w:val="none" w:sz="0" w:space="0" w:color="auto"/>
                    <w:right w:val="none" w:sz="0" w:space="0" w:color="auto"/>
                  </w:divBdr>
                </w:div>
              </w:divsChild>
            </w:div>
            <w:div w:id="368844815">
              <w:marLeft w:val="0"/>
              <w:marRight w:val="0"/>
              <w:marTop w:val="0"/>
              <w:marBottom w:val="0"/>
              <w:divBdr>
                <w:top w:val="none" w:sz="0" w:space="0" w:color="auto"/>
                <w:left w:val="none" w:sz="0" w:space="0" w:color="auto"/>
                <w:bottom w:val="none" w:sz="0" w:space="0" w:color="auto"/>
                <w:right w:val="none" w:sz="0" w:space="0" w:color="auto"/>
              </w:divBdr>
            </w:div>
          </w:divsChild>
        </w:div>
        <w:div w:id="2006398968">
          <w:marLeft w:val="0"/>
          <w:marRight w:val="0"/>
          <w:marTop w:val="0"/>
          <w:marBottom w:val="0"/>
          <w:divBdr>
            <w:top w:val="none" w:sz="0" w:space="0" w:color="auto"/>
            <w:left w:val="none" w:sz="0" w:space="0" w:color="auto"/>
            <w:bottom w:val="none" w:sz="0" w:space="0" w:color="auto"/>
            <w:right w:val="none" w:sz="0" w:space="0" w:color="auto"/>
          </w:divBdr>
        </w:div>
      </w:divsChild>
    </w:div>
    <w:div w:id="670722952">
      <w:bodyDiv w:val="1"/>
      <w:marLeft w:val="0"/>
      <w:marRight w:val="0"/>
      <w:marTop w:val="0"/>
      <w:marBottom w:val="0"/>
      <w:divBdr>
        <w:top w:val="none" w:sz="0" w:space="0" w:color="auto"/>
        <w:left w:val="none" w:sz="0" w:space="0" w:color="auto"/>
        <w:bottom w:val="none" w:sz="0" w:space="0" w:color="auto"/>
        <w:right w:val="none" w:sz="0" w:space="0" w:color="auto"/>
      </w:divBdr>
    </w:div>
    <w:div w:id="734821106">
      <w:bodyDiv w:val="1"/>
      <w:marLeft w:val="0"/>
      <w:marRight w:val="0"/>
      <w:marTop w:val="0"/>
      <w:marBottom w:val="0"/>
      <w:divBdr>
        <w:top w:val="none" w:sz="0" w:space="0" w:color="auto"/>
        <w:left w:val="none" w:sz="0" w:space="0" w:color="auto"/>
        <w:bottom w:val="none" w:sz="0" w:space="0" w:color="auto"/>
        <w:right w:val="none" w:sz="0" w:space="0" w:color="auto"/>
      </w:divBdr>
      <w:divsChild>
        <w:div w:id="90052957">
          <w:marLeft w:val="0"/>
          <w:marRight w:val="0"/>
          <w:marTop w:val="0"/>
          <w:marBottom w:val="0"/>
          <w:divBdr>
            <w:top w:val="none" w:sz="0" w:space="0" w:color="auto"/>
            <w:left w:val="none" w:sz="0" w:space="0" w:color="auto"/>
            <w:bottom w:val="none" w:sz="0" w:space="0" w:color="auto"/>
            <w:right w:val="none" w:sz="0" w:space="0" w:color="auto"/>
          </w:divBdr>
        </w:div>
        <w:div w:id="263264569">
          <w:marLeft w:val="0"/>
          <w:marRight w:val="0"/>
          <w:marTop w:val="0"/>
          <w:marBottom w:val="0"/>
          <w:divBdr>
            <w:top w:val="none" w:sz="0" w:space="0" w:color="auto"/>
            <w:left w:val="none" w:sz="0" w:space="0" w:color="auto"/>
            <w:bottom w:val="none" w:sz="0" w:space="0" w:color="auto"/>
            <w:right w:val="none" w:sz="0" w:space="0" w:color="auto"/>
          </w:divBdr>
        </w:div>
        <w:div w:id="481432677">
          <w:marLeft w:val="0"/>
          <w:marRight w:val="0"/>
          <w:marTop w:val="0"/>
          <w:marBottom w:val="0"/>
          <w:divBdr>
            <w:top w:val="none" w:sz="0" w:space="0" w:color="auto"/>
            <w:left w:val="none" w:sz="0" w:space="0" w:color="auto"/>
            <w:bottom w:val="none" w:sz="0" w:space="0" w:color="auto"/>
            <w:right w:val="none" w:sz="0" w:space="0" w:color="auto"/>
          </w:divBdr>
        </w:div>
        <w:div w:id="1283222759">
          <w:marLeft w:val="0"/>
          <w:marRight w:val="0"/>
          <w:marTop w:val="0"/>
          <w:marBottom w:val="0"/>
          <w:divBdr>
            <w:top w:val="none" w:sz="0" w:space="0" w:color="auto"/>
            <w:left w:val="none" w:sz="0" w:space="0" w:color="auto"/>
            <w:bottom w:val="none" w:sz="0" w:space="0" w:color="auto"/>
            <w:right w:val="none" w:sz="0" w:space="0" w:color="auto"/>
          </w:divBdr>
          <w:divsChild>
            <w:div w:id="11507539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95063462">
          <w:marLeft w:val="0"/>
          <w:marRight w:val="0"/>
          <w:marTop w:val="0"/>
          <w:marBottom w:val="0"/>
          <w:divBdr>
            <w:top w:val="none" w:sz="0" w:space="0" w:color="auto"/>
            <w:left w:val="none" w:sz="0" w:space="0" w:color="auto"/>
            <w:bottom w:val="none" w:sz="0" w:space="0" w:color="auto"/>
            <w:right w:val="none" w:sz="0" w:space="0" w:color="auto"/>
          </w:divBdr>
        </w:div>
      </w:divsChild>
    </w:div>
    <w:div w:id="736050588">
      <w:bodyDiv w:val="1"/>
      <w:marLeft w:val="0"/>
      <w:marRight w:val="0"/>
      <w:marTop w:val="0"/>
      <w:marBottom w:val="0"/>
      <w:divBdr>
        <w:top w:val="none" w:sz="0" w:space="0" w:color="auto"/>
        <w:left w:val="none" w:sz="0" w:space="0" w:color="auto"/>
        <w:bottom w:val="none" w:sz="0" w:space="0" w:color="auto"/>
        <w:right w:val="none" w:sz="0" w:space="0" w:color="auto"/>
      </w:divBdr>
    </w:div>
    <w:div w:id="744717380">
      <w:bodyDiv w:val="1"/>
      <w:marLeft w:val="0"/>
      <w:marRight w:val="0"/>
      <w:marTop w:val="0"/>
      <w:marBottom w:val="0"/>
      <w:divBdr>
        <w:top w:val="none" w:sz="0" w:space="0" w:color="auto"/>
        <w:left w:val="none" w:sz="0" w:space="0" w:color="auto"/>
        <w:bottom w:val="none" w:sz="0" w:space="0" w:color="auto"/>
        <w:right w:val="none" w:sz="0" w:space="0" w:color="auto"/>
      </w:divBdr>
      <w:divsChild>
        <w:div w:id="1294366639">
          <w:marLeft w:val="0"/>
          <w:marRight w:val="0"/>
          <w:marTop w:val="0"/>
          <w:marBottom w:val="0"/>
          <w:divBdr>
            <w:top w:val="none" w:sz="0" w:space="0" w:color="auto"/>
            <w:left w:val="none" w:sz="0" w:space="0" w:color="auto"/>
            <w:bottom w:val="none" w:sz="0" w:space="0" w:color="auto"/>
            <w:right w:val="none" w:sz="0" w:space="0" w:color="auto"/>
          </w:divBdr>
          <w:divsChild>
            <w:div w:id="1630550476">
              <w:marLeft w:val="0"/>
              <w:marRight w:val="0"/>
              <w:marTop w:val="0"/>
              <w:marBottom w:val="0"/>
              <w:divBdr>
                <w:top w:val="none" w:sz="0" w:space="0" w:color="auto"/>
                <w:left w:val="none" w:sz="0" w:space="0" w:color="auto"/>
                <w:bottom w:val="none" w:sz="0" w:space="0" w:color="auto"/>
                <w:right w:val="none" w:sz="0" w:space="0" w:color="auto"/>
              </w:divBdr>
              <w:divsChild>
                <w:div w:id="2006781498">
                  <w:marLeft w:val="0"/>
                  <w:marRight w:val="0"/>
                  <w:marTop w:val="0"/>
                  <w:marBottom w:val="0"/>
                  <w:divBdr>
                    <w:top w:val="none" w:sz="0" w:space="0" w:color="auto"/>
                    <w:left w:val="none" w:sz="0" w:space="0" w:color="auto"/>
                    <w:bottom w:val="none" w:sz="0" w:space="0" w:color="auto"/>
                    <w:right w:val="none" w:sz="0" w:space="0" w:color="auto"/>
                  </w:divBdr>
                  <w:divsChild>
                    <w:div w:id="1657149788">
                      <w:marLeft w:val="0"/>
                      <w:marRight w:val="0"/>
                      <w:marTop w:val="0"/>
                      <w:marBottom w:val="0"/>
                      <w:divBdr>
                        <w:top w:val="none" w:sz="0" w:space="0" w:color="auto"/>
                        <w:left w:val="none" w:sz="0" w:space="0" w:color="auto"/>
                        <w:bottom w:val="none" w:sz="0" w:space="0" w:color="auto"/>
                        <w:right w:val="none" w:sz="0" w:space="0" w:color="auto"/>
                      </w:divBdr>
                      <w:divsChild>
                        <w:div w:id="332487379">
                          <w:marLeft w:val="0"/>
                          <w:marRight w:val="0"/>
                          <w:marTop w:val="0"/>
                          <w:marBottom w:val="240"/>
                          <w:divBdr>
                            <w:top w:val="none" w:sz="0" w:space="0" w:color="auto"/>
                            <w:left w:val="none" w:sz="0" w:space="0" w:color="auto"/>
                            <w:bottom w:val="none" w:sz="0" w:space="0" w:color="auto"/>
                            <w:right w:val="none" w:sz="0" w:space="0" w:color="auto"/>
                          </w:divBdr>
                          <w:divsChild>
                            <w:div w:id="601958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1419">
      <w:bodyDiv w:val="1"/>
      <w:marLeft w:val="0"/>
      <w:marRight w:val="0"/>
      <w:marTop w:val="0"/>
      <w:marBottom w:val="0"/>
      <w:divBdr>
        <w:top w:val="none" w:sz="0" w:space="0" w:color="auto"/>
        <w:left w:val="none" w:sz="0" w:space="0" w:color="auto"/>
        <w:bottom w:val="none" w:sz="0" w:space="0" w:color="auto"/>
        <w:right w:val="none" w:sz="0" w:space="0" w:color="auto"/>
      </w:divBdr>
      <w:divsChild>
        <w:div w:id="460659515">
          <w:marLeft w:val="0"/>
          <w:marRight w:val="0"/>
          <w:marTop w:val="0"/>
          <w:marBottom w:val="0"/>
          <w:divBdr>
            <w:top w:val="none" w:sz="0" w:space="0" w:color="auto"/>
            <w:left w:val="none" w:sz="0" w:space="0" w:color="auto"/>
            <w:bottom w:val="none" w:sz="0" w:space="0" w:color="auto"/>
            <w:right w:val="none" w:sz="0" w:space="0" w:color="auto"/>
          </w:divBdr>
          <w:divsChild>
            <w:div w:id="1292050475">
              <w:marLeft w:val="0"/>
              <w:marRight w:val="0"/>
              <w:marTop w:val="0"/>
              <w:marBottom w:val="0"/>
              <w:divBdr>
                <w:top w:val="none" w:sz="0" w:space="0" w:color="auto"/>
                <w:left w:val="none" w:sz="0" w:space="0" w:color="auto"/>
                <w:bottom w:val="none" w:sz="0" w:space="0" w:color="auto"/>
                <w:right w:val="none" w:sz="0" w:space="0" w:color="auto"/>
              </w:divBdr>
              <w:divsChild>
                <w:div w:id="20949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0681">
      <w:bodyDiv w:val="1"/>
      <w:marLeft w:val="0"/>
      <w:marRight w:val="0"/>
      <w:marTop w:val="0"/>
      <w:marBottom w:val="0"/>
      <w:divBdr>
        <w:top w:val="none" w:sz="0" w:space="0" w:color="auto"/>
        <w:left w:val="none" w:sz="0" w:space="0" w:color="auto"/>
        <w:bottom w:val="none" w:sz="0" w:space="0" w:color="auto"/>
        <w:right w:val="none" w:sz="0" w:space="0" w:color="auto"/>
      </w:divBdr>
      <w:divsChild>
        <w:div w:id="150945869">
          <w:marLeft w:val="0"/>
          <w:marRight w:val="0"/>
          <w:marTop w:val="0"/>
          <w:marBottom w:val="0"/>
          <w:divBdr>
            <w:top w:val="none" w:sz="0" w:space="0" w:color="auto"/>
            <w:left w:val="none" w:sz="0" w:space="0" w:color="auto"/>
            <w:bottom w:val="none" w:sz="0" w:space="0" w:color="auto"/>
            <w:right w:val="none" w:sz="0" w:space="0" w:color="auto"/>
          </w:divBdr>
        </w:div>
        <w:div w:id="400491631">
          <w:marLeft w:val="0"/>
          <w:marRight w:val="0"/>
          <w:marTop w:val="0"/>
          <w:marBottom w:val="0"/>
          <w:divBdr>
            <w:top w:val="none" w:sz="0" w:space="0" w:color="auto"/>
            <w:left w:val="none" w:sz="0" w:space="0" w:color="auto"/>
            <w:bottom w:val="none" w:sz="0" w:space="0" w:color="auto"/>
            <w:right w:val="none" w:sz="0" w:space="0" w:color="auto"/>
          </w:divBdr>
        </w:div>
        <w:div w:id="644359237">
          <w:marLeft w:val="0"/>
          <w:marRight w:val="0"/>
          <w:marTop w:val="0"/>
          <w:marBottom w:val="0"/>
          <w:divBdr>
            <w:top w:val="none" w:sz="0" w:space="0" w:color="auto"/>
            <w:left w:val="none" w:sz="0" w:space="0" w:color="auto"/>
            <w:bottom w:val="none" w:sz="0" w:space="0" w:color="auto"/>
            <w:right w:val="none" w:sz="0" w:space="0" w:color="auto"/>
          </w:divBdr>
        </w:div>
        <w:div w:id="1085876387">
          <w:marLeft w:val="0"/>
          <w:marRight w:val="0"/>
          <w:marTop w:val="0"/>
          <w:marBottom w:val="0"/>
          <w:divBdr>
            <w:top w:val="none" w:sz="0" w:space="0" w:color="auto"/>
            <w:left w:val="none" w:sz="0" w:space="0" w:color="auto"/>
            <w:bottom w:val="none" w:sz="0" w:space="0" w:color="auto"/>
            <w:right w:val="none" w:sz="0" w:space="0" w:color="auto"/>
          </w:divBdr>
          <w:divsChild>
            <w:div w:id="1641306750">
              <w:marLeft w:val="0"/>
              <w:marRight w:val="0"/>
              <w:marTop w:val="0"/>
              <w:marBottom w:val="0"/>
              <w:divBdr>
                <w:top w:val="none" w:sz="0" w:space="0" w:color="auto"/>
                <w:left w:val="none" w:sz="0" w:space="0" w:color="auto"/>
                <w:bottom w:val="none" w:sz="0" w:space="0" w:color="auto"/>
                <w:right w:val="none" w:sz="0" w:space="0" w:color="auto"/>
              </w:divBdr>
              <w:divsChild>
                <w:div w:id="2005432571">
                  <w:marLeft w:val="0"/>
                  <w:marRight w:val="0"/>
                  <w:marTop w:val="0"/>
                  <w:marBottom w:val="0"/>
                  <w:divBdr>
                    <w:top w:val="none" w:sz="0" w:space="0" w:color="auto"/>
                    <w:left w:val="none" w:sz="0" w:space="0" w:color="auto"/>
                    <w:bottom w:val="none" w:sz="0" w:space="0" w:color="auto"/>
                    <w:right w:val="none" w:sz="0" w:space="0" w:color="auto"/>
                  </w:divBdr>
                  <w:divsChild>
                    <w:div w:id="3266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33364">
          <w:marLeft w:val="0"/>
          <w:marRight w:val="0"/>
          <w:marTop w:val="0"/>
          <w:marBottom w:val="0"/>
          <w:divBdr>
            <w:top w:val="none" w:sz="0" w:space="0" w:color="auto"/>
            <w:left w:val="none" w:sz="0" w:space="0" w:color="auto"/>
            <w:bottom w:val="none" w:sz="0" w:space="0" w:color="auto"/>
            <w:right w:val="none" w:sz="0" w:space="0" w:color="auto"/>
          </w:divBdr>
        </w:div>
        <w:div w:id="1228151727">
          <w:marLeft w:val="0"/>
          <w:marRight w:val="0"/>
          <w:marTop w:val="0"/>
          <w:marBottom w:val="0"/>
          <w:divBdr>
            <w:top w:val="none" w:sz="0" w:space="0" w:color="auto"/>
            <w:left w:val="none" w:sz="0" w:space="0" w:color="auto"/>
            <w:bottom w:val="none" w:sz="0" w:space="0" w:color="auto"/>
            <w:right w:val="none" w:sz="0" w:space="0" w:color="auto"/>
          </w:divBdr>
        </w:div>
        <w:div w:id="1545291959">
          <w:marLeft w:val="0"/>
          <w:marRight w:val="0"/>
          <w:marTop w:val="0"/>
          <w:marBottom w:val="0"/>
          <w:divBdr>
            <w:top w:val="none" w:sz="0" w:space="0" w:color="auto"/>
            <w:left w:val="none" w:sz="0" w:space="0" w:color="auto"/>
            <w:bottom w:val="none" w:sz="0" w:space="0" w:color="auto"/>
            <w:right w:val="none" w:sz="0" w:space="0" w:color="auto"/>
          </w:divBdr>
        </w:div>
        <w:div w:id="1887065679">
          <w:marLeft w:val="0"/>
          <w:marRight w:val="0"/>
          <w:marTop w:val="0"/>
          <w:marBottom w:val="0"/>
          <w:divBdr>
            <w:top w:val="none" w:sz="0" w:space="0" w:color="auto"/>
            <w:left w:val="none" w:sz="0" w:space="0" w:color="auto"/>
            <w:bottom w:val="none" w:sz="0" w:space="0" w:color="auto"/>
            <w:right w:val="none" w:sz="0" w:space="0" w:color="auto"/>
          </w:divBdr>
        </w:div>
        <w:div w:id="2075422529">
          <w:marLeft w:val="0"/>
          <w:marRight w:val="0"/>
          <w:marTop w:val="0"/>
          <w:marBottom w:val="0"/>
          <w:divBdr>
            <w:top w:val="none" w:sz="0" w:space="0" w:color="auto"/>
            <w:left w:val="none" w:sz="0" w:space="0" w:color="auto"/>
            <w:bottom w:val="none" w:sz="0" w:space="0" w:color="auto"/>
            <w:right w:val="none" w:sz="0" w:space="0" w:color="auto"/>
          </w:divBdr>
        </w:div>
      </w:divsChild>
    </w:div>
    <w:div w:id="889799994">
      <w:bodyDiv w:val="1"/>
      <w:marLeft w:val="0"/>
      <w:marRight w:val="0"/>
      <w:marTop w:val="0"/>
      <w:marBottom w:val="0"/>
      <w:divBdr>
        <w:top w:val="none" w:sz="0" w:space="0" w:color="auto"/>
        <w:left w:val="none" w:sz="0" w:space="0" w:color="auto"/>
        <w:bottom w:val="none" w:sz="0" w:space="0" w:color="auto"/>
        <w:right w:val="none" w:sz="0" w:space="0" w:color="auto"/>
      </w:divBdr>
    </w:div>
    <w:div w:id="893732522">
      <w:bodyDiv w:val="1"/>
      <w:marLeft w:val="0"/>
      <w:marRight w:val="0"/>
      <w:marTop w:val="0"/>
      <w:marBottom w:val="0"/>
      <w:divBdr>
        <w:top w:val="none" w:sz="0" w:space="0" w:color="auto"/>
        <w:left w:val="none" w:sz="0" w:space="0" w:color="auto"/>
        <w:bottom w:val="none" w:sz="0" w:space="0" w:color="auto"/>
        <w:right w:val="none" w:sz="0" w:space="0" w:color="auto"/>
      </w:divBdr>
      <w:divsChild>
        <w:div w:id="367069202">
          <w:marLeft w:val="0"/>
          <w:marRight w:val="0"/>
          <w:marTop w:val="0"/>
          <w:marBottom w:val="0"/>
          <w:divBdr>
            <w:top w:val="single" w:sz="6" w:space="0" w:color="EBE9E5"/>
            <w:left w:val="none" w:sz="0" w:space="0" w:color="auto"/>
            <w:bottom w:val="none" w:sz="0" w:space="0" w:color="auto"/>
            <w:right w:val="none" w:sz="0" w:space="0" w:color="auto"/>
          </w:divBdr>
          <w:divsChild>
            <w:div w:id="310405485">
              <w:marLeft w:val="0"/>
              <w:marRight w:val="0"/>
              <w:marTop w:val="0"/>
              <w:marBottom w:val="0"/>
              <w:divBdr>
                <w:top w:val="none" w:sz="0" w:space="0" w:color="auto"/>
                <w:left w:val="none" w:sz="0" w:space="0" w:color="auto"/>
                <w:bottom w:val="none" w:sz="0" w:space="0" w:color="auto"/>
                <w:right w:val="none" w:sz="0" w:space="0" w:color="auto"/>
              </w:divBdr>
              <w:divsChild>
                <w:div w:id="891618521">
                  <w:marLeft w:val="0"/>
                  <w:marRight w:val="0"/>
                  <w:marTop w:val="0"/>
                  <w:marBottom w:val="0"/>
                  <w:divBdr>
                    <w:top w:val="none" w:sz="0" w:space="0" w:color="auto"/>
                    <w:left w:val="none" w:sz="0" w:space="0" w:color="auto"/>
                    <w:bottom w:val="none" w:sz="0" w:space="0" w:color="auto"/>
                    <w:right w:val="none" w:sz="0" w:space="0" w:color="auto"/>
                  </w:divBdr>
                </w:div>
                <w:div w:id="1194030930">
                  <w:marLeft w:val="0"/>
                  <w:marRight w:val="0"/>
                  <w:marTop w:val="0"/>
                  <w:marBottom w:val="0"/>
                  <w:divBdr>
                    <w:top w:val="none" w:sz="0" w:space="0" w:color="auto"/>
                    <w:left w:val="none" w:sz="0" w:space="0" w:color="auto"/>
                    <w:bottom w:val="none" w:sz="0" w:space="0" w:color="auto"/>
                    <w:right w:val="none" w:sz="0" w:space="0" w:color="auto"/>
                  </w:divBdr>
                  <w:divsChild>
                    <w:div w:id="19879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72121">
      <w:bodyDiv w:val="1"/>
      <w:marLeft w:val="0"/>
      <w:marRight w:val="0"/>
      <w:marTop w:val="0"/>
      <w:marBottom w:val="0"/>
      <w:divBdr>
        <w:top w:val="none" w:sz="0" w:space="0" w:color="auto"/>
        <w:left w:val="none" w:sz="0" w:space="0" w:color="auto"/>
        <w:bottom w:val="none" w:sz="0" w:space="0" w:color="auto"/>
        <w:right w:val="none" w:sz="0" w:space="0" w:color="auto"/>
      </w:divBdr>
    </w:div>
    <w:div w:id="932008728">
      <w:bodyDiv w:val="1"/>
      <w:marLeft w:val="0"/>
      <w:marRight w:val="0"/>
      <w:marTop w:val="0"/>
      <w:marBottom w:val="0"/>
      <w:divBdr>
        <w:top w:val="none" w:sz="0" w:space="0" w:color="auto"/>
        <w:left w:val="none" w:sz="0" w:space="0" w:color="auto"/>
        <w:bottom w:val="none" w:sz="0" w:space="0" w:color="auto"/>
        <w:right w:val="none" w:sz="0" w:space="0" w:color="auto"/>
      </w:divBdr>
      <w:divsChild>
        <w:div w:id="1652979909">
          <w:marLeft w:val="0"/>
          <w:marRight w:val="0"/>
          <w:marTop w:val="0"/>
          <w:marBottom w:val="0"/>
          <w:divBdr>
            <w:top w:val="none" w:sz="0" w:space="0" w:color="auto"/>
            <w:left w:val="none" w:sz="0" w:space="0" w:color="auto"/>
            <w:bottom w:val="none" w:sz="0" w:space="0" w:color="auto"/>
            <w:right w:val="none" w:sz="0" w:space="0" w:color="auto"/>
          </w:divBdr>
        </w:div>
      </w:divsChild>
    </w:div>
    <w:div w:id="948437650">
      <w:bodyDiv w:val="1"/>
      <w:marLeft w:val="0"/>
      <w:marRight w:val="0"/>
      <w:marTop w:val="0"/>
      <w:marBottom w:val="0"/>
      <w:divBdr>
        <w:top w:val="none" w:sz="0" w:space="0" w:color="auto"/>
        <w:left w:val="none" w:sz="0" w:space="0" w:color="auto"/>
        <w:bottom w:val="none" w:sz="0" w:space="0" w:color="auto"/>
        <w:right w:val="none" w:sz="0" w:space="0" w:color="auto"/>
      </w:divBdr>
      <w:divsChild>
        <w:div w:id="497577413">
          <w:marLeft w:val="0"/>
          <w:marRight w:val="0"/>
          <w:marTop w:val="0"/>
          <w:marBottom w:val="150"/>
          <w:divBdr>
            <w:top w:val="none" w:sz="0" w:space="0" w:color="auto"/>
            <w:left w:val="none" w:sz="0" w:space="0" w:color="auto"/>
            <w:bottom w:val="none" w:sz="0" w:space="0" w:color="auto"/>
            <w:right w:val="none" w:sz="0" w:space="0" w:color="auto"/>
          </w:divBdr>
        </w:div>
      </w:divsChild>
    </w:div>
    <w:div w:id="1016926486">
      <w:bodyDiv w:val="1"/>
      <w:marLeft w:val="0"/>
      <w:marRight w:val="0"/>
      <w:marTop w:val="0"/>
      <w:marBottom w:val="0"/>
      <w:divBdr>
        <w:top w:val="none" w:sz="0" w:space="0" w:color="auto"/>
        <w:left w:val="none" w:sz="0" w:space="0" w:color="auto"/>
        <w:bottom w:val="none" w:sz="0" w:space="0" w:color="auto"/>
        <w:right w:val="none" w:sz="0" w:space="0" w:color="auto"/>
      </w:divBdr>
    </w:div>
    <w:div w:id="1033962057">
      <w:bodyDiv w:val="1"/>
      <w:marLeft w:val="0"/>
      <w:marRight w:val="0"/>
      <w:marTop w:val="0"/>
      <w:marBottom w:val="0"/>
      <w:divBdr>
        <w:top w:val="none" w:sz="0" w:space="0" w:color="auto"/>
        <w:left w:val="none" w:sz="0" w:space="0" w:color="auto"/>
        <w:bottom w:val="none" w:sz="0" w:space="0" w:color="auto"/>
        <w:right w:val="none" w:sz="0" w:space="0" w:color="auto"/>
      </w:divBdr>
    </w:div>
    <w:div w:id="1046028139">
      <w:bodyDiv w:val="1"/>
      <w:marLeft w:val="0"/>
      <w:marRight w:val="0"/>
      <w:marTop w:val="0"/>
      <w:marBottom w:val="0"/>
      <w:divBdr>
        <w:top w:val="none" w:sz="0" w:space="0" w:color="auto"/>
        <w:left w:val="none" w:sz="0" w:space="0" w:color="auto"/>
        <w:bottom w:val="none" w:sz="0" w:space="0" w:color="auto"/>
        <w:right w:val="none" w:sz="0" w:space="0" w:color="auto"/>
      </w:divBdr>
    </w:div>
    <w:div w:id="1080372443">
      <w:bodyDiv w:val="1"/>
      <w:marLeft w:val="0"/>
      <w:marRight w:val="0"/>
      <w:marTop w:val="0"/>
      <w:marBottom w:val="0"/>
      <w:divBdr>
        <w:top w:val="none" w:sz="0" w:space="0" w:color="auto"/>
        <w:left w:val="none" w:sz="0" w:space="0" w:color="auto"/>
        <w:bottom w:val="none" w:sz="0" w:space="0" w:color="auto"/>
        <w:right w:val="none" w:sz="0" w:space="0" w:color="auto"/>
      </w:divBdr>
      <w:divsChild>
        <w:div w:id="138615037">
          <w:marLeft w:val="0"/>
          <w:marRight w:val="0"/>
          <w:marTop w:val="0"/>
          <w:marBottom w:val="0"/>
          <w:divBdr>
            <w:top w:val="none" w:sz="0" w:space="0" w:color="auto"/>
            <w:left w:val="none" w:sz="0" w:space="0" w:color="auto"/>
            <w:bottom w:val="none" w:sz="0" w:space="0" w:color="auto"/>
            <w:right w:val="none" w:sz="0" w:space="0" w:color="auto"/>
          </w:divBdr>
        </w:div>
      </w:divsChild>
    </w:div>
    <w:div w:id="1123815308">
      <w:bodyDiv w:val="1"/>
      <w:marLeft w:val="0"/>
      <w:marRight w:val="0"/>
      <w:marTop w:val="0"/>
      <w:marBottom w:val="0"/>
      <w:divBdr>
        <w:top w:val="none" w:sz="0" w:space="0" w:color="auto"/>
        <w:left w:val="none" w:sz="0" w:space="0" w:color="auto"/>
        <w:bottom w:val="none" w:sz="0" w:space="0" w:color="auto"/>
        <w:right w:val="none" w:sz="0" w:space="0" w:color="auto"/>
      </w:divBdr>
      <w:divsChild>
        <w:div w:id="566303099">
          <w:marLeft w:val="0"/>
          <w:marRight w:val="0"/>
          <w:marTop w:val="0"/>
          <w:marBottom w:val="0"/>
          <w:divBdr>
            <w:top w:val="none" w:sz="0" w:space="0" w:color="auto"/>
            <w:left w:val="none" w:sz="0" w:space="0" w:color="auto"/>
            <w:bottom w:val="none" w:sz="0" w:space="0" w:color="auto"/>
            <w:right w:val="none" w:sz="0" w:space="0" w:color="auto"/>
          </w:divBdr>
        </w:div>
        <w:div w:id="761337775">
          <w:marLeft w:val="0"/>
          <w:marRight w:val="0"/>
          <w:marTop w:val="0"/>
          <w:marBottom w:val="0"/>
          <w:divBdr>
            <w:top w:val="none" w:sz="0" w:space="0" w:color="auto"/>
            <w:left w:val="none" w:sz="0" w:space="0" w:color="auto"/>
            <w:bottom w:val="none" w:sz="0" w:space="0" w:color="auto"/>
            <w:right w:val="none" w:sz="0" w:space="0" w:color="auto"/>
          </w:divBdr>
          <w:divsChild>
            <w:div w:id="1300497823">
              <w:marLeft w:val="0"/>
              <w:marRight w:val="0"/>
              <w:marTop w:val="0"/>
              <w:marBottom w:val="0"/>
              <w:divBdr>
                <w:top w:val="none" w:sz="0" w:space="0" w:color="auto"/>
                <w:left w:val="none" w:sz="0" w:space="0" w:color="auto"/>
                <w:bottom w:val="none" w:sz="0" w:space="0" w:color="auto"/>
                <w:right w:val="none" w:sz="0" w:space="0" w:color="auto"/>
              </w:divBdr>
              <w:divsChild>
                <w:div w:id="85620576">
                  <w:marLeft w:val="0"/>
                  <w:marRight w:val="0"/>
                  <w:marTop w:val="0"/>
                  <w:marBottom w:val="0"/>
                  <w:divBdr>
                    <w:top w:val="none" w:sz="0" w:space="0" w:color="auto"/>
                    <w:left w:val="none" w:sz="0" w:space="0" w:color="auto"/>
                    <w:bottom w:val="none" w:sz="0" w:space="0" w:color="auto"/>
                    <w:right w:val="none" w:sz="0" w:space="0" w:color="auto"/>
                  </w:divBdr>
                  <w:divsChild>
                    <w:div w:id="14783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0705">
          <w:marLeft w:val="0"/>
          <w:marRight w:val="0"/>
          <w:marTop w:val="0"/>
          <w:marBottom w:val="0"/>
          <w:divBdr>
            <w:top w:val="none" w:sz="0" w:space="0" w:color="auto"/>
            <w:left w:val="none" w:sz="0" w:space="0" w:color="auto"/>
            <w:bottom w:val="none" w:sz="0" w:space="0" w:color="auto"/>
            <w:right w:val="none" w:sz="0" w:space="0" w:color="auto"/>
          </w:divBdr>
        </w:div>
      </w:divsChild>
    </w:div>
    <w:div w:id="1161852745">
      <w:bodyDiv w:val="1"/>
      <w:marLeft w:val="0"/>
      <w:marRight w:val="0"/>
      <w:marTop w:val="0"/>
      <w:marBottom w:val="0"/>
      <w:divBdr>
        <w:top w:val="none" w:sz="0" w:space="0" w:color="auto"/>
        <w:left w:val="none" w:sz="0" w:space="0" w:color="auto"/>
        <w:bottom w:val="none" w:sz="0" w:space="0" w:color="auto"/>
        <w:right w:val="none" w:sz="0" w:space="0" w:color="auto"/>
      </w:divBdr>
    </w:div>
    <w:div w:id="1187985512">
      <w:bodyDiv w:val="1"/>
      <w:marLeft w:val="0"/>
      <w:marRight w:val="0"/>
      <w:marTop w:val="0"/>
      <w:marBottom w:val="0"/>
      <w:divBdr>
        <w:top w:val="none" w:sz="0" w:space="0" w:color="auto"/>
        <w:left w:val="none" w:sz="0" w:space="0" w:color="auto"/>
        <w:bottom w:val="none" w:sz="0" w:space="0" w:color="auto"/>
        <w:right w:val="none" w:sz="0" w:space="0" w:color="auto"/>
      </w:divBdr>
    </w:div>
    <w:div w:id="1251965077">
      <w:bodyDiv w:val="1"/>
      <w:marLeft w:val="0"/>
      <w:marRight w:val="0"/>
      <w:marTop w:val="0"/>
      <w:marBottom w:val="0"/>
      <w:divBdr>
        <w:top w:val="none" w:sz="0" w:space="0" w:color="auto"/>
        <w:left w:val="none" w:sz="0" w:space="0" w:color="auto"/>
        <w:bottom w:val="none" w:sz="0" w:space="0" w:color="auto"/>
        <w:right w:val="none" w:sz="0" w:space="0" w:color="auto"/>
      </w:divBdr>
      <w:divsChild>
        <w:div w:id="45958145">
          <w:marLeft w:val="0"/>
          <w:marRight w:val="0"/>
          <w:marTop w:val="0"/>
          <w:marBottom w:val="0"/>
          <w:divBdr>
            <w:top w:val="none" w:sz="0" w:space="0" w:color="auto"/>
            <w:left w:val="none" w:sz="0" w:space="0" w:color="auto"/>
            <w:bottom w:val="none" w:sz="0" w:space="0" w:color="auto"/>
            <w:right w:val="none" w:sz="0" w:space="0" w:color="auto"/>
          </w:divBdr>
          <w:divsChild>
            <w:div w:id="625819382">
              <w:marLeft w:val="0"/>
              <w:marRight w:val="0"/>
              <w:marTop w:val="0"/>
              <w:marBottom w:val="0"/>
              <w:divBdr>
                <w:top w:val="none" w:sz="0" w:space="0" w:color="auto"/>
                <w:left w:val="none" w:sz="0" w:space="0" w:color="auto"/>
                <w:bottom w:val="none" w:sz="0" w:space="0" w:color="auto"/>
                <w:right w:val="none" w:sz="0" w:space="0" w:color="auto"/>
              </w:divBdr>
              <w:divsChild>
                <w:div w:id="477843536">
                  <w:marLeft w:val="0"/>
                  <w:marRight w:val="0"/>
                  <w:marTop w:val="0"/>
                  <w:marBottom w:val="0"/>
                  <w:divBdr>
                    <w:top w:val="none" w:sz="0" w:space="0" w:color="auto"/>
                    <w:left w:val="none" w:sz="0" w:space="0" w:color="auto"/>
                    <w:bottom w:val="none" w:sz="0" w:space="0" w:color="auto"/>
                    <w:right w:val="none" w:sz="0" w:space="0" w:color="auto"/>
                  </w:divBdr>
                </w:div>
                <w:div w:id="1291546511">
                  <w:marLeft w:val="0"/>
                  <w:marRight w:val="0"/>
                  <w:marTop w:val="0"/>
                  <w:marBottom w:val="0"/>
                  <w:divBdr>
                    <w:top w:val="none" w:sz="0" w:space="0" w:color="auto"/>
                    <w:left w:val="none" w:sz="0" w:space="0" w:color="auto"/>
                    <w:bottom w:val="none" w:sz="0" w:space="0" w:color="auto"/>
                    <w:right w:val="none" w:sz="0" w:space="0" w:color="auto"/>
                  </w:divBdr>
                </w:div>
              </w:divsChild>
            </w:div>
            <w:div w:id="905647195">
              <w:marLeft w:val="0"/>
              <w:marRight w:val="0"/>
              <w:marTop w:val="0"/>
              <w:marBottom w:val="0"/>
              <w:divBdr>
                <w:top w:val="none" w:sz="0" w:space="0" w:color="auto"/>
                <w:left w:val="none" w:sz="0" w:space="0" w:color="auto"/>
                <w:bottom w:val="none" w:sz="0" w:space="0" w:color="auto"/>
                <w:right w:val="none" w:sz="0" w:space="0" w:color="auto"/>
              </w:divBdr>
            </w:div>
          </w:divsChild>
        </w:div>
        <w:div w:id="55320253">
          <w:marLeft w:val="0"/>
          <w:marRight w:val="0"/>
          <w:marTop w:val="0"/>
          <w:marBottom w:val="0"/>
          <w:divBdr>
            <w:top w:val="none" w:sz="0" w:space="0" w:color="auto"/>
            <w:left w:val="none" w:sz="0" w:space="0" w:color="auto"/>
            <w:bottom w:val="none" w:sz="0" w:space="0" w:color="auto"/>
            <w:right w:val="none" w:sz="0" w:space="0" w:color="auto"/>
          </w:divBdr>
          <w:divsChild>
            <w:div w:id="1260328501">
              <w:marLeft w:val="0"/>
              <w:marRight w:val="0"/>
              <w:marTop w:val="0"/>
              <w:marBottom w:val="0"/>
              <w:divBdr>
                <w:top w:val="none" w:sz="0" w:space="0" w:color="auto"/>
                <w:left w:val="none" w:sz="0" w:space="0" w:color="auto"/>
                <w:bottom w:val="none" w:sz="0" w:space="0" w:color="auto"/>
                <w:right w:val="none" w:sz="0" w:space="0" w:color="auto"/>
              </w:divBdr>
              <w:divsChild>
                <w:div w:id="1740784013">
                  <w:marLeft w:val="0"/>
                  <w:marRight w:val="0"/>
                  <w:marTop w:val="0"/>
                  <w:marBottom w:val="0"/>
                  <w:divBdr>
                    <w:top w:val="none" w:sz="0" w:space="0" w:color="auto"/>
                    <w:left w:val="none" w:sz="0" w:space="0" w:color="auto"/>
                    <w:bottom w:val="none" w:sz="0" w:space="0" w:color="auto"/>
                    <w:right w:val="none" w:sz="0" w:space="0" w:color="auto"/>
                  </w:divBdr>
                  <w:divsChild>
                    <w:div w:id="269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5797">
              <w:marLeft w:val="0"/>
              <w:marRight w:val="0"/>
              <w:marTop w:val="0"/>
              <w:marBottom w:val="0"/>
              <w:divBdr>
                <w:top w:val="none" w:sz="0" w:space="0" w:color="auto"/>
                <w:left w:val="none" w:sz="0" w:space="0" w:color="auto"/>
                <w:bottom w:val="single" w:sz="6" w:space="0" w:color="E5E5E5"/>
                <w:right w:val="none" w:sz="0" w:space="0" w:color="auto"/>
              </w:divBdr>
            </w:div>
          </w:divsChild>
        </w:div>
        <w:div w:id="639532135">
          <w:marLeft w:val="0"/>
          <w:marRight w:val="0"/>
          <w:marTop w:val="0"/>
          <w:marBottom w:val="0"/>
          <w:divBdr>
            <w:top w:val="none" w:sz="0" w:space="0" w:color="auto"/>
            <w:left w:val="none" w:sz="0" w:space="0" w:color="auto"/>
            <w:bottom w:val="none" w:sz="0" w:space="0" w:color="auto"/>
            <w:right w:val="none" w:sz="0" w:space="0" w:color="auto"/>
          </w:divBdr>
        </w:div>
        <w:div w:id="907033889">
          <w:marLeft w:val="0"/>
          <w:marRight w:val="0"/>
          <w:marTop w:val="0"/>
          <w:marBottom w:val="0"/>
          <w:divBdr>
            <w:top w:val="none" w:sz="0" w:space="0" w:color="auto"/>
            <w:left w:val="none" w:sz="0" w:space="0" w:color="auto"/>
            <w:bottom w:val="none" w:sz="0" w:space="0" w:color="auto"/>
            <w:right w:val="none" w:sz="0" w:space="0" w:color="auto"/>
          </w:divBdr>
        </w:div>
        <w:div w:id="937368781">
          <w:marLeft w:val="0"/>
          <w:marRight w:val="0"/>
          <w:marTop w:val="0"/>
          <w:marBottom w:val="0"/>
          <w:divBdr>
            <w:top w:val="none" w:sz="0" w:space="0" w:color="auto"/>
            <w:left w:val="none" w:sz="0" w:space="0" w:color="auto"/>
            <w:bottom w:val="none" w:sz="0" w:space="0" w:color="auto"/>
            <w:right w:val="none" w:sz="0" w:space="0" w:color="auto"/>
          </w:divBdr>
        </w:div>
        <w:div w:id="1229074174">
          <w:marLeft w:val="0"/>
          <w:marRight w:val="0"/>
          <w:marTop w:val="0"/>
          <w:marBottom w:val="0"/>
          <w:divBdr>
            <w:top w:val="none" w:sz="0" w:space="0" w:color="auto"/>
            <w:left w:val="none" w:sz="0" w:space="0" w:color="auto"/>
            <w:bottom w:val="none" w:sz="0" w:space="0" w:color="auto"/>
            <w:right w:val="none" w:sz="0" w:space="0" w:color="auto"/>
          </w:divBdr>
        </w:div>
        <w:div w:id="1550190787">
          <w:marLeft w:val="0"/>
          <w:marRight w:val="0"/>
          <w:marTop w:val="0"/>
          <w:marBottom w:val="0"/>
          <w:divBdr>
            <w:top w:val="none" w:sz="0" w:space="0" w:color="auto"/>
            <w:left w:val="none" w:sz="0" w:space="0" w:color="auto"/>
            <w:bottom w:val="none" w:sz="0" w:space="0" w:color="auto"/>
            <w:right w:val="none" w:sz="0" w:space="0" w:color="auto"/>
          </w:divBdr>
          <w:divsChild>
            <w:div w:id="64648483">
              <w:marLeft w:val="0"/>
              <w:marRight w:val="0"/>
              <w:marTop w:val="0"/>
              <w:marBottom w:val="0"/>
              <w:divBdr>
                <w:top w:val="none" w:sz="0" w:space="0" w:color="auto"/>
                <w:left w:val="none" w:sz="0" w:space="0" w:color="auto"/>
                <w:bottom w:val="none" w:sz="0" w:space="0" w:color="auto"/>
                <w:right w:val="none" w:sz="0" w:space="0" w:color="auto"/>
              </w:divBdr>
            </w:div>
          </w:divsChild>
        </w:div>
        <w:div w:id="1919435043">
          <w:marLeft w:val="0"/>
          <w:marRight w:val="0"/>
          <w:marTop w:val="0"/>
          <w:marBottom w:val="0"/>
          <w:divBdr>
            <w:top w:val="none" w:sz="0" w:space="0" w:color="auto"/>
            <w:left w:val="none" w:sz="0" w:space="0" w:color="auto"/>
            <w:bottom w:val="none" w:sz="0" w:space="0" w:color="auto"/>
            <w:right w:val="none" w:sz="0" w:space="0" w:color="auto"/>
          </w:divBdr>
        </w:div>
      </w:divsChild>
    </w:div>
    <w:div w:id="1272324092">
      <w:bodyDiv w:val="1"/>
      <w:marLeft w:val="0"/>
      <w:marRight w:val="0"/>
      <w:marTop w:val="0"/>
      <w:marBottom w:val="0"/>
      <w:divBdr>
        <w:top w:val="none" w:sz="0" w:space="0" w:color="auto"/>
        <w:left w:val="none" w:sz="0" w:space="0" w:color="auto"/>
        <w:bottom w:val="none" w:sz="0" w:space="0" w:color="auto"/>
        <w:right w:val="none" w:sz="0" w:space="0" w:color="auto"/>
      </w:divBdr>
    </w:div>
    <w:div w:id="1299335968">
      <w:bodyDiv w:val="1"/>
      <w:marLeft w:val="0"/>
      <w:marRight w:val="0"/>
      <w:marTop w:val="0"/>
      <w:marBottom w:val="0"/>
      <w:divBdr>
        <w:top w:val="none" w:sz="0" w:space="0" w:color="auto"/>
        <w:left w:val="none" w:sz="0" w:space="0" w:color="auto"/>
        <w:bottom w:val="none" w:sz="0" w:space="0" w:color="auto"/>
        <w:right w:val="none" w:sz="0" w:space="0" w:color="auto"/>
      </w:divBdr>
      <w:divsChild>
        <w:div w:id="501360778">
          <w:marLeft w:val="0"/>
          <w:marRight w:val="0"/>
          <w:marTop w:val="0"/>
          <w:marBottom w:val="0"/>
          <w:divBdr>
            <w:top w:val="none" w:sz="0" w:space="0" w:color="auto"/>
            <w:left w:val="none" w:sz="0" w:space="0" w:color="auto"/>
            <w:bottom w:val="none" w:sz="0" w:space="0" w:color="auto"/>
            <w:right w:val="none" w:sz="0" w:space="0" w:color="auto"/>
          </w:divBdr>
        </w:div>
        <w:div w:id="503937620">
          <w:marLeft w:val="0"/>
          <w:marRight w:val="0"/>
          <w:marTop w:val="0"/>
          <w:marBottom w:val="0"/>
          <w:divBdr>
            <w:top w:val="none" w:sz="0" w:space="0" w:color="auto"/>
            <w:left w:val="none" w:sz="0" w:space="0" w:color="auto"/>
            <w:bottom w:val="none" w:sz="0" w:space="0" w:color="auto"/>
            <w:right w:val="none" w:sz="0" w:space="0" w:color="auto"/>
          </w:divBdr>
        </w:div>
        <w:div w:id="1620600957">
          <w:marLeft w:val="0"/>
          <w:marRight w:val="0"/>
          <w:marTop w:val="0"/>
          <w:marBottom w:val="0"/>
          <w:divBdr>
            <w:top w:val="none" w:sz="0" w:space="0" w:color="auto"/>
            <w:left w:val="none" w:sz="0" w:space="0" w:color="auto"/>
            <w:bottom w:val="none" w:sz="0" w:space="0" w:color="auto"/>
            <w:right w:val="none" w:sz="0" w:space="0" w:color="auto"/>
          </w:divBdr>
          <w:divsChild>
            <w:div w:id="5419448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3376027">
          <w:marLeft w:val="0"/>
          <w:marRight w:val="0"/>
          <w:marTop w:val="0"/>
          <w:marBottom w:val="0"/>
          <w:divBdr>
            <w:top w:val="none" w:sz="0" w:space="0" w:color="auto"/>
            <w:left w:val="none" w:sz="0" w:space="0" w:color="auto"/>
            <w:bottom w:val="none" w:sz="0" w:space="0" w:color="auto"/>
            <w:right w:val="none" w:sz="0" w:space="0" w:color="auto"/>
          </w:divBdr>
          <w:divsChild>
            <w:div w:id="10132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67096">
      <w:bodyDiv w:val="1"/>
      <w:marLeft w:val="0"/>
      <w:marRight w:val="0"/>
      <w:marTop w:val="0"/>
      <w:marBottom w:val="0"/>
      <w:divBdr>
        <w:top w:val="none" w:sz="0" w:space="0" w:color="auto"/>
        <w:left w:val="none" w:sz="0" w:space="0" w:color="auto"/>
        <w:bottom w:val="none" w:sz="0" w:space="0" w:color="auto"/>
        <w:right w:val="none" w:sz="0" w:space="0" w:color="auto"/>
      </w:divBdr>
    </w:div>
    <w:div w:id="1314870843">
      <w:bodyDiv w:val="1"/>
      <w:marLeft w:val="0"/>
      <w:marRight w:val="0"/>
      <w:marTop w:val="0"/>
      <w:marBottom w:val="0"/>
      <w:divBdr>
        <w:top w:val="none" w:sz="0" w:space="0" w:color="auto"/>
        <w:left w:val="none" w:sz="0" w:space="0" w:color="auto"/>
        <w:bottom w:val="none" w:sz="0" w:space="0" w:color="auto"/>
        <w:right w:val="none" w:sz="0" w:space="0" w:color="auto"/>
      </w:divBdr>
    </w:div>
    <w:div w:id="1318798079">
      <w:bodyDiv w:val="1"/>
      <w:marLeft w:val="0"/>
      <w:marRight w:val="0"/>
      <w:marTop w:val="0"/>
      <w:marBottom w:val="0"/>
      <w:divBdr>
        <w:top w:val="none" w:sz="0" w:space="0" w:color="auto"/>
        <w:left w:val="none" w:sz="0" w:space="0" w:color="auto"/>
        <w:bottom w:val="none" w:sz="0" w:space="0" w:color="auto"/>
        <w:right w:val="none" w:sz="0" w:space="0" w:color="auto"/>
      </w:divBdr>
    </w:div>
    <w:div w:id="1336423649">
      <w:bodyDiv w:val="1"/>
      <w:marLeft w:val="0"/>
      <w:marRight w:val="0"/>
      <w:marTop w:val="0"/>
      <w:marBottom w:val="0"/>
      <w:divBdr>
        <w:top w:val="none" w:sz="0" w:space="0" w:color="auto"/>
        <w:left w:val="none" w:sz="0" w:space="0" w:color="auto"/>
        <w:bottom w:val="none" w:sz="0" w:space="0" w:color="auto"/>
        <w:right w:val="none" w:sz="0" w:space="0" w:color="auto"/>
      </w:divBdr>
    </w:div>
    <w:div w:id="1354259540">
      <w:bodyDiv w:val="1"/>
      <w:marLeft w:val="0"/>
      <w:marRight w:val="0"/>
      <w:marTop w:val="0"/>
      <w:marBottom w:val="0"/>
      <w:divBdr>
        <w:top w:val="none" w:sz="0" w:space="0" w:color="auto"/>
        <w:left w:val="none" w:sz="0" w:space="0" w:color="auto"/>
        <w:bottom w:val="none" w:sz="0" w:space="0" w:color="auto"/>
        <w:right w:val="none" w:sz="0" w:space="0" w:color="auto"/>
      </w:divBdr>
    </w:div>
    <w:div w:id="1358190620">
      <w:bodyDiv w:val="1"/>
      <w:marLeft w:val="0"/>
      <w:marRight w:val="0"/>
      <w:marTop w:val="0"/>
      <w:marBottom w:val="0"/>
      <w:divBdr>
        <w:top w:val="none" w:sz="0" w:space="0" w:color="auto"/>
        <w:left w:val="none" w:sz="0" w:space="0" w:color="auto"/>
        <w:bottom w:val="none" w:sz="0" w:space="0" w:color="auto"/>
        <w:right w:val="none" w:sz="0" w:space="0" w:color="auto"/>
      </w:divBdr>
      <w:divsChild>
        <w:div w:id="64303735">
          <w:marLeft w:val="0"/>
          <w:marRight w:val="0"/>
          <w:marTop w:val="0"/>
          <w:marBottom w:val="225"/>
          <w:divBdr>
            <w:top w:val="none" w:sz="0" w:space="0" w:color="auto"/>
            <w:left w:val="none" w:sz="0" w:space="0" w:color="auto"/>
            <w:bottom w:val="none" w:sz="0" w:space="0" w:color="auto"/>
            <w:right w:val="none" w:sz="0" w:space="0" w:color="auto"/>
          </w:divBdr>
        </w:div>
        <w:div w:id="243613024">
          <w:marLeft w:val="0"/>
          <w:marRight w:val="0"/>
          <w:marTop w:val="0"/>
          <w:marBottom w:val="225"/>
          <w:divBdr>
            <w:top w:val="none" w:sz="0" w:space="0" w:color="auto"/>
            <w:left w:val="none" w:sz="0" w:space="0" w:color="auto"/>
            <w:bottom w:val="none" w:sz="0" w:space="0" w:color="auto"/>
            <w:right w:val="none" w:sz="0" w:space="0" w:color="auto"/>
          </w:divBdr>
        </w:div>
        <w:div w:id="749619387">
          <w:marLeft w:val="0"/>
          <w:marRight w:val="0"/>
          <w:marTop w:val="0"/>
          <w:marBottom w:val="225"/>
          <w:divBdr>
            <w:top w:val="none" w:sz="0" w:space="0" w:color="auto"/>
            <w:left w:val="none" w:sz="0" w:space="0" w:color="auto"/>
            <w:bottom w:val="none" w:sz="0" w:space="0" w:color="auto"/>
            <w:right w:val="none" w:sz="0" w:space="0" w:color="auto"/>
          </w:divBdr>
        </w:div>
        <w:div w:id="834298136">
          <w:marLeft w:val="0"/>
          <w:marRight w:val="0"/>
          <w:marTop w:val="0"/>
          <w:marBottom w:val="225"/>
          <w:divBdr>
            <w:top w:val="none" w:sz="0" w:space="0" w:color="auto"/>
            <w:left w:val="none" w:sz="0" w:space="0" w:color="auto"/>
            <w:bottom w:val="none" w:sz="0" w:space="0" w:color="auto"/>
            <w:right w:val="none" w:sz="0" w:space="0" w:color="auto"/>
          </w:divBdr>
        </w:div>
        <w:div w:id="1555660747">
          <w:marLeft w:val="0"/>
          <w:marRight w:val="0"/>
          <w:marTop w:val="0"/>
          <w:marBottom w:val="225"/>
          <w:divBdr>
            <w:top w:val="none" w:sz="0" w:space="0" w:color="auto"/>
            <w:left w:val="none" w:sz="0" w:space="0" w:color="auto"/>
            <w:bottom w:val="none" w:sz="0" w:space="0" w:color="auto"/>
            <w:right w:val="none" w:sz="0" w:space="0" w:color="auto"/>
          </w:divBdr>
        </w:div>
        <w:div w:id="2113743237">
          <w:marLeft w:val="0"/>
          <w:marRight w:val="0"/>
          <w:marTop w:val="0"/>
          <w:marBottom w:val="225"/>
          <w:divBdr>
            <w:top w:val="none" w:sz="0" w:space="0" w:color="auto"/>
            <w:left w:val="none" w:sz="0" w:space="0" w:color="auto"/>
            <w:bottom w:val="none" w:sz="0" w:space="0" w:color="auto"/>
            <w:right w:val="none" w:sz="0" w:space="0" w:color="auto"/>
          </w:divBdr>
        </w:div>
      </w:divsChild>
    </w:div>
    <w:div w:id="1406876626">
      <w:bodyDiv w:val="1"/>
      <w:marLeft w:val="0"/>
      <w:marRight w:val="0"/>
      <w:marTop w:val="0"/>
      <w:marBottom w:val="0"/>
      <w:divBdr>
        <w:top w:val="none" w:sz="0" w:space="0" w:color="auto"/>
        <w:left w:val="none" w:sz="0" w:space="0" w:color="auto"/>
        <w:bottom w:val="none" w:sz="0" w:space="0" w:color="auto"/>
        <w:right w:val="none" w:sz="0" w:space="0" w:color="auto"/>
      </w:divBdr>
      <w:divsChild>
        <w:div w:id="140732005">
          <w:marLeft w:val="0"/>
          <w:marRight w:val="0"/>
          <w:marTop w:val="120"/>
          <w:marBottom w:val="240"/>
          <w:divBdr>
            <w:top w:val="single" w:sz="24" w:space="12" w:color="3A3E3F"/>
            <w:left w:val="none" w:sz="0" w:space="0" w:color="auto"/>
            <w:bottom w:val="none" w:sz="0" w:space="0" w:color="auto"/>
            <w:right w:val="none" w:sz="0" w:space="0" w:color="auto"/>
          </w:divBdr>
        </w:div>
        <w:div w:id="435754930">
          <w:marLeft w:val="0"/>
          <w:marRight w:val="0"/>
          <w:marTop w:val="0"/>
          <w:marBottom w:val="0"/>
          <w:divBdr>
            <w:top w:val="single" w:sz="6" w:space="0" w:color="D2D5D7"/>
            <w:left w:val="none" w:sz="0" w:space="0" w:color="auto"/>
            <w:bottom w:val="single" w:sz="6" w:space="0" w:color="D2D5D7"/>
            <w:right w:val="none" w:sz="0" w:space="0" w:color="auto"/>
          </w:divBdr>
          <w:divsChild>
            <w:div w:id="1032151765">
              <w:marLeft w:val="0"/>
              <w:marRight w:val="0"/>
              <w:marTop w:val="0"/>
              <w:marBottom w:val="0"/>
              <w:divBdr>
                <w:top w:val="none" w:sz="0" w:space="0" w:color="auto"/>
                <w:left w:val="none" w:sz="0" w:space="0" w:color="auto"/>
                <w:bottom w:val="none" w:sz="0" w:space="0" w:color="auto"/>
                <w:right w:val="none" w:sz="0" w:space="0" w:color="auto"/>
              </w:divBdr>
              <w:divsChild>
                <w:div w:id="262229739">
                  <w:marLeft w:val="0"/>
                  <w:marRight w:val="0"/>
                  <w:marTop w:val="0"/>
                  <w:marBottom w:val="0"/>
                  <w:divBdr>
                    <w:top w:val="none" w:sz="0" w:space="0" w:color="auto"/>
                    <w:left w:val="none" w:sz="0" w:space="0" w:color="auto"/>
                    <w:bottom w:val="none" w:sz="0" w:space="0" w:color="auto"/>
                    <w:right w:val="none" w:sz="0" w:space="0" w:color="auto"/>
                  </w:divBdr>
                  <w:divsChild>
                    <w:div w:id="14235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3570">
          <w:marLeft w:val="0"/>
          <w:marRight w:val="0"/>
          <w:marTop w:val="0"/>
          <w:marBottom w:val="0"/>
          <w:divBdr>
            <w:top w:val="none" w:sz="0" w:space="0" w:color="auto"/>
            <w:left w:val="none" w:sz="0" w:space="0" w:color="auto"/>
            <w:bottom w:val="none" w:sz="0" w:space="0" w:color="auto"/>
            <w:right w:val="none" w:sz="0" w:space="0" w:color="auto"/>
          </w:divBdr>
          <w:divsChild>
            <w:div w:id="60907773">
              <w:marLeft w:val="0"/>
              <w:marRight w:val="0"/>
              <w:marTop w:val="0"/>
              <w:marBottom w:val="0"/>
              <w:divBdr>
                <w:top w:val="none" w:sz="0" w:space="0" w:color="auto"/>
                <w:left w:val="none" w:sz="0" w:space="0" w:color="auto"/>
                <w:bottom w:val="none" w:sz="0" w:space="0" w:color="auto"/>
                <w:right w:val="none" w:sz="0" w:space="0" w:color="auto"/>
              </w:divBdr>
              <w:divsChild>
                <w:div w:id="1874885067">
                  <w:marLeft w:val="0"/>
                  <w:marRight w:val="0"/>
                  <w:marTop w:val="0"/>
                  <w:marBottom w:val="0"/>
                  <w:divBdr>
                    <w:top w:val="none" w:sz="0" w:space="0" w:color="auto"/>
                    <w:left w:val="none" w:sz="0" w:space="0" w:color="auto"/>
                    <w:bottom w:val="none" w:sz="0" w:space="0" w:color="auto"/>
                    <w:right w:val="none" w:sz="0" w:space="0" w:color="auto"/>
                  </w:divBdr>
                </w:div>
              </w:divsChild>
            </w:div>
            <w:div w:id="1709185289">
              <w:marLeft w:val="0"/>
              <w:marRight w:val="0"/>
              <w:marTop w:val="360"/>
              <w:marBottom w:val="360"/>
              <w:divBdr>
                <w:top w:val="none" w:sz="0" w:space="0" w:color="auto"/>
                <w:left w:val="none" w:sz="0" w:space="0" w:color="auto"/>
                <w:bottom w:val="none" w:sz="0" w:space="0" w:color="auto"/>
                <w:right w:val="none" w:sz="0" w:space="0" w:color="auto"/>
              </w:divBdr>
              <w:divsChild>
                <w:div w:id="26373394">
                  <w:marLeft w:val="480"/>
                  <w:marRight w:val="0"/>
                  <w:marTop w:val="0"/>
                  <w:marBottom w:val="120"/>
                  <w:divBdr>
                    <w:top w:val="none" w:sz="0" w:space="0" w:color="auto"/>
                    <w:left w:val="single" w:sz="18" w:space="12" w:color="auto"/>
                    <w:bottom w:val="none" w:sz="0" w:space="0" w:color="auto"/>
                    <w:right w:val="none" w:sz="0" w:space="0" w:color="auto"/>
                  </w:divBdr>
                </w:div>
                <w:div w:id="5115354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8020816">
      <w:bodyDiv w:val="1"/>
      <w:marLeft w:val="0"/>
      <w:marRight w:val="0"/>
      <w:marTop w:val="0"/>
      <w:marBottom w:val="0"/>
      <w:divBdr>
        <w:top w:val="none" w:sz="0" w:space="0" w:color="auto"/>
        <w:left w:val="none" w:sz="0" w:space="0" w:color="auto"/>
        <w:bottom w:val="none" w:sz="0" w:space="0" w:color="auto"/>
        <w:right w:val="none" w:sz="0" w:space="0" w:color="auto"/>
      </w:divBdr>
      <w:divsChild>
        <w:div w:id="161315203">
          <w:marLeft w:val="0"/>
          <w:marRight w:val="0"/>
          <w:marTop w:val="0"/>
          <w:marBottom w:val="0"/>
          <w:divBdr>
            <w:top w:val="none" w:sz="0" w:space="0" w:color="auto"/>
            <w:left w:val="none" w:sz="0" w:space="0" w:color="auto"/>
            <w:bottom w:val="none" w:sz="0" w:space="0" w:color="auto"/>
            <w:right w:val="none" w:sz="0" w:space="0" w:color="auto"/>
          </w:divBdr>
        </w:div>
        <w:div w:id="174075517">
          <w:marLeft w:val="0"/>
          <w:marRight w:val="0"/>
          <w:marTop w:val="0"/>
          <w:marBottom w:val="240"/>
          <w:divBdr>
            <w:top w:val="single" w:sz="6" w:space="24" w:color="C9D5DD"/>
            <w:left w:val="single" w:sz="6" w:space="24" w:color="C9D5DD"/>
            <w:bottom w:val="single" w:sz="6" w:space="24" w:color="C9D5DD"/>
            <w:right w:val="single" w:sz="6" w:space="24" w:color="C9D5DD"/>
          </w:divBdr>
        </w:div>
      </w:divsChild>
    </w:div>
    <w:div w:id="1418668987">
      <w:bodyDiv w:val="1"/>
      <w:marLeft w:val="0"/>
      <w:marRight w:val="0"/>
      <w:marTop w:val="0"/>
      <w:marBottom w:val="0"/>
      <w:divBdr>
        <w:top w:val="none" w:sz="0" w:space="0" w:color="auto"/>
        <w:left w:val="none" w:sz="0" w:space="0" w:color="auto"/>
        <w:bottom w:val="none" w:sz="0" w:space="0" w:color="auto"/>
        <w:right w:val="none" w:sz="0" w:space="0" w:color="auto"/>
      </w:divBdr>
    </w:div>
    <w:div w:id="1455900986">
      <w:bodyDiv w:val="1"/>
      <w:marLeft w:val="0"/>
      <w:marRight w:val="0"/>
      <w:marTop w:val="0"/>
      <w:marBottom w:val="0"/>
      <w:divBdr>
        <w:top w:val="none" w:sz="0" w:space="0" w:color="auto"/>
        <w:left w:val="none" w:sz="0" w:space="0" w:color="auto"/>
        <w:bottom w:val="none" w:sz="0" w:space="0" w:color="auto"/>
        <w:right w:val="none" w:sz="0" w:space="0" w:color="auto"/>
      </w:divBdr>
      <w:divsChild>
        <w:div w:id="494029773">
          <w:marLeft w:val="0"/>
          <w:marRight w:val="0"/>
          <w:marTop w:val="0"/>
          <w:marBottom w:val="0"/>
          <w:divBdr>
            <w:top w:val="none" w:sz="0" w:space="0" w:color="auto"/>
            <w:left w:val="none" w:sz="0" w:space="0" w:color="auto"/>
            <w:bottom w:val="none" w:sz="0" w:space="0" w:color="auto"/>
            <w:right w:val="none" w:sz="0" w:space="0" w:color="auto"/>
          </w:divBdr>
        </w:div>
        <w:div w:id="583756793">
          <w:marLeft w:val="0"/>
          <w:marRight w:val="0"/>
          <w:marTop w:val="0"/>
          <w:marBottom w:val="0"/>
          <w:divBdr>
            <w:top w:val="none" w:sz="0" w:space="0" w:color="auto"/>
            <w:left w:val="none" w:sz="0" w:space="0" w:color="auto"/>
            <w:bottom w:val="none" w:sz="0" w:space="0" w:color="auto"/>
            <w:right w:val="none" w:sz="0" w:space="0" w:color="auto"/>
          </w:divBdr>
          <w:divsChild>
            <w:div w:id="3847194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4440415">
          <w:marLeft w:val="0"/>
          <w:marRight w:val="0"/>
          <w:marTop w:val="0"/>
          <w:marBottom w:val="0"/>
          <w:divBdr>
            <w:top w:val="none" w:sz="0" w:space="0" w:color="auto"/>
            <w:left w:val="none" w:sz="0" w:space="0" w:color="auto"/>
            <w:bottom w:val="none" w:sz="0" w:space="0" w:color="auto"/>
            <w:right w:val="none" w:sz="0" w:space="0" w:color="auto"/>
          </w:divBdr>
        </w:div>
      </w:divsChild>
    </w:div>
    <w:div w:id="1456486634">
      <w:bodyDiv w:val="1"/>
      <w:marLeft w:val="0"/>
      <w:marRight w:val="0"/>
      <w:marTop w:val="0"/>
      <w:marBottom w:val="0"/>
      <w:divBdr>
        <w:top w:val="none" w:sz="0" w:space="0" w:color="auto"/>
        <w:left w:val="none" w:sz="0" w:space="0" w:color="auto"/>
        <w:bottom w:val="none" w:sz="0" w:space="0" w:color="auto"/>
        <w:right w:val="none" w:sz="0" w:space="0" w:color="auto"/>
      </w:divBdr>
      <w:divsChild>
        <w:div w:id="761334680">
          <w:marLeft w:val="0"/>
          <w:marRight w:val="0"/>
          <w:marTop w:val="0"/>
          <w:marBottom w:val="0"/>
          <w:divBdr>
            <w:top w:val="none" w:sz="0" w:space="0" w:color="auto"/>
            <w:left w:val="none" w:sz="0" w:space="0" w:color="auto"/>
            <w:bottom w:val="none" w:sz="0" w:space="0" w:color="auto"/>
            <w:right w:val="none" w:sz="0" w:space="0" w:color="auto"/>
          </w:divBdr>
          <w:divsChild>
            <w:div w:id="1719544259">
              <w:marLeft w:val="0"/>
              <w:marRight w:val="0"/>
              <w:marTop w:val="0"/>
              <w:marBottom w:val="0"/>
              <w:divBdr>
                <w:top w:val="none" w:sz="0" w:space="0" w:color="auto"/>
                <w:left w:val="none" w:sz="0" w:space="0" w:color="auto"/>
                <w:bottom w:val="none" w:sz="0" w:space="0" w:color="auto"/>
                <w:right w:val="none" w:sz="0" w:space="0" w:color="auto"/>
              </w:divBdr>
              <w:divsChild>
                <w:div w:id="187377647">
                  <w:marLeft w:val="0"/>
                  <w:marRight w:val="0"/>
                  <w:marTop w:val="0"/>
                  <w:marBottom w:val="0"/>
                  <w:divBdr>
                    <w:top w:val="none" w:sz="0" w:space="0" w:color="auto"/>
                    <w:left w:val="none" w:sz="0" w:space="0" w:color="auto"/>
                    <w:bottom w:val="none" w:sz="0" w:space="0" w:color="auto"/>
                    <w:right w:val="none" w:sz="0" w:space="0" w:color="auto"/>
                  </w:divBdr>
                  <w:divsChild>
                    <w:div w:id="1594818787">
                      <w:marLeft w:val="0"/>
                      <w:marRight w:val="0"/>
                      <w:marTop w:val="0"/>
                      <w:marBottom w:val="0"/>
                      <w:divBdr>
                        <w:top w:val="none" w:sz="0" w:space="0" w:color="auto"/>
                        <w:left w:val="none" w:sz="0" w:space="0" w:color="auto"/>
                        <w:bottom w:val="none" w:sz="0" w:space="0" w:color="auto"/>
                        <w:right w:val="none" w:sz="0" w:space="0" w:color="auto"/>
                      </w:divBdr>
                    </w:div>
                  </w:divsChild>
                </w:div>
                <w:div w:id="387073785">
                  <w:marLeft w:val="0"/>
                  <w:marRight w:val="0"/>
                  <w:marTop w:val="0"/>
                  <w:marBottom w:val="0"/>
                  <w:divBdr>
                    <w:top w:val="none" w:sz="0" w:space="0" w:color="auto"/>
                    <w:left w:val="none" w:sz="0" w:space="0" w:color="auto"/>
                    <w:bottom w:val="none" w:sz="0" w:space="0" w:color="auto"/>
                    <w:right w:val="none" w:sz="0" w:space="0" w:color="auto"/>
                  </w:divBdr>
                  <w:divsChild>
                    <w:div w:id="1972251415">
                      <w:marLeft w:val="0"/>
                      <w:marRight w:val="0"/>
                      <w:marTop w:val="0"/>
                      <w:marBottom w:val="0"/>
                      <w:divBdr>
                        <w:top w:val="none" w:sz="0" w:space="0" w:color="auto"/>
                        <w:left w:val="none" w:sz="0" w:space="0" w:color="auto"/>
                        <w:bottom w:val="none" w:sz="0" w:space="0" w:color="auto"/>
                        <w:right w:val="none" w:sz="0" w:space="0" w:color="auto"/>
                      </w:divBdr>
                    </w:div>
                  </w:divsChild>
                </w:div>
                <w:div w:id="819418962">
                  <w:marLeft w:val="0"/>
                  <w:marRight w:val="0"/>
                  <w:marTop w:val="0"/>
                  <w:marBottom w:val="0"/>
                  <w:divBdr>
                    <w:top w:val="none" w:sz="0" w:space="0" w:color="auto"/>
                    <w:left w:val="none" w:sz="0" w:space="0" w:color="auto"/>
                    <w:bottom w:val="none" w:sz="0" w:space="0" w:color="auto"/>
                    <w:right w:val="none" w:sz="0" w:space="0" w:color="auto"/>
                  </w:divBdr>
                  <w:divsChild>
                    <w:div w:id="884097030">
                      <w:marLeft w:val="0"/>
                      <w:marRight w:val="0"/>
                      <w:marTop w:val="0"/>
                      <w:marBottom w:val="0"/>
                      <w:divBdr>
                        <w:top w:val="none" w:sz="0" w:space="0" w:color="auto"/>
                        <w:left w:val="none" w:sz="0" w:space="0" w:color="auto"/>
                        <w:bottom w:val="none" w:sz="0" w:space="0" w:color="auto"/>
                        <w:right w:val="none" w:sz="0" w:space="0" w:color="auto"/>
                      </w:divBdr>
                    </w:div>
                  </w:divsChild>
                </w:div>
                <w:div w:id="839931728">
                  <w:marLeft w:val="0"/>
                  <w:marRight w:val="0"/>
                  <w:marTop w:val="0"/>
                  <w:marBottom w:val="0"/>
                  <w:divBdr>
                    <w:top w:val="none" w:sz="0" w:space="0" w:color="auto"/>
                    <w:left w:val="none" w:sz="0" w:space="0" w:color="auto"/>
                    <w:bottom w:val="none" w:sz="0" w:space="0" w:color="auto"/>
                    <w:right w:val="none" w:sz="0" w:space="0" w:color="auto"/>
                  </w:divBdr>
                  <w:divsChild>
                    <w:div w:id="1265070830">
                      <w:marLeft w:val="0"/>
                      <w:marRight w:val="0"/>
                      <w:marTop w:val="0"/>
                      <w:marBottom w:val="0"/>
                      <w:divBdr>
                        <w:top w:val="none" w:sz="0" w:space="0" w:color="auto"/>
                        <w:left w:val="none" w:sz="0" w:space="0" w:color="auto"/>
                        <w:bottom w:val="none" w:sz="0" w:space="0" w:color="auto"/>
                        <w:right w:val="none" w:sz="0" w:space="0" w:color="auto"/>
                      </w:divBdr>
                    </w:div>
                  </w:divsChild>
                </w:div>
                <w:div w:id="1246572500">
                  <w:marLeft w:val="0"/>
                  <w:marRight w:val="0"/>
                  <w:marTop w:val="0"/>
                  <w:marBottom w:val="0"/>
                  <w:divBdr>
                    <w:top w:val="none" w:sz="0" w:space="0" w:color="auto"/>
                    <w:left w:val="none" w:sz="0" w:space="0" w:color="auto"/>
                    <w:bottom w:val="none" w:sz="0" w:space="0" w:color="auto"/>
                    <w:right w:val="none" w:sz="0" w:space="0" w:color="auto"/>
                  </w:divBdr>
                  <w:divsChild>
                    <w:div w:id="1655528523">
                      <w:marLeft w:val="0"/>
                      <w:marRight w:val="0"/>
                      <w:marTop w:val="0"/>
                      <w:marBottom w:val="0"/>
                      <w:divBdr>
                        <w:top w:val="none" w:sz="0" w:space="0" w:color="auto"/>
                        <w:left w:val="none" w:sz="0" w:space="0" w:color="auto"/>
                        <w:bottom w:val="none" w:sz="0" w:space="0" w:color="auto"/>
                        <w:right w:val="none" w:sz="0" w:space="0" w:color="auto"/>
                      </w:divBdr>
                    </w:div>
                  </w:divsChild>
                </w:div>
                <w:div w:id="1865439033">
                  <w:marLeft w:val="0"/>
                  <w:marRight w:val="0"/>
                  <w:marTop w:val="300"/>
                  <w:marBottom w:val="300"/>
                  <w:divBdr>
                    <w:top w:val="single" w:sz="6" w:space="15" w:color="EDEFF1"/>
                    <w:left w:val="none" w:sz="0" w:space="0" w:color="auto"/>
                    <w:bottom w:val="single" w:sz="6" w:space="15" w:color="EDEFF1"/>
                    <w:right w:val="none" w:sz="0" w:space="0" w:color="auto"/>
                  </w:divBdr>
                  <w:divsChild>
                    <w:div w:id="790784644">
                      <w:marLeft w:val="0"/>
                      <w:marRight w:val="0"/>
                      <w:marTop w:val="0"/>
                      <w:marBottom w:val="0"/>
                      <w:divBdr>
                        <w:top w:val="none" w:sz="0" w:space="0" w:color="auto"/>
                        <w:left w:val="none" w:sz="0" w:space="0" w:color="auto"/>
                        <w:bottom w:val="none" w:sz="0" w:space="0" w:color="auto"/>
                        <w:right w:val="none" w:sz="0" w:space="0" w:color="auto"/>
                      </w:divBdr>
                    </w:div>
                  </w:divsChild>
                </w:div>
                <w:div w:id="2136020452">
                  <w:marLeft w:val="0"/>
                  <w:marRight w:val="0"/>
                  <w:marTop w:val="300"/>
                  <w:marBottom w:val="300"/>
                  <w:divBdr>
                    <w:top w:val="single" w:sz="6" w:space="15" w:color="EDEFF1"/>
                    <w:left w:val="none" w:sz="0" w:space="0" w:color="auto"/>
                    <w:bottom w:val="single" w:sz="6" w:space="15" w:color="EDEFF1"/>
                    <w:right w:val="none" w:sz="0" w:space="0" w:color="auto"/>
                  </w:divBdr>
                  <w:divsChild>
                    <w:div w:id="20361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1772">
          <w:marLeft w:val="0"/>
          <w:marRight w:val="0"/>
          <w:marTop w:val="0"/>
          <w:marBottom w:val="0"/>
          <w:divBdr>
            <w:top w:val="none" w:sz="0" w:space="0" w:color="auto"/>
            <w:left w:val="none" w:sz="0" w:space="0" w:color="auto"/>
            <w:bottom w:val="none" w:sz="0" w:space="0" w:color="auto"/>
            <w:right w:val="none" w:sz="0" w:space="0" w:color="auto"/>
          </w:divBdr>
          <w:divsChild>
            <w:div w:id="838696308">
              <w:marLeft w:val="0"/>
              <w:marRight w:val="0"/>
              <w:marTop w:val="0"/>
              <w:marBottom w:val="0"/>
              <w:divBdr>
                <w:top w:val="none" w:sz="0" w:space="0" w:color="auto"/>
                <w:left w:val="none" w:sz="0" w:space="0" w:color="auto"/>
                <w:bottom w:val="none" w:sz="0" w:space="0" w:color="auto"/>
                <w:right w:val="none" w:sz="0" w:space="0" w:color="auto"/>
              </w:divBdr>
              <w:divsChild>
                <w:div w:id="373308655">
                  <w:marLeft w:val="0"/>
                  <w:marRight w:val="0"/>
                  <w:marTop w:val="300"/>
                  <w:marBottom w:val="300"/>
                  <w:divBdr>
                    <w:top w:val="none" w:sz="0" w:space="0" w:color="auto"/>
                    <w:left w:val="none" w:sz="0" w:space="0" w:color="auto"/>
                    <w:bottom w:val="none" w:sz="0" w:space="0" w:color="auto"/>
                    <w:right w:val="none" w:sz="0" w:space="0" w:color="auto"/>
                  </w:divBdr>
                </w:div>
              </w:divsChild>
            </w:div>
            <w:div w:id="17022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4489">
      <w:bodyDiv w:val="1"/>
      <w:marLeft w:val="0"/>
      <w:marRight w:val="0"/>
      <w:marTop w:val="0"/>
      <w:marBottom w:val="0"/>
      <w:divBdr>
        <w:top w:val="none" w:sz="0" w:space="0" w:color="auto"/>
        <w:left w:val="none" w:sz="0" w:space="0" w:color="auto"/>
        <w:bottom w:val="none" w:sz="0" w:space="0" w:color="auto"/>
        <w:right w:val="none" w:sz="0" w:space="0" w:color="auto"/>
      </w:divBdr>
    </w:div>
    <w:div w:id="1489636268">
      <w:bodyDiv w:val="1"/>
      <w:marLeft w:val="0"/>
      <w:marRight w:val="0"/>
      <w:marTop w:val="0"/>
      <w:marBottom w:val="0"/>
      <w:divBdr>
        <w:top w:val="none" w:sz="0" w:space="0" w:color="auto"/>
        <w:left w:val="none" w:sz="0" w:space="0" w:color="auto"/>
        <w:bottom w:val="none" w:sz="0" w:space="0" w:color="auto"/>
        <w:right w:val="none" w:sz="0" w:space="0" w:color="auto"/>
      </w:divBdr>
      <w:divsChild>
        <w:div w:id="1039361440">
          <w:marLeft w:val="0"/>
          <w:marRight w:val="0"/>
          <w:marTop w:val="0"/>
          <w:marBottom w:val="0"/>
          <w:divBdr>
            <w:top w:val="none" w:sz="0" w:space="0" w:color="auto"/>
            <w:left w:val="none" w:sz="0" w:space="0" w:color="auto"/>
            <w:bottom w:val="none" w:sz="0" w:space="0" w:color="auto"/>
            <w:right w:val="none" w:sz="0" w:space="0" w:color="auto"/>
          </w:divBdr>
          <w:divsChild>
            <w:div w:id="1683118261">
              <w:marLeft w:val="0"/>
              <w:marRight w:val="0"/>
              <w:marTop w:val="0"/>
              <w:marBottom w:val="0"/>
              <w:divBdr>
                <w:top w:val="none" w:sz="0" w:space="0" w:color="auto"/>
                <w:left w:val="none" w:sz="0" w:space="0" w:color="auto"/>
                <w:bottom w:val="none" w:sz="0" w:space="0" w:color="auto"/>
                <w:right w:val="none" w:sz="0" w:space="0" w:color="auto"/>
              </w:divBdr>
              <w:divsChild>
                <w:div w:id="339161594">
                  <w:marLeft w:val="0"/>
                  <w:marRight w:val="0"/>
                  <w:marTop w:val="0"/>
                  <w:marBottom w:val="0"/>
                  <w:divBdr>
                    <w:top w:val="none" w:sz="0" w:space="0" w:color="auto"/>
                    <w:left w:val="none" w:sz="0" w:space="0" w:color="auto"/>
                    <w:bottom w:val="none" w:sz="0" w:space="0" w:color="auto"/>
                    <w:right w:val="none" w:sz="0" w:space="0" w:color="auto"/>
                  </w:divBdr>
                  <w:divsChild>
                    <w:div w:id="3368423">
                      <w:marLeft w:val="0"/>
                      <w:marRight w:val="0"/>
                      <w:marTop w:val="0"/>
                      <w:marBottom w:val="0"/>
                      <w:divBdr>
                        <w:top w:val="none" w:sz="0" w:space="0" w:color="auto"/>
                        <w:left w:val="none" w:sz="0" w:space="0" w:color="auto"/>
                        <w:bottom w:val="none" w:sz="0" w:space="0" w:color="auto"/>
                        <w:right w:val="none" w:sz="0" w:space="0" w:color="auto"/>
                      </w:divBdr>
                      <w:divsChild>
                        <w:div w:id="1036195671">
                          <w:marLeft w:val="0"/>
                          <w:marRight w:val="0"/>
                          <w:marTop w:val="0"/>
                          <w:marBottom w:val="0"/>
                          <w:divBdr>
                            <w:top w:val="none" w:sz="0" w:space="0" w:color="auto"/>
                            <w:left w:val="none" w:sz="0" w:space="0" w:color="auto"/>
                            <w:bottom w:val="none" w:sz="0" w:space="0" w:color="auto"/>
                            <w:right w:val="none" w:sz="0" w:space="0" w:color="auto"/>
                          </w:divBdr>
                        </w:div>
                      </w:divsChild>
                    </w:div>
                    <w:div w:id="65497863">
                      <w:marLeft w:val="0"/>
                      <w:marRight w:val="0"/>
                      <w:marTop w:val="0"/>
                      <w:marBottom w:val="0"/>
                      <w:divBdr>
                        <w:top w:val="none" w:sz="0" w:space="0" w:color="auto"/>
                        <w:left w:val="none" w:sz="0" w:space="0" w:color="auto"/>
                        <w:bottom w:val="none" w:sz="0" w:space="0" w:color="auto"/>
                        <w:right w:val="none" w:sz="0" w:space="0" w:color="auto"/>
                      </w:divBdr>
                    </w:div>
                    <w:div w:id="86536847">
                      <w:marLeft w:val="0"/>
                      <w:marRight w:val="0"/>
                      <w:marTop w:val="0"/>
                      <w:marBottom w:val="0"/>
                      <w:divBdr>
                        <w:top w:val="none" w:sz="0" w:space="0" w:color="auto"/>
                        <w:left w:val="none" w:sz="0" w:space="0" w:color="auto"/>
                        <w:bottom w:val="none" w:sz="0" w:space="0" w:color="auto"/>
                        <w:right w:val="none" w:sz="0" w:space="0" w:color="auto"/>
                      </w:divBdr>
                    </w:div>
                    <w:div w:id="133178488">
                      <w:marLeft w:val="0"/>
                      <w:marRight w:val="0"/>
                      <w:marTop w:val="0"/>
                      <w:marBottom w:val="0"/>
                      <w:divBdr>
                        <w:top w:val="none" w:sz="0" w:space="0" w:color="auto"/>
                        <w:left w:val="none" w:sz="0" w:space="0" w:color="auto"/>
                        <w:bottom w:val="none" w:sz="0" w:space="0" w:color="auto"/>
                        <w:right w:val="none" w:sz="0" w:space="0" w:color="auto"/>
                      </w:divBdr>
                    </w:div>
                    <w:div w:id="266426946">
                      <w:marLeft w:val="0"/>
                      <w:marRight w:val="0"/>
                      <w:marTop w:val="0"/>
                      <w:marBottom w:val="0"/>
                      <w:divBdr>
                        <w:top w:val="none" w:sz="0" w:space="0" w:color="auto"/>
                        <w:left w:val="none" w:sz="0" w:space="0" w:color="auto"/>
                        <w:bottom w:val="none" w:sz="0" w:space="0" w:color="auto"/>
                        <w:right w:val="none" w:sz="0" w:space="0" w:color="auto"/>
                      </w:divBdr>
                    </w:div>
                    <w:div w:id="303435204">
                      <w:marLeft w:val="0"/>
                      <w:marRight w:val="0"/>
                      <w:marTop w:val="0"/>
                      <w:marBottom w:val="0"/>
                      <w:divBdr>
                        <w:top w:val="none" w:sz="0" w:space="0" w:color="auto"/>
                        <w:left w:val="none" w:sz="0" w:space="0" w:color="auto"/>
                        <w:bottom w:val="none" w:sz="0" w:space="0" w:color="auto"/>
                        <w:right w:val="none" w:sz="0" w:space="0" w:color="auto"/>
                      </w:divBdr>
                    </w:div>
                    <w:div w:id="317612467">
                      <w:marLeft w:val="0"/>
                      <w:marRight w:val="0"/>
                      <w:marTop w:val="0"/>
                      <w:marBottom w:val="0"/>
                      <w:divBdr>
                        <w:top w:val="none" w:sz="0" w:space="0" w:color="auto"/>
                        <w:left w:val="none" w:sz="0" w:space="0" w:color="auto"/>
                        <w:bottom w:val="none" w:sz="0" w:space="0" w:color="auto"/>
                        <w:right w:val="none" w:sz="0" w:space="0" w:color="auto"/>
                      </w:divBdr>
                    </w:div>
                    <w:div w:id="392579226">
                      <w:marLeft w:val="0"/>
                      <w:marRight w:val="0"/>
                      <w:marTop w:val="0"/>
                      <w:marBottom w:val="0"/>
                      <w:divBdr>
                        <w:top w:val="none" w:sz="0" w:space="0" w:color="auto"/>
                        <w:left w:val="none" w:sz="0" w:space="0" w:color="auto"/>
                        <w:bottom w:val="none" w:sz="0" w:space="0" w:color="auto"/>
                        <w:right w:val="none" w:sz="0" w:space="0" w:color="auto"/>
                      </w:divBdr>
                    </w:div>
                    <w:div w:id="444008842">
                      <w:marLeft w:val="0"/>
                      <w:marRight w:val="0"/>
                      <w:marTop w:val="0"/>
                      <w:marBottom w:val="0"/>
                      <w:divBdr>
                        <w:top w:val="none" w:sz="0" w:space="0" w:color="auto"/>
                        <w:left w:val="none" w:sz="0" w:space="0" w:color="auto"/>
                        <w:bottom w:val="none" w:sz="0" w:space="0" w:color="auto"/>
                        <w:right w:val="none" w:sz="0" w:space="0" w:color="auto"/>
                      </w:divBdr>
                    </w:div>
                    <w:div w:id="461385861">
                      <w:marLeft w:val="0"/>
                      <w:marRight w:val="0"/>
                      <w:marTop w:val="0"/>
                      <w:marBottom w:val="0"/>
                      <w:divBdr>
                        <w:top w:val="none" w:sz="0" w:space="0" w:color="auto"/>
                        <w:left w:val="none" w:sz="0" w:space="0" w:color="auto"/>
                        <w:bottom w:val="none" w:sz="0" w:space="0" w:color="auto"/>
                        <w:right w:val="none" w:sz="0" w:space="0" w:color="auto"/>
                      </w:divBdr>
                    </w:div>
                    <w:div w:id="475025921">
                      <w:marLeft w:val="0"/>
                      <w:marRight w:val="0"/>
                      <w:marTop w:val="0"/>
                      <w:marBottom w:val="0"/>
                      <w:divBdr>
                        <w:top w:val="none" w:sz="0" w:space="0" w:color="auto"/>
                        <w:left w:val="none" w:sz="0" w:space="0" w:color="auto"/>
                        <w:bottom w:val="none" w:sz="0" w:space="0" w:color="auto"/>
                        <w:right w:val="none" w:sz="0" w:space="0" w:color="auto"/>
                      </w:divBdr>
                    </w:div>
                    <w:div w:id="577592915">
                      <w:marLeft w:val="0"/>
                      <w:marRight w:val="0"/>
                      <w:marTop w:val="0"/>
                      <w:marBottom w:val="0"/>
                      <w:divBdr>
                        <w:top w:val="none" w:sz="0" w:space="0" w:color="auto"/>
                        <w:left w:val="none" w:sz="0" w:space="0" w:color="auto"/>
                        <w:bottom w:val="none" w:sz="0" w:space="0" w:color="auto"/>
                        <w:right w:val="none" w:sz="0" w:space="0" w:color="auto"/>
                      </w:divBdr>
                    </w:div>
                    <w:div w:id="633944143">
                      <w:marLeft w:val="0"/>
                      <w:marRight w:val="0"/>
                      <w:marTop w:val="0"/>
                      <w:marBottom w:val="0"/>
                      <w:divBdr>
                        <w:top w:val="none" w:sz="0" w:space="0" w:color="auto"/>
                        <w:left w:val="none" w:sz="0" w:space="0" w:color="auto"/>
                        <w:bottom w:val="none" w:sz="0" w:space="0" w:color="auto"/>
                        <w:right w:val="none" w:sz="0" w:space="0" w:color="auto"/>
                      </w:divBdr>
                    </w:div>
                    <w:div w:id="671183877">
                      <w:marLeft w:val="0"/>
                      <w:marRight w:val="0"/>
                      <w:marTop w:val="0"/>
                      <w:marBottom w:val="0"/>
                      <w:divBdr>
                        <w:top w:val="none" w:sz="0" w:space="0" w:color="auto"/>
                        <w:left w:val="none" w:sz="0" w:space="0" w:color="auto"/>
                        <w:bottom w:val="none" w:sz="0" w:space="0" w:color="auto"/>
                        <w:right w:val="none" w:sz="0" w:space="0" w:color="auto"/>
                      </w:divBdr>
                      <w:divsChild>
                        <w:div w:id="880242513">
                          <w:marLeft w:val="0"/>
                          <w:marRight w:val="0"/>
                          <w:marTop w:val="0"/>
                          <w:marBottom w:val="0"/>
                          <w:divBdr>
                            <w:top w:val="none" w:sz="0" w:space="0" w:color="auto"/>
                            <w:left w:val="none" w:sz="0" w:space="0" w:color="auto"/>
                            <w:bottom w:val="none" w:sz="0" w:space="0" w:color="auto"/>
                            <w:right w:val="none" w:sz="0" w:space="0" w:color="auto"/>
                          </w:divBdr>
                        </w:div>
                      </w:divsChild>
                    </w:div>
                    <w:div w:id="859244246">
                      <w:marLeft w:val="0"/>
                      <w:marRight w:val="0"/>
                      <w:marTop w:val="0"/>
                      <w:marBottom w:val="0"/>
                      <w:divBdr>
                        <w:top w:val="none" w:sz="0" w:space="0" w:color="auto"/>
                        <w:left w:val="none" w:sz="0" w:space="0" w:color="auto"/>
                        <w:bottom w:val="none" w:sz="0" w:space="0" w:color="auto"/>
                        <w:right w:val="none" w:sz="0" w:space="0" w:color="auto"/>
                      </w:divBdr>
                      <w:divsChild>
                        <w:div w:id="887959096">
                          <w:marLeft w:val="0"/>
                          <w:marRight w:val="0"/>
                          <w:marTop w:val="0"/>
                          <w:marBottom w:val="0"/>
                          <w:divBdr>
                            <w:top w:val="none" w:sz="0" w:space="0" w:color="auto"/>
                            <w:left w:val="none" w:sz="0" w:space="0" w:color="auto"/>
                            <w:bottom w:val="none" w:sz="0" w:space="0" w:color="auto"/>
                            <w:right w:val="none" w:sz="0" w:space="0" w:color="auto"/>
                          </w:divBdr>
                        </w:div>
                      </w:divsChild>
                    </w:div>
                    <w:div w:id="892082531">
                      <w:marLeft w:val="0"/>
                      <w:marRight w:val="0"/>
                      <w:marTop w:val="0"/>
                      <w:marBottom w:val="0"/>
                      <w:divBdr>
                        <w:top w:val="none" w:sz="0" w:space="0" w:color="auto"/>
                        <w:left w:val="none" w:sz="0" w:space="0" w:color="auto"/>
                        <w:bottom w:val="none" w:sz="0" w:space="0" w:color="auto"/>
                        <w:right w:val="none" w:sz="0" w:space="0" w:color="auto"/>
                      </w:divBdr>
                    </w:div>
                    <w:div w:id="926765644">
                      <w:marLeft w:val="0"/>
                      <w:marRight w:val="0"/>
                      <w:marTop w:val="0"/>
                      <w:marBottom w:val="0"/>
                      <w:divBdr>
                        <w:top w:val="none" w:sz="0" w:space="0" w:color="auto"/>
                        <w:left w:val="none" w:sz="0" w:space="0" w:color="auto"/>
                        <w:bottom w:val="none" w:sz="0" w:space="0" w:color="auto"/>
                        <w:right w:val="none" w:sz="0" w:space="0" w:color="auto"/>
                      </w:divBdr>
                    </w:div>
                    <w:div w:id="934164996">
                      <w:marLeft w:val="0"/>
                      <w:marRight w:val="0"/>
                      <w:marTop w:val="0"/>
                      <w:marBottom w:val="0"/>
                      <w:divBdr>
                        <w:top w:val="none" w:sz="0" w:space="0" w:color="auto"/>
                        <w:left w:val="none" w:sz="0" w:space="0" w:color="auto"/>
                        <w:bottom w:val="none" w:sz="0" w:space="0" w:color="auto"/>
                        <w:right w:val="none" w:sz="0" w:space="0" w:color="auto"/>
                      </w:divBdr>
                    </w:div>
                    <w:div w:id="974994541">
                      <w:marLeft w:val="0"/>
                      <w:marRight w:val="0"/>
                      <w:marTop w:val="0"/>
                      <w:marBottom w:val="0"/>
                      <w:divBdr>
                        <w:top w:val="none" w:sz="0" w:space="0" w:color="auto"/>
                        <w:left w:val="none" w:sz="0" w:space="0" w:color="auto"/>
                        <w:bottom w:val="none" w:sz="0" w:space="0" w:color="auto"/>
                        <w:right w:val="none" w:sz="0" w:space="0" w:color="auto"/>
                      </w:divBdr>
                    </w:div>
                    <w:div w:id="995376567">
                      <w:marLeft w:val="0"/>
                      <w:marRight w:val="0"/>
                      <w:marTop w:val="0"/>
                      <w:marBottom w:val="0"/>
                      <w:divBdr>
                        <w:top w:val="none" w:sz="0" w:space="0" w:color="auto"/>
                        <w:left w:val="none" w:sz="0" w:space="0" w:color="auto"/>
                        <w:bottom w:val="none" w:sz="0" w:space="0" w:color="auto"/>
                        <w:right w:val="none" w:sz="0" w:space="0" w:color="auto"/>
                      </w:divBdr>
                    </w:div>
                    <w:div w:id="1022822701">
                      <w:marLeft w:val="0"/>
                      <w:marRight w:val="0"/>
                      <w:marTop w:val="0"/>
                      <w:marBottom w:val="0"/>
                      <w:divBdr>
                        <w:top w:val="none" w:sz="0" w:space="0" w:color="auto"/>
                        <w:left w:val="none" w:sz="0" w:space="0" w:color="auto"/>
                        <w:bottom w:val="none" w:sz="0" w:space="0" w:color="auto"/>
                        <w:right w:val="none" w:sz="0" w:space="0" w:color="auto"/>
                      </w:divBdr>
                    </w:div>
                    <w:div w:id="1045833228">
                      <w:marLeft w:val="0"/>
                      <w:marRight w:val="0"/>
                      <w:marTop w:val="0"/>
                      <w:marBottom w:val="0"/>
                      <w:divBdr>
                        <w:top w:val="none" w:sz="0" w:space="0" w:color="auto"/>
                        <w:left w:val="none" w:sz="0" w:space="0" w:color="auto"/>
                        <w:bottom w:val="none" w:sz="0" w:space="0" w:color="auto"/>
                        <w:right w:val="none" w:sz="0" w:space="0" w:color="auto"/>
                      </w:divBdr>
                      <w:divsChild>
                        <w:div w:id="1771319775">
                          <w:marLeft w:val="0"/>
                          <w:marRight w:val="0"/>
                          <w:marTop w:val="0"/>
                          <w:marBottom w:val="0"/>
                          <w:divBdr>
                            <w:top w:val="none" w:sz="0" w:space="0" w:color="auto"/>
                            <w:left w:val="none" w:sz="0" w:space="0" w:color="auto"/>
                            <w:bottom w:val="none" w:sz="0" w:space="0" w:color="auto"/>
                            <w:right w:val="none" w:sz="0" w:space="0" w:color="auto"/>
                          </w:divBdr>
                        </w:div>
                      </w:divsChild>
                    </w:div>
                    <w:div w:id="1134635018">
                      <w:marLeft w:val="0"/>
                      <w:marRight w:val="0"/>
                      <w:marTop w:val="0"/>
                      <w:marBottom w:val="0"/>
                      <w:divBdr>
                        <w:top w:val="none" w:sz="0" w:space="0" w:color="auto"/>
                        <w:left w:val="none" w:sz="0" w:space="0" w:color="auto"/>
                        <w:bottom w:val="none" w:sz="0" w:space="0" w:color="auto"/>
                        <w:right w:val="none" w:sz="0" w:space="0" w:color="auto"/>
                      </w:divBdr>
                    </w:div>
                    <w:div w:id="1206405358">
                      <w:marLeft w:val="0"/>
                      <w:marRight w:val="0"/>
                      <w:marTop w:val="0"/>
                      <w:marBottom w:val="0"/>
                      <w:divBdr>
                        <w:top w:val="none" w:sz="0" w:space="0" w:color="auto"/>
                        <w:left w:val="none" w:sz="0" w:space="0" w:color="auto"/>
                        <w:bottom w:val="none" w:sz="0" w:space="0" w:color="auto"/>
                        <w:right w:val="none" w:sz="0" w:space="0" w:color="auto"/>
                      </w:divBdr>
                    </w:div>
                    <w:div w:id="1259022623">
                      <w:marLeft w:val="0"/>
                      <w:marRight w:val="0"/>
                      <w:marTop w:val="0"/>
                      <w:marBottom w:val="0"/>
                      <w:divBdr>
                        <w:top w:val="none" w:sz="0" w:space="0" w:color="auto"/>
                        <w:left w:val="none" w:sz="0" w:space="0" w:color="auto"/>
                        <w:bottom w:val="none" w:sz="0" w:space="0" w:color="auto"/>
                        <w:right w:val="none" w:sz="0" w:space="0" w:color="auto"/>
                      </w:divBdr>
                    </w:div>
                    <w:div w:id="1293975131">
                      <w:marLeft w:val="0"/>
                      <w:marRight w:val="0"/>
                      <w:marTop w:val="0"/>
                      <w:marBottom w:val="0"/>
                      <w:divBdr>
                        <w:top w:val="none" w:sz="0" w:space="0" w:color="auto"/>
                        <w:left w:val="none" w:sz="0" w:space="0" w:color="auto"/>
                        <w:bottom w:val="none" w:sz="0" w:space="0" w:color="auto"/>
                        <w:right w:val="none" w:sz="0" w:space="0" w:color="auto"/>
                      </w:divBdr>
                    </w:div>
                    <w:div w:id="1363093717">
                      <w:marLeft w:val="0"/>
                      <w:marRight w:val="0"/>
                      <w:marTop w:val="0"/>
                      <w:marBottom w:val="0"/>
                      <w:divBdr>
                        <w:top w:val="none" w:sz="0" w:space="0" w:color="auto"/>
                        <w:left w:val="none" w:sz="0" w:space="0" w:color="auto"/>
                        <w:bottom w:val="none" w:sz="0" w:space="0" w:color="auto"/>
                        <w:right w:val="none" w:sz="0" w:space="0" w:color="auto"/>
                      </w:divBdr>
                    </w:div>
                    <w:div w:id="1464808997">
                      <w:marLeft w:val="0"/>
                      <w:marRight w:val="0"/>
                      <w:marTop w:val="0"/>
                      <w:marBottom w:val="0"/>
                      <w:divBdr>
                        <w:top w:val="none" w:sz="0" w:space="0" w:color="auto"/>
                        <w:left w:val="none" w:sz="0" w:space="0" w:color="auto"/>
                        <w:bottom w:val="none" w:sz="0" w:space="0" w:color="auto"/>
                        <w:right w:val="none" w:sz="0" w:space="0" w:color="auto"/>
                      </w:divBdr>
                    </w:div>
                    <w:div w:id="1640915129">
                      <w:marLeft w:val="0"/>
                      <w:marRight w:val="0"/>
                      <w:marTop w:val="0"/>
                      <w:marBottom w:val="0"/>
                      <w:divBdr>
                        <w:top w:val="none" w:sz="0" w:space="0" w:color="auto"/>
                        <w:left w:val="none" w:sz="0" w:space="0" w:color="auto"/>
                        <w:bottom w:val="none" w:sz="0" w:space="0" w:color="auto"/>
                        <w:right w:val="none" w:sz="0" w:space="0" w:color="auto"/>
                      </w:divBdr>
                    </w:div>
                    <w:div w:id="1857228241">
                      <w:marLeft w:val="0"/>
                      <w:marRight w:val="0"/>
                      <w:marTop w:val="0"/>
                      <w:marBottom w:val="0"/>
                      <w:divBdr>
                        <w:top w:val="none" w:sz="0" w:space="0" w:color="auto"/>
                        <w:left w:val="none" w:sz="0" w:space="0" w:color="auto"/>
                        <w:bottom w:val="none" w:sz="0" w:space="0" w:color="auto"/>
                        <w:right w:val="none" w:sz="0" w:space="0" w:color="auto"/>
                      </w:divBdr>
                    </w:div>
                    <w:div w:id="1876575325">
                      <w:marLeft w:val="0"/>
                      <w:marRight w:val="0"/>
                      <w:marTop w:val="0"/>
                      <w:marBottom w:val="0"/>
                      <w:divBdr>
                        <w:top w:val="none" w:sz="0" w:space="0" w:color="auto"/>
                        <w:left w:val="none" w:sz="0" w:space="0" w:color="auto"/>
                        <w:bottom w:val="none" w:sz="0" w:space="0" w:color="auto"/>
                        <w:right w:val="none" w:sz="0" w:space="0" w:color="auto"/>
                      </w:divBdr>
                      <w:divsChild>
                        <w:div w:id="1922790271">
                          <w:marLeft w:val="0"/>
                          <w:marRight w:val="0"/>
                          <w:marTop w:val="0"/>
                          <w:marBottom w:val="0"/>
                          <w:divBdr>
                            <w:top w:val="none" w:sz="0" w:space="0" w:color="auto"/>
                            <w:left w:val="none" w:sz="0" w:space="0" w:color="auto"/>
                            <w:bottom w:val="none" w:sz="0" w:space="0" w:color="auto"/>
                            <w:right w:val="none" w:sz="0" w:space="0" w:color="auto"/>
                          </w:divBdr>
                        </w:div>
                      </w:divsChild>
                    </w:div>
                    <w:div w:id="1966156613">
                      <w:marLeft w:val="0"/>
                      <w:marRight w:val="0"/>
                      <w:marTop w:val="0"/>
                      <w:marBottom w:val="0"/>
                      <w:divBdr>
                        <w:top w:val="none" w:sz="0" w:space="0" w:color="auto"/>
                        <w:left w:val="none" w:sz="0" w:space="0" w:color="auto"/>
                        <w:bottom w:val="none" w:sz="0" w:space="0" w:color="auto"/>
                        <w:right w:val="none" w:sz="0" w:space="0" w:color="auto"/>
                      </w:divBdr>
                    </w:div>
                    <w:div w:id="20383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0807">
          <w:marLeft w:val="0"/>
          <w:marRight w:val="0"/>
          <w:marTop w:val="0"/>
          <w:marBottom w:val="0"/>
          <w:divBdr>
            <w:top w:val="none" w:sz="0" w:space="0" w:color="auto"/>
            <w:left w:val="none" w:sz="0" w:space="0" w:color="auto"/>
            <w:bottom w:val="none" w:sz="0" w:space="0" w:color="auto"/>
            <w:right w:val="none" w:sz="0" w:space="0" w:color="auto"/>
          </w:divBdr>
          <w:divsChild>
            <w:div w:id="1168056444">
              <w:marLeft w:val="0"/>
              <w:marRight w:val="0"/>
              <w:marTop w:val="0"/>
              <w:marBottom w:val="0"/>
              <w:divBdr>
                <w:top w:val="none" w:sz="0" w:space="0" w:color="auto"/>
                <w:left w:val="none" w:sz="0" w:space="0" w:color="auto"/>
                <w:bottom w:val="none" w:sz="0" w:space="0" w:color="auto"/>
                <w:right w:val="none" w:sz="0" w:space="0" w:color="auto"/>
              </w:divBdr>
              <w:divsChild>
                <w:div w:id="439491326">
                  <w:marLeft w:val="0"/>
                  <w:marRight w:val="0"/>
                  <w:marTop w:val="0"/>
                  <w:marBottom w:val="270"/>
                  <w:divBdr>
                    <w:top w:val="none" w:sz="0" w:space="0" w:color="auto"/>
                    <w:left w:val="none" w:sz="0" w:space="0" w:color="auto"/>
                    <w:bottom w:val="none" w:sz="0" w:space="0" w:color="auto"/>
                    <w:right w:val="none" w:sz="0" w:space="0" w:color="auto"/>
                  </w:divBdr>
                </w:div>
                <w:div w:id="1259364360">
                  <w:marLeft w:val="0"/>
                  <w:marRight w:val="0"/>
                  <w:marTop w:val="0"/>
                  <w:marBottom w:val="0"/>
                  <w:divBdr>
                    <w:top w:val="none" w:sz="0" w:space="0" w:color="auto"/>
                    <w:left w:val="none" w:sz="0" w:space="0" w:color="auto"/>
                    <w:bottom w:val="none" w:sz="0" w:space="0" w:color="auto"/>
                    <w:right w:val="none" w:sz="0" w:space="0" w:color="auto"/>
                  </w:divBdr>
                  <w:divsChild>
                    <w:div w:id="621957674">
                      <w:marLeft w:val="0"/>
                      <w:marRight w:val="180"/>
                      <w:marTop w:val="0"/>
                      <w:marBottom w:val="0"/>
                      <w:divBdr>
                        <w:top w:val="none" w:sz="0" w:space="0" w:color="auto"/>
                        <w:left w:val="none" w:sz="0" w:space="0" w:color="auto"/>
                        <w:bottom w:val="none" w:sz="0" w:space="0" w:color="auto"/>
                        <w:right w:val="none" w:sz="0" w:space="0" w:color="auto"/>
                      </w:divBdr>
                    </w:div>
                    <w:div w:id="9173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36086">
      <w:bodyDiv w:val="1"/>
      <w:marLeft w:val="0"/>
      <w:marRight w:val="0"/>
      <w:marTop w:val="0"/>
      <w:marBottom w:val="0"/>
      <w:divBdr>
        <w:top w:val="none" w:sz="0" w:space="0" w:color="auto"/>
        <w:left w:val="none" w:sz="0" w:space="0" w:color="auto"/>
        <w:bottom w:val="none" w:sz="0" w:space="0" w:color="auto"/>
        <w:right w:val="none" w:sz="0" w:space="0" w:color="auto"/>
      </w:divBdr>
    </w:div>
    <w:div w:id="1534003108">
      <w:bodyDiv w:val="1"/>
      <w:marLeft w:val="0"/>
      <w:marRight w:val="0"/>
      <w:marTop w:val="0"/>
      <w:marBottom w:val="0"/>
      <w:divBdr>
        <w:top w:val="none" w:sz="0" w:space="0" w:color="auto"/>
        <w:left w:val="none" w:sz="0" w:space="0" w:color="auto"/>
        <w:bottom w:val="none" w:sz="0" w:space="0" w:color="auto"/>
        <w:right w:val="none" w:sz="0" w:space="0" w:color="auto"/>
      </w:divBdr>
      <w:divsChild>
        <w:div w:id="492794687">
          <w:marLeft w:val="0"/>
          <w:marRight w:val="0"/>
          <w:marTop w:val="0"/>
          <w:marBottom w:val="0"/>
          <w:divBdr>
            <w:top w:val="none" w:sz="0" w:space="0" w:color="auto"/>
            <w:left w:val="none" w:sz="0" w:space="0" w:color="auto"/>
            <w:bottom w:val="none" w:sz="0" w:space="0" w:color="auto"/>
            <w:right w:val="none" w:sz="0" w:space="0" w:color="auto"/>
          </w:divBdr>
          <w:divsChild>
            <w:div w:id="561716670">
              <w:marLeft w:val="0"/>
              <w:marRight w:val="0"/>
              <w:marTop w:val="0"/>
              <w:marBottom w:val="0"/>
              <w:divBdr>
                <w:top w:val="none" w:sz="0" w:space="0" w:color="auto"/>
                <w:left w:val="none" w:sz="0" w:space="0" w:color="auto"/>
                <w:bottom w:val="none" w:sz="0" w:space="0" w:color="auto"/>
                <w:right w:val="none" w:sz="0" w:space="0" w:color="auto"/>
              </w:divBdr>
              <w:divsChild>
                <w:div w:id="569967908">
                  <w:marLeft w:val="0"/>
                  <w:marRight w:val="0"/>
                  <w:marTop w:val="0"/>
                  <w:marBottom w:val="0"/>
                  <w:divBdr>
                    <w:top w:val="none" w:sz="0" w:space="0" w:color="auto"/>
                    <w:left w:val="none" w:sz="0" w:space="0" w:color="auto"/>
                    <w:bottom w:val="none" w:sz="0" w:space="0" w:color="auto"/>
                    <w:right w:val="none" w:sz="0" w:space="0" w:color="auto"/>
                  </w:divBdr>
                </w:div>
                <w:div w:id="690835119">
                  <w:marLeft w:val="0"/>
                  <w:marRight w:val="0"/>
                  <w:marTop w:val="0"/>
                  <w:marBottom w:val="0"/>
                  <w:divBdr>
                    <w:top w:val="none" w:sz="0" w:space="0" w:color="auto"/>
                    <w:left w:val="none" w:sz="0" w:space="0" w:color="auto"/>
                    <w:bottom w:val="none" w:sz="0" w:space="0" w:color="auto"/>
                    <w:right w:val="none" w:sz="0" w:space="0" w:color="auto"/>
                  </w:divBdr>
                </w:div>
                <w:div w:id="761297519">
                  <w:marLeft w:val="0"/>
                  <w:marRight w:val="0"/>
                  <w:marTop w:val="0"/>
                  <w:marBottom w:val="0"/>
                  <w:divBdr>
                    <w:top w:val="none" w:sz="0" w:space="0" w:color="auto"/>
                    <w:left w:val="none" w:sz="0" w:space="0" w:color="auto"/>
                    <w:bottom w:val="none" w:sz="0" w:space="0" w:color="auto"/>
                    <w:right w:val="none" w:sz="0" w:space="0" w:color="auto"/>
                  </w:divBdr>
                </w:div>
                <w:div w:id="853494687">
                  <w:marLeft w:val="0"/>
                  <w:marRight w:val="0"/>
                  <w:marTop w:val="0"/>
                  <w:marBottom w:val="0"/>
                  <w:divBdr>
                    <w:top w:val="none" w:sz="0" w:space="0" w:color="auto"/>
                    <w:left w:val="none" w:sz="0" w:space="0" w:color="auto"/>
                    <w:bottom w:val="none" w:sz="0" w:space="0" w:color="auto"/>
                    <w:right w:val="none" w:sz="0" w:space="0" w:color="auto"/>
                  </w:divBdr>
                </w:div>
                <w:div w:id="13984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3037">
      <w:bodyDiv w:val="1"/>
      <w:marLeft w:val="0"/>
      <w:marRight w:val="0"/>
      <w:marTop w:val="0"/>
      <w:marBottom w:val="0"/>
      <w:divBdr>
        <w:top w:val="none" w:sz="0" w:space="0" w:color="auto"/>
        <w:left w:val="none" w:sz="0" w:space="0" w:color="auto"/>
        <w:bottom w:val="none" w:sz="0" w:space="0" w:color="auto"/>
        <w:right w:val="none" w:sz="0" w:space="0" w:color="auto"/>
      </w:divBdr>
      <w:divsChild>
        <w:div w:id="90206238">
          <w:marLeft w:val="0"/>
          <w:marRight w:val="0"/>
          <w:marTop w:val="0"/>
          <w:marBottom w:val="0"/>
          <w:divBdr>
            <w:top w:val="none" w:sz="0" w:space="0" w:color="auto"/>
            <w:left w:val="none" w:sz="0" w:space="0" w:color="auto"/>
            <w:bottom w:val="none" w:sz="0" w:space="0" w:color="auto"/>
            <w:right w:val="none" w:sz="0" w:space="0" w:color="auto"/>
          </w:divBdr>
        </w:div>
        <w:div w:id="341010163">
          <w:marLeft w:val="0"/>
          <w:marRight w:val="0"/>
          <w:marTop w:val="0"/>
          <w:marBottom w:val="0"/>
          <w:divBdr>
            <w:top w:val="none" w:sz="0" w:space="0" w:color="auto"/>
            <w:left w:val="none" w:sz="0" w:space="0" w:color="auto"/>
            <w:bottom w:val="none" w:sz="0" w:space="0" w:color="auto"/>
            <w:right w:val="none" w:sz="0" w:space="0" w:color="auto"/>
          </w:divBdr>
          <w:divsChild>
            <w:div w:id="1477794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0131311">
          <w:marLeft w:val="0"/>
          <w:marRight w:val="0"/>
          <w:marTop w:val="0"/>
          <w:marBottom w:val="0"/>
          <w:divBdr>
            <w:top w:val="none" w:sz="0" w:space="0" w:color="auto"/>
            <w:left w:val="none" w:sz="0" w:space="0" w:color="auto"/>
            <w:bottom w:val="none" w:sz="0" w:space="0" w:color="auto"/>
            <w:right w:val="none" w:sz="0" w:space="0" w:color="auto"/>
          </w:divBdr>
        </w:div>
        <w:div w:id="929385419">
          <w:marLeft w:val="0"/>
          <w:marRight w:val="0"/>
          <w:marTop w:val="0"/>
          <w:marBottom w:val="0"/>
          <w:divBdr>
            <w:top w:val="none" w:sz="0" w:space="0" w:color="auto"/>
            <w:left w:val="none" w:sz="0" w:space="0" w:color="auto"/>
            <w:bottom w:val="none" w:sz="0" w:space="0" w:color="auto"/>
            <w:right w:val="none" w:sz="0" w:space="0" w:color="auto"/>
          </w:divBdr>
        </w:div>
        <w:div w:id="1460492317">
          <w:marLeft w:val="0"/>
          <w:marRight w:val="0"/>
          <w:marTop w:val="0"/>
          <w:marBottom w:val="240"/>
          <w:divBdr>
            <w:top w:val="single" w:sz="6" w:space="24" w:color="C9D5DD"/>
            <w:left w:val="single" w:sz="6" w:space="24" w:color="C9D5DD"/>
            <w:bottom w:val="single" w:sz="6" w:space="24" w:color="C9D5DD"/>
            <w:right w:val="single" w:sz="6" w:space="24" w:color="C9D5DD"/>
          </w:divBdr>
        </w:div>
      </w:divsChild>
    </w:div>
    <w:div w:id="1571580367">
      <w:bodyDiv w:val="1"/>
      <w:marLeft w:val="0"/>
      <w:marRight w:val="0"/>
      <w:marTop w:val="0"/>
      <w:marBottom w:val="0"/>
      <w:divBdr>
        <w:top w:val="none" w:sz="0" w:space="0" w:color="auto"/>
        <w:left w:val="none" w:sz="0" w:space="0" w:color="auto"/>
        <w:bottom w:val="none" w:sz="0" w:space="0" w:color="auto"/>
        <w:right w:val="none" w:sz="0" w:space="0" w:color="auto"/>
      </w:divBdr>
      <w:divsChild>
        <w:div w:id="778842148">
          <w:marLeft w:val="0"/>
          <w:marRight w:val="0"/>
          <w:marTop w:val="0"/>
          <w:marBottom w:val="0"/>
          <w:divBdr>
            <w:top w:val="none" w:sz="0" w:space="0" w:color="auto"/>
            <w:left w:val="none" w:sz="0" w:space="0" w:color="auto"/>
            <w:bottom w:val="none" w:sz="0" w:space="0" w:color="auto"/>
            <w:right w:val="none" w:sz="0" w:space="0" w:color="auto"/>
          </w:divBdr>
        </w:div>
      </w:divsChild>
    </w:div>
    <w:div w:id="1579368792">
      <w:bodyDiv w:val="1"/>
      <w:marLeft w:val="0"/>
      <w:marRight w:val="0"/>
      <w:marTop w:val="0"/>
      <w:marBottom w:val="0"/>
      <w:divBdr>
        <w:top w:val="none" w:sz="0" w:space="0" w:color="auto"/>
        <w:left w:val="none" w:sz="0" w:space="0" w:color="auto"/>
        <w:bottom w:val="none" w:sz="0" w:space="0" w:color="auto"/>
        <w:right w:val="none" w:sz="0" w:space="0" w:color="auto"/>
      </w:divBdr>
    </w:div>
    <w:div w:id="1584756356">
      <w:bodyDiv w:val="1"/>
      <w:marLeft w:val="0"/>
      <w:marRight w:val="0"/>
      <w:marTop w:val="0"/>
      <w:marBottom w:val="0"/>
      <w:divBdr>
        <w:top w:val="none" w:sz="0" w:space="0" w:color="auto"/>
        <w:left w:val="none" w:sz="0" w:space="0" w:color="auto"/>
        <w:bottom w:val="none" w:sz="0" w:space="0" w:color="auto"/>
        <w:right w:val="none" w:sz="0" w:space="0" w:color="auto"/>
      </w:divBdr>
    </w:div>
    <w:div w:id="1600677945">
      <w:bodyDiv w:val="1"/>
      <w:marLeft w:val="0"/>
      <w:marRight w:val="0"/>
      <w:marTop w:val="0"/>
      <w:marBottom w:val="0"/>
      <w:divBdr>
        <w:top w:val="none" w:sz="0" w:space="0" w:color="auto"/>
        <w:left w:val="none" w:sz="0" w:space="0" w:color="auto"/>
        <w:bottom w:val="none" w:sz="0" w:space="0" w:color="auto"/>
        <w:right w:val="none" w:sz="0" w:space="0" w:color="auto"/>
      </w:divBdr>
      <w:divsChild>
        <w:div w:id="85467754">
          <w:marLeft w:val="0"/>
          <w:marRight w:val="0"/>
          <w:marTop w:val="225"/>
          <w:marBottom w:val="75"/>
          <w:divBdr>
            <w:top w:val="none" w:sz="0" w:space="0" w:color="auto"/>
            <w:left w:val="none" w:sz="0" w:space="0" w:color="auto"/>
            <w:bottom w:val="none" w:sz="0" w:space="0" w:color="auto"/>
            <w:right w:val="none" w:sz="0" w:space="0" w:color="auto"/>
          </w:divBdr>
        </w:div>
        <w:div w:id="330256045">
          <w:marLeft w:val="0"/>
          <w:marRight w:val="0"/>
          <w:marTop w:val="0"/>
          <w:marBottom w:val="0"/>
          <w:divBdr>
            <w:top w:val="none" w:sz="0" w:space="0" w:color="auto"/>
            <w:left w:val="none" w:sz="0" w:space="0" w:color="auto"/>
            <w:bottom w:val="none" w:sz="0" w:space="0" w:color="auto"/>
            <w:right w:val="none" w:sz="0" w:space="0" w:color="auto"/>
          </w:divBdr>
          <w:divsChild>
            <w:div w:id="859314544">
              <w:marLeft w:val="0"/>
              <w:marRight w:val="0"/>
              <w:marTop w:val="0"/>
              <w:marBottom w:val="225"/>
              <w:divBdr>
                <w:top w:val="none" w:sz="0" w:space="0" w:color="auto"/>
                <w:left w:val="none" w:sz="0" w:space="0" w:color="auto"/>
                <w:bottom w:val="none" w:sz="0" w:space="0" w:color="auto"/>
                <w:right w:val="none" w:sz="0" w:space="0" w:color="auto"/>
              </w:divBdr>
            </w:div>
            <w:div w:id="1052534854">
              <w:marLeft w:val="0"/>
              <w:marRight w:val="0"/>
              <w:marTop w:val="0"/>
              <w:marBottom w:val="225"/>
              <w:divBdr>
                <w:top w:val="none" w:sz="0" w:space="0" w:color="auto"/>
                <w:left w:val="none" w:sz="0" w:space="0" w:color="auto"/>
                <w:bottom w:val="none" w:sz="0" w:space="0" w:color="auto"/>
                <w:right w:val="none" w:sz="0" w:space="0" w:color="auto"/>
              </w:divBdr>
              <w:divsChild>
                <w:div w:id="313266832">
                  <w:marLeft w:val="0"/>
                  <w:marRight w:val="0"/>
                  <w:marTop w:val="0"/>
                  <w:marBottom w:val="0"/>
                  <w:divBdr>
                    <w:top w:val="none" w:sz="0" w:space="0" w:color="auto"/>
                    <w:left w:val="none" w:sz="0" w:space="0" w:color="auto"/>
                    <w:bottom w:val="none" w:sz="0" w:space="0" w:color="auto"/>
                    <w:right w:val="none" w:sz="0" w:space="0" w:color="auto"/>
                  </w:divBdr>
                  <w:divsChild>
                    <w:div w:id="514341005">
                      <w:marLeft w:val="0"/>
                      <w:marRight w:val="0"/>
                      <w:marTop w:val="0"/>
                      <w:marBottom w:val="0"/>
                      <w:divBdr>
                        <w:top w:val="none" w:sz="0" w:space="0" w:color="auto"/>
                        <w:left w:val="none" w:sz="0" w:space="0" w:color="auto"/>
                        <w:bottom w:val="none" w:sz="0" w:space="0" w:color="auto"/>
                        <w:right w:val="none" w:sz="0" w:space="0" w:color="auto"/>
                      </w:divBdr>
                      <w:divsChild>
                        <w:div w:id="753547489">
                          <w:marLeft w:val="0"/>
                          <w:marRight w:val="0"/>
                          <w:marTop w:val="0"/>
                          <w:marBottom w:val="0"/>
                          <w:divBdr>
                            <w:top w:val="none" w:sz="0" w:space="0" w:color="auto"/>
                            <w:left w:val="none" w:sz="0" w:space="0" w:color="auto"/>
                            <w:bottom w:val="none" w:sz="0" w:space="0" w:color="auto"/>
                            <w:right w:val="none" w:sz="0" w:space="0" w:color="auto"/>
                          </w:divBdr>
                        </w:div>
                      </w:divsChild>
                    </w:div>
                    <w:div w:id="555242268">
                      <w:marLeft w:val="300"/>
                      <w:marRight w:val="0"/>
                      <w:marTop w:val="0"/>
                      <w:marBottom w:val="0"/>
                      <w:divBdr>
                        <w:top w:val="none" w:sz="0" w:space="0" w:color="auto"/>
                        <w:left w:val="none" w:sz="0" w:space="0" w:color="auto"/>
                        <w:bottom w:val="none" w:sz="0" w:space="0" w:color="auto"/>
                        <w:right w:val="none" w:sz="0" w:space="0" w:color="auto"/>
                      </w:divBdr>
                      <w:divsChild>
                        <w:div w:id="19970252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89774017">
              <w:marLeft w:val="0"/>
              <w:marRight w:val="0"/>
              <w:marTop w:val="0"/>
              <w:marBottom w:val="225"/>
              <w:divBdr>
                <w:top w:val="none" w:sz="0" w:space="0" w:color="auto"/>
                <w:left w:val="none" w:sz="0" w:space="0" w:color="auto"/>
                <w:bottom w:val="none" w:sz="0" w:space="0" w:color="auto"/>
                <w:right w:val="none" w:sz="0" w:space="0" w:color="auto"/>
              </w:divBdr>
            </w:div>
            <w:div w:id="1791318114">
              <w:marLeft w:val="0"/>
              <w:marRight w:val="0"/>
              <w:marTop w:val="0"/>
              <w:marBottom w:val="225"/>
              <w:divBdr>
                <w:top w:val="none" w:sz="0" w:space="0" w:color="auto"/>
                <w:left w:val="none" w:sz="0" w:space="0" w:color="auto"/>
                <w:bottom w:val="none" w:sz="0" w:space="0" w:color="auto"/>
                <w:right w:val="none" w:sz="0" w:space="0" w:color="auto"/>
              </w:divBdr>
            </w:div>
            <w:div w:id="1806661047">
              <w:marLeft w:val="0"/>
              <w:marRight w:val="0"/>
              <w:marTop w:val="0"/>
              <w:marBottom w:val="225"/>
              <w:divBdr>
                <w:top w:val="none" w:sz="0" w:space="0" w:color="auto"/>
                <w:left w:val="none" w:sz="0" w:space="0" w:color="auto"/>
                <w:bottom w:val="none" w:sz="0" w:space="0" w:color="auto"/>
                <w:right w:val="none" w:sz="0" w:space="0" w:color="auto"/>
              </w:divBdr>
            </w:div>
            <w:div w:id="1826312557">
              <w:marLeft w:val="0"/>
              <w:marRight w:val="0"/>
              <w:marTop w:val="0"/>
              <w:marBottom w:val="225"/>
              <w:divBdr>
                <w:top w:val="none" w:sz="0" w:space="0" w:color="auto"/>
                <w:left w:val="none" w:sz="0" w:space="0" w:color="auto"/>
                <w:bottom w:val="none" w:sz="0" w:space="0" w:color="auto"/>
                <w:right w:val="none" w:sz="0" w:space="0" w:color="auto"/>
              </w:divBdr>
              <w:divsChild>
                <w:div w:id="987242087">
                  <w:marLeft w:val="0"/>
                  <w:marRight w:val="0"/>
                  <w:marTop w:val="0"/>
                  <w:marBottom w:val="0"/>
                  <w:divBdr>
                    <w:top w:val="none" w:sz="0" w:space="0" w:color="auto"/>
                    <w:left w:val="none" w:sz="0" w:space="0" w:color="auto"/>
                    <w:bottom w:val="none" w:sz="0" w:space="0" w:color="auto"/>
                    <w:right w:val="none" w:sz="0" w:space="0" w:color="auto"/>
                  </w:divBdr>
                  <w:divsChild>
                    <w:div w:id="684091931">
                      <w:marLeft w:val="0"/>
                      <w:marRight w:val="0"/>
                      <w:marTop w:val="0"/>
                      <w:marBottom w:val="0"/>
                      <w:divBdr>
                        <w:top w:val="none" w:sz="0" w:space="0" w:color="auto"/>
                        <w:left w:val="none" w:sz="0" w:space="0" w:color="auto"/>
                        <w:bottom w:val="none" w:sz="0" w:space="0" w:color="auto"/>
                        <w:right w:val="none" w:sz="0" w:space="0" w:color="auto"/>
                      </w:divBdr>
                      <w:divsChild>
                        <w:div w:id="1693414296">
                          <w:marLeft w:val="0"/>
                          <w:marRight w:val="0"/>
                          <w:marTop w:val="0"/>
                          <w:marBottom w:val="0"/>
                          <w:divBdr>
                            <w:top w:val="none" w:sz="0" w:space="0" w:color="auto"/>
                            <w:left w:val="none" w:sz="0" w:space="0" w:color="auto"/>
                            <w:bottom w:val="none" w:sz="0" w:space="0" w:color="auto"/>
                            <w:right w:val="none" w:sz="0" w:space="0" w:color="auto"/>
                          </w:divBdr>
                        </w:div>
                      </w:divsChild>
                    </w:div>
                    <w:div w:id="1658731914">
                      <w:marLeft w:val="300"/>
                      <w:marRight w:val="0"/>
                      <w:marTop w:val="0"/>
                      <w:marBottom w:val="0"/>
                      <w:divBdr>
                        <w:top w:val="none" w:sz="0" w:space="0" w:color="auto"/>
                        <w:left w:val="none" w:sz="0" w:space="0" w:color="auto"/>
                        <w:bottom w:val="none" w:sz="0" w:space="0" w:color="auto"/>
                        <w:right w:val="none" w:sz="0" w:space="0" w:color="auto"/>
                      </w:divBdr>
                      <w:divsChild>
                        <w:div w:id="7611414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61498941">
              <w:marLeft w:val="0"/>
              <w:marRight w:val="0"/>
              <w:marTop w:val="0"/>
              <w:marBottom w:val="225"/>
              <w:divBdr>
                <w:top w:val="none" w:sz="0" w:space="0" w:color="auto"/>
                <w:left w:val="none" w:sz="0" w:space="0" w:color="auto"/>
                <w:bottom w:val="none" w:sz="0" w:space="0" w:color="auto"/>
                <w:right w:val="none" w:sz="0" w:space="0" w:color="auto"/>
              </w:divBdr>
            </w:div>
          </w:divsChild>
        </w:div>
        <w:div w:id="2018845913">
          <w:marLeft w:val="450"/>
          <w:marRight w:val="450"/>
          <w:marTop w:val="0"/>
          <w:marBottom w:val="0"/>
          <w:divBdr>
            <w:top w:val="none" w:sz="0" w:space="0" w:color="auto"/>
            <w:left w:val="none" w:sz="0" w:space="0" w:color="auto"/>
            <w:bottom w:val="none" w:sz="0" w:space="0" w:color="auto"/>
            <w:right w:val="none" w:sz="0" w:space="0" w:color="auto"/>
          </w:divBdr>
        </w:div>
      </w:divsChild>
    </w:div>
    <w:div w:id="1613828533">
      <w:bodyDiv w:val="1"/>
      <w:marLeft w:val="0"/>
      <w:marRight w:val="0"/>
      <w:marTop w:val="0"/>
      <w:marBottom w:val="0"/>
      <w:divBdr>
        <w:top w:val="none" w:sz="0" w:space="0" w:color="auto"/>
        <w:left w:val="none" w:sz="0" w:space="0" w:color="auto"/>
        <w:bottom w:val="none" w:sz="0" w:space="0" w:color="auto"/>
        <w:right w:val="none" w:sz="0" w:space="0" w:color="auto"/>
      </w:divBdr>
      <w:divsChild>
        <w:div w:id="1091895322">
          <w:marLeft w:val="0"/>
          <w:marRight w:val="0"/>
          <w:marTop w:val="0"/>
          <w:marBottom w:val="0"/>
          <w:divBdr>
            <w:top w:val="none" w:sz="0" w:space="0" w:color="auto"/>
            <w:left w:val="none" w:sz="0" w:space="0" w:color="auto"/>
            <w:bottom w:val="none" w:sz="0" w:space="0" w:color="auto"/>
            <w:right w:val="none" w:sz="0" w:space="0" w:color="auto"/>
          </w:divBdr>
        </w:div>
        <w:div w:id="1851404931">
          <w:marLeft w:val="0"/>
          <w:marRight w:val="0"/>
          <w:marTop w:val="0"/>
          <w:marBottom w:val="240"/>
          <w:divBdr>
            <w:top w:val="single" w:sz="6" w:space="24" w:color="C9D5DD"/>
            <w:left w:val="single" w:sz="6" w:space="24" w:color="C9D5DD"/>
            <w:bottom w:val="single" w:sz="6" w:space="24" w:color="C9D5DD"/>
            <w:right w:val="single" w:sz="6" w:space="24" w:color="C9D5DD"/>
          </w:divBdr>
        </w:div>
      </w:divsChild>
    </w:div>
    <w:div w:id="1653022009">
      <w:bodyDiv w:val="1"/>
      <w:marLeft w:val="0"/>
      <w:marRight w:val="0"/>
      <w:marTop w:val="0"/>
      <w:marBottom w:val="0"/>
      <w:divBdr>
        <w:top w:val="none" w:sz="0" w:space="0" w:color="auto"/>
        <w:left w:val="none" w:sz="0" w:space="0" w:color="auto"/>
        <w:bottom w:val="none" w:sz="0" w:space="0" w:color="auto"/>
        <w:right w:val="none" w:sz="0" w:space="0" w:color="auto"/>
      </w:divBdr>
    </w:div>
    <w:div w:id="1668284625">
      <w:bodyDiv w:val="1"/>
      <w:marLeft w:val="0"/>
      <w:marRight w:val="0"/>
      <w:marTop w:val="0"/>
      <w:marBottom w:val="0"/>
      <w:divBdr>
        <w:top w:val="none" w:sz="0" w:space="0" w:color="auto"/>
        <w:left w:val="none" w:sz="0" w:space="0" w:color="auto"/>
        <w:bottom w:val="none" w:sz="0" w:space="0" w:color="auto"/>
        <w:right w:val="none" w:sz="0" w:space="0" w:color="auto"/>
      </w:divBdr>
    </w:div>
    <w:div w:id="1704205547">
      <w:bodyDiv w:val="1"/>
      <w:marLeft w:val="0"/>
      <w:marRight w:val="0"/>
      <w:marTop w:val="0"/>
      <w:marBottom w:val="0"/>
      <w:divBdr>
        <w:top w:val="none" w:sz="0" w:space="0" w:color="auto"/>
        <w:left w:val="none" w:sz="0" w:space="0" w:color="auto"/>
        <w:bottom w:val="none" w:sz="0" w:space="0" w:color="auto"/>
        <w:right w:val="none" w:sz="0" w:space="0" w:color="auto"/>
      </w:divBdr>
      <w:divsChild>
        <w:div w:id="724376994">
          <w:marLeft w:val="0"/>
          <w:marRight w:val="0"/>
          <w:marTop w:val="0"/>
          <w:marBottom w:val="0"/>
          <w:divBdr>
            <w:top w:val="none" w:sz="0" w:space="0" w:color="auto"/>
            <w:left w:val="none" w:sz="0" w:space="0" w:color="auto"/>
            <w:bottom w:val="none" w:sz="0" w:space="0" w:color="auto"/>
            <w:right w:val="none" w:sz="0" w:space="0" w:color="auto"/>
          </w:divBdr>
        </w:div>
      </w:divsChild>
    </w:div>
    <w:div w:id="1744713891">
      <w:bodyDiv w:val="1"/>
      <w:marLeft w:val="0"/>
      <w:marRight w:val="0"/>
      <w:marTop w:val="0"/>
      <w:marBottom w:val="0"/>
      <w:divBdr>
        <w:top w:val="none" w:sz="0" w:space="0" w:color="auto"/>
        <w:left w:val="none" w:sz="0" w:space="0" w:color="auto"/>
        <w:bottom w:val="none" w:sz="0" w:space="0" w:color="auto"/>
        <w:right w:val="none" w:sz="0" w:space="0" w:color="auto"/>
      </w:divBdr>
      <w:divsChild>
        <w:div w:id="1068962023">
          <w:marLeft w:val="0"/>
          <w:marRight w:val="0"/>
          <w:marTop w:val="0"/>
          <w:marBottom w:val="0"/>
          <w:divBdr>
            <w:top w:val="none" w:sz="0" w:space="0" w:color="auto"/>
            <w:left w:val="none" w:sz="0" w:space="0" w:color="auto"/>
            <w:bottom w:val="none" w:sz="0" w:space="0" w:color="auto"/>
            <w:right w:val="none" w:sz="0" w:space="0" w:color="auto"/>
          </w:divBdr>
          <w:divsChild>
            <w:div w:id="1368217978">
              <w:marLeft w:val="0"/>
              <w:marRight w:val="0"/>
              <w:marTop w:val="0"/>
              <w:marBottom w:val="0"/>
              <w:divBdr>
                <w:top w:val="none" w:sz="0" w:space="0" w:color="auto"/>
                <w:left w:val="none" w:sz="0" w:space="0" w:color="auto"/>
                <w:bottom w:val="none" w:sz="0" w:space="0" w:color="auto"/>
                <w:right w:val="none" w:sz="0" w:space="0" w:color="auto"/>
              </w:divBdr>
            </w:div>
            <w:div w:id="1548837291">
              <w:marLeft w:val="0"/>
              <w:marRight w:val="0"/>
              <w:marTop w:val="0"/>
              <w:marBottom w:val="0"/>
              <w:divBdr>
                <w:top w:val="none" w:sz="0" w:space="0" w:color="auto"/>
                <w:left w:val="none" w:sz="0" w:space="0" w:color="auto"/>
                <w:bottom w:val="none" w:sz="0" w:space="0" w:color="auto"/>
                <w:right w:val="none" w:sz="0" w:space="0" w:color="auto"/>
              </w:divBdr>
            </w:div>
          </w:divsChild>
        </w:div>
        <w:div w:id="1232083158">
          <w:marLeft w:val="0"/>
          <w:marRight w:val="0"/>
          <w:marTop w:val="300"/>
          <w:marBottom w:val="0"/>
          <w:divBdr>
            <w:top w:val="none" w:sz="0" w:space="0" w:color="auto"/>
            <w:left w:val="none" w:sz="0" w:space="0" w:color="auto"/>
            <w:bottom w:val="none" w:sz="0" w:space="0" w:color="auto"/>
            <w:right w:val="none" w:sz="0" w:space="0" w:color="auto"/>
          </w:divBdr>
        </w:div>
      </w:divsChild>
    </w:div>
    <w:div w:id="1770735015">
      <w:bodyDiv w:val="1"/>
      <w:marLeft w:val="0"/>
      <w:marRight w:val="0"/>
      <w:marTop w:val="0"/>
      <w:marBottom w:val="0"/>
      <w:divBdr>
        <w:top w:val="none" w:sz="0" w:space="0" w:color="auto"/>
        <w:left w:val="none" w:sz="0" w:space="0" w:color="auto"/>
        <w:bottom w:val="none" w:sz="0" w:space="0" w:color="auto"/>
        <w:right w:val="none" w:sz="0" w:space="0" w:color="auto"/>
      </w:divBdr>
      <w:divsChild>
        <w:div w:id="1494495121">
          <w:marLeft w:val="0"/>
          <w:marRight w:val="0"/>
          <w:marTop w:val="0"/>
          <w:marBottom w:val="0"/>
          <w:divBdr>
            <w:top w:val="none" w:sz="0" w:space="0" w:color="auto"/>
            <w:left w:val="none" w:sz="0" w:space="0" w:color="auto"/>
            <w:bottom w:val="none" w:sz="0" w:space="0" w:color="auto"/>
            <w:right w:val="none" w:sz="0" w:space="0" w:color="auto"/>
          </w:divBdr>
          <w:divsChild>
            <w:div w:id="427383253">
              <w:marLeft w:val="0"/>
              <w:marRight w:val="0"/>
              <w:marTop w:val="0"/>
              <w:marBottom w:val="0"/>
              <w:divBdr>
                <w:top w:val="none" w:sz="0" w:space="0" w:color="auto"/>
                <w:left w:val="none" w:sz="0" w:space="0" w:color="auto"/>
                <w:bottom w:val="none" w:sz="0" w:space="0" w:color="auto"/>
                <w:right w:val="none" w:sz="0" w:space="0" w:color="auto"/>
              </w:divBdr>
              <w:divsChild>
                <w:div w:id="330566370">
                  <w:marLeft w:val="0"/>
                  <w:marRight w:val="0"/>
                  <w:marTop w:val="0"/>
                  <w:marBottom w:val="0"/>
                  <w:divBdr>
                    <w:top w:val="none" w:sz="0" w:space="0" w:color="auto"/>
                    <w:left w:val="none" w:sz="0" w:space="0" w:color="auto"/>
                    <w:bottom w:val="none" w:sz="0" w:space="0" w:color="auto"/>
                    <w:right w:val="none" w:sz="0" w:space="0" w:color="auto"/>
                  </w:divBdr>
                  <w:divsChild>
                    <w:div w:id="2115981722">
                      <w:marLeft w:val="0"/>
                      <w:marRight w:val="0"/>
                      <w:marTop w:val="0"/>
                      <w:marBottom w:val="0"/>
                      <w:divBdr>
                        <w:top w:val="none" w:sz="0" w:space="0" w:color="auto"/>
                        <w:left w:val="none" w:sz="0" w:space="0" w:color="auto"/>
                        <w:bottom w:val="none" w:sz="0" w:space="0" w:color="auto"/>
                        <w:right w:val="none" w:sz="0" w:space="0" w:color="auto"/>
                      </w:divBdr>
                      <w:divsChild>
                        <w:div w:id="17418294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857170">
          <w:marLeft w:val="0"/>
          <w:marRight w:val="0"/>
          <w:marTop w:val="0"/>
          <w:marBottom w:val="0"/>
          <w:divBdr>
            <w:top w:val="none" w:sz="0" w:space="0" w:color="auto"/>
            <w:left w:val="none" w:sz="0" w:space="0" w:color="auto"/>
            <w:bottom w:val="none" w:sz="0" w:space="0" w:color="auto"/>
            <w:right w:val="none" w:sz="0" w:space="0" w:color="auto"/>
          </w:divBdr>
          <w:divsChild>
            <w:div w:id="2098089565">
              <w:marLeft w:val="0"/>
              <w:marRight w:val="0"/>
              <w:marTop w:val="0"/>
              <w:marBottom w:val="0"/>
              <w:divBdr>
                <w:top w:val="none" w:sz="0" w:space="0" w:color="auto"/>
                <w:left w:val="none" w:sz="0" w:space="0" w:color="auto"/>
                <w:bottom w:val="none" w:sz="0" w:space="0" w:color="auto"/>
                <w:right w:val="none" w:sz="0" w:space="0" w:color="auto"/>
              </w:divBdr>
              <w:divsChild>
                <w:div w:id="1054499196">
                  <w:marLeft w:val="0"/>
                  <w:marRight w:val="0"/>
                  <w:marTop w:val="0"/>
                  <w:marBottom w:val="0"/>
                  <w:divBdr>
                    <w:top w:val="none" w:sz="0" w:space="0" w:color="auto"/>
                    <w:left w:val="none" w:sz="0" w:space="0" w:color="auto"/>
                    <w:bottom w:val="none" w:sz="0" w:space="0" w:color="auto"/>
                    <w:right w:val="none" w:sz="0" w:space="0" w:color="auto"/>
                  </w:divBdr>
                  <w:divsChild>
                    <w:div w:id="1846817830">
                      <w:marLeft w:val="0"/>
                      <w:marRight w:val="0"/>
                      <w:marTop w:val="0"/>
                      <w:marBottom w:val="0"/>
                      <w:divBdr>
                        <w:top w:val="none" w:sz="0" w:space="0" w:color="auto"/>
                        <w:left w:val="none" w:sz="0" w:space="0" w:color="auto"/>
                        <w:bottom w:val="none" w:sz="0" w:space="0" w:color="auto"/>
                        <w:right w:val="none" w:sz="0" w:space="0" w:color="auto"/>
                      </w:divBdr>
                      <w:divsChild>
                        <w:div w:id="12387824">
                          <w:marLeft w:val="0"/>
                          <w:marRight w:val="0"/>
                          <w:marTop w:val="0"/>
                          <w:marBottom w:val="0"/>
                          <w:divBdr>
                            <w:top w:val="none" w:sz="0" w:space="0" w:color="auto"/>
                            <w:left w:val="none" w:sz="0" w:space="0" w:color="auto"/>
                            <w:bottom w:val="none" w:sz="0" w:space="0" w:color="auto"/>
                            <w:right w:val="none" w:sz="0" w:space="0" w:color="auto"/>
                          </w:divBdr>
                          <w:divsChild>
                            <w:div w:id="1192498544">
                              <w:marLeft w:val="0"/>
                              <w:marRight w:val="0"/>
                              <w:marTop w:val="0"/>
                              <w:marBottom w:val="0"/>
                              <w:divBdr>
                                <w:top w:val="none" w:sz="0" w:space="0" w:color="auto"/>
                                <w:left w:val="none" w:sz="0" w:space="0" w:color="auto"/>
                                <w:bottom w:val="none" w:sz="0" w:space="0" w:color="auto"/>
                                <w:right w:val="none" w:sz="0" w:space="0" w:color="auto"/>
                              </w:divBdr>
                            </w:div>
                          </w:divsChild>
                        </w:div>
                        <w:div w:id="1801729020">
                          <w:marLeft w:val="0"/>
                          <w:marRight w:val="0"/>
                          <w:marTop w:val="0"/>
                          <w:marBottom w:val="0"/>
                          <w:divBdr>
                            <w:top w:val="none" w:sz="0" w:space="0" w:color="auto"/>
                            <w:left w:val="none" w:sz="0" w:space="0" w:color="auto"/>
                            <w:bottom w:val="none" w:sz="0" w:space="0" w:color="auto"/>
                            <w:right w:val="none" w:sz="0" w:space="0" w:color="auto"/>
                          </w:divBdr>
                          <w:divsChild>
                            <w:div w:id="70078513">
                              <w:marLeft w:val="0"/>
                              <w:marRight w:val="0"/>
                              <w:marTop w:val="0"/>
                              <w:marBottom w:val="0"/>
                              <w:divBdr>
                                <w:top w:val="none" w:sz="0" w:space="0" w:color="auto"/>
                                <w:left w:val="none" w:sz="0" w:space="0" w:color="auto"/>
                                <w:bottom w:val="none" w:sz="0" w:space="0" w:color="auto"/>
                                <w:right w:val="none" w:sz="0" w:space="0" w:color="auto"/>
                              </w:divBdr>
                              <w:divsChild>
                                <w:div w:id="1305890595">
                                  <w:marLeft w:val="0"/>
                                  <w:marRight w:val="0"/>
                                  <w:marTop w:val="0"/>
                                  <w:marBottom w:val="0"/>
                                  <w:divBdr>
                                    <w:top w:val="none" w:sz="0" w:space="0" w:color="auto"/>
                                    <w:left w:val="none" w:sz="0" w:space="0" w:color="auto"/>
                                    <w:bottom w:val="none" w:sz="0" w:space="0" w:color="auto"/>
                                    <w:right w:val="none" w:sz="0" w:space="0" w:color="auto"/>
                                  </w:divBdr>
                                </w:div>
                              </w:divsChild>
                            </w:div>
                            <w:div w:id="177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5276">
      <w:bodyDiv w:val="1"/>
      <w:marLeft w:val="0"/>
      <w:marRight w:val="0"/>
      <w:marTop w:val="0"/>
      <w:marBottom w:val="0"/>
      <w:divBdr>
        <w:top w:val="none" w:sz="0" w:space="0" w:color="auto"/>
        <w:left w:val="none" w:sz="0" w:space="0" w:color="auto"/>
        <w:bottom w:val="none" w:sz="0" w:space="0" w:color="auto"/>
        <w:right w:val="none" w:sz="0" w:space="0" w:color="auto"/>
      </w:divBdr>
      <w:divsChild>
        <w:div w:id="27027502">
          <w:marLeft w:val="0"/>
          <w:marRight w:val="0"/>
          <w:marTop w:val="300"/>
          <w:marBottom w:val="300"/>
          <w:divBdr>
            <w:top w:val="single" w:sz="6" w:space="15" w:color="EDEFF1"/>
            <w:left w:val="none" w:sz="0" w:space="0" w:color="auto"/>
            <w:bottom w:val="single" w:sz="6" w:space="15" w:color="EDEFF1"/>
            <w:right w:val="none" w:sz="0" w:space="0" w:color="auto"/>
          </w:divBdr>
          <w:divsChild>
            <w:div w:id="1817527661">
              <w:marLeft w:val="0"/>
              <w:marRight w:val="0"/>
              <w:marTop w:val="0"/>
              <w:marBottom w:val="0"/>
              <w:divBdr>
                <w:top w:val="none" w:sz="0" w:space="0" w:color="auto"/>
                <w:left w:val="none" w:sz="0" w:space="0" w:color="auto"/>
                <w:bottom w:val="none" w:sz="0" w:space="0" w:color="auto"/>
                <w:right w:val="none" w:sz="0" w:space="0" w:color="auto"/>
              </w:divBdr>
            </w:div>
          </w:divsChild>
        </w:div>
        <w:div w:id="1547372216">
          <w:marLeft w:val="0"/>
          <w:marRight w:val="0"/>
          <w:marTop w:val="0"/>
          <w:marBottom w:val="300"/>
          <w:divBdr>
            <w:top w:val="none" w:sz="0" w:space="0" w:color="auto"/>
            <w:left w:val="none" w:sz="0" w:space="0" w:color="auto"/>
            <w:bottom w:val="none" w:sz="0" w:space="0" w:color="auto"/>
            <w:right w:val="none" w:sz="0" w:space="0" w:color="auto"/>
          </w:divBdr>
          <w:divsChild>
            <w:div w:id="1579291094">
              <w:marLeft w:val="0"/>
              <w:marRight w:val="0"/>
              <w:marTop w:val="0"/>
              <w:marBottom w:val="0"/>
              <w:divBdr>
                <w:top w:val="none" w:sz="0" w:space="0" w:color="auto"/>
                <w:left w:val="none" w:sz="0" w:space="0" w:color="auto"/>
                <w:bottom w:val="none" w:sz="0" w:space="0" w:color="auto"/>
                <w:right w:val="none" w:sz="0" w:space="0" w:color="auto"/>
              </w:divBdr>
              <w:divsChild>
                <w:div w:id="402920975">
                  <w:marLeft w:val="0"/>
                  <w:marRight w:val="0"/>
                  <w:marTop w:val="0"/>
                  <w:marBottom w:val="0"/>
                  <w:divBdr>
                    <w:top w:val="none" w:sz="0" w:space="0" w:color="auto"/>
                    <w:left w:val="none" w:sz="0" w:space="0" w:color="auto"/>
                    <w:bottom w:val="none" w:sz="0" w:space="0" w:color="auto"/>
                    <w:right w:val="none" w:sz="0" w:space="0" w:color="auto"/>
                  </w:divBdr>
                  <w:divsChild>
                    <w:div w:id="459344954">
                      <w:marLeft w:val="0"/>
                      <w:marRight w:val="0"/>
                      <w:marTop w:val="0"/>
                      <w:marBottom w:val="0"/>
                      <w:divBdr>
                        <w:top w:val="none" w:sz="0" w:space="0" w:color="auto"/>
                        <w:left w:val="none" w:sz="0" w:space="0" w:color="auto"/>
                        <w:bottom w:val="none" w:sz="0" w:space="0" w:color="auto"/>
                        <w:right w:val="none" w:sz="0" w:space="0" w:color="auto"/>
                      </w:divBdr>
                      <w:divsChild>
                        <w:div w:id="1379206982">
                          <w:marLeft w:val="0"/>
                          <w:marRight w:val="0"/>
                          <w:marTop w:val="0"/>
                          <w:marBottom w:val="0"/>
                          <w:divBdr>
                            <w:top w:val="none" w:sz="0" w:space="0" w:color="auto"/>
                            <w:left w:val="none" w:sz="0" w:space="0" w:color="auto"/>
                            <w:bottom w:val="none" w:sz="0" w:space="0" w:color="auto"/>
                            <w:right w:val="none" w:sz="0" w:space="0" w:color="auto"/>
                          </w:divBdr>
                          <w:divsChild>
                            <w:div w:id="1822849285">
                              <w:marLeft w:val="0"/>
                              <w:marRight w:val="0"/>
                              <w:marTop w:val="0"/>
                              <w:marBottom w:val="0"/>
                              <w:divBdr>
                                <w:top w:val="none" w:sz="0" w:space="0" w:color="auto"/>
                                <w:left w:val="none" w:sz="0" w:space="0" w:color="auto"/>
                                <w:bottom w:val="none" w:sz="0" w:space="0" w:color="auto"/>
                                <w:right w:val="none" w:sz="0" w:space="0" w:color="auto"/>
                              </w:divBdr>
                              <w:divsChild>
                                <w:div w:id="88821114">
                                  <w:marLeft w:val="0"/>
                                  <w:marRight w:val="0"/>
                                  <w:marTop w:val="0"/>
                                  <w:marBottom w:val="0"/>
                                  <w:divBdr>
                                    <w:top w:val="none" w:sz="0" w:space="0" w:color="auto"/>
                                    <w:left w:val="none" w:sz="0" w:space="0" w:color="auto"/>
                                    <w:bottom w:val="none" w:sz="0" w:space="0" w:color="auto"/>
                                    <w:right w:val="none" w:sz="0" w:space="0" w:color="auto"/>
                                  </w:divBdr>
                                  <w:divsChild>
                                    <w:div w:id="677121222">
                                      <w:marLeft w:val="0"/>
                                      <w:marRight w:val="0"/>
                                      <w:marTop w:val="0"/>
                                      <w:marBottom w:val="0"/>
                                      <w:divBdr>
                                        <w:top w:val="none" w:sz="0" w:space="0" w:color="auto"/>
                                        <w:left w:val="none" w:sz="0" w:space="0" w:color="auto"/>
                                        <w:bottom w:val="none" w:sz="0" w:space="0" w:color="auto"/>
                                        <w:right w:val="none" w:sz="0" w:space="0" w:color="auto"/>
                                      </w:divBdr>
                                      <w:divsChild>
                                        <w:div w:id="362099727">
                                          <w:marLeft w:val="0"/>
                                          <w:marRight w:val="0"/>
                                          <w:marTop w:val="0"/>
                                          <w:marBottom w:val="0"/>
                                          <w:divBdr>
                                            <w:top w:val="none" w:sz="0" w:space="0" w:color="auto"/>
                                            <w:left w:val="none" w:sz="0" w:space="0" w:color="auto"/>
                                            <w:bottom w:val="none" w:sz="0" w:space="0" w:color="auto"/>
                                            <w:right w:val="none" w:sz="0" w:space="0" w:color="auto"/>
                                          </w:divBdr>
                                          <w:divsChild>
                                            <w:div w:id="1602907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768544">
          <w:marLeft w:val="0"/>
          <w:marRight w:val="0"/>
          <w:marTop w:val="0"/>
          <w:marBottom w:val="0"/>
          <w:divBdr>
            <w:top w:val="none" w:sz="0" w:space="0" w:color="auto"/>
            <w:left w:val="none" w:sz="0" w:space="0" w:color="auto"/>
            <w:bottom w:val="none" w:sz="0" w:space="0" w:color="auto"/>
            <w:right w:val="none" w:sz="0" w:space="0" w:color="auto"/>
          </w:divBdr>
          <w:divsChild>
            <w:div w:id="1190100756">
              <w:marLeft w:val="0"/>
              <w:marRight w:val="0"/>
              <w:marTop w:val="0"/>
              <w:marBottom w:val="0"/>
              <w:divBdr>
                <w:top w:val="none" w:sz="0" w:space="0" w:color="auto"/>
                <w:left w:val="none" w:sz="0" w:space="0" w:color="auto"/>
                <w:bottom w:val="none" w:sz="0" w:space="0" w:color="auto"/>
                <w:right w:val="none" w:sz="0" w:space="0" w:color="auto"/>
              </w:divBdr>
            </w:div>
          </w:divsChild>
        </w:div>
        <w:div w:id="1865553430">
          <w:marLeft w:val="0"/>
          <w:marRight w:val="0"/>
          <w:marTop w:val="0"/>
          <w:marBottom w:val="300"/>
          <w:divBdr>
            <w:top w:val="none" w:sz="0" w:space="0" w:color="auto"/>
            <w:left w:val="none" w:sz="0" w:space="0" w:color="auto"/>
            <w:bottom w:val="none" w:sz="0" w:space="0" w:color="auto"/>
            <w:right w:val="none" w:sz="0" w:space="0" w:color="auto"/>
          </w:divBdr>
          <w:divsChild>
            <w:div w:id="1322007249">
              <w:marLeft w:val="0"/>
              <w:marRight w:val="0"/>
              <w:marTop w:val="0"/>
              <w:marBottom w:val="0"/>
              <w:divBdr>
                <w:top w:val="none" w:sz="0" w:space="0" w:color="auto"/>
                <w:left w:val="none" w:sz="0" w:space="0" w:color="auto"/>
                <w:bottom w:val="none" w:sz="0" w:space="0" w:color="auto"/>
                <w:right w:val="none" w:sz="0" w:space="0" w:color="auto"/>
              </w:divBdr>
            </w:div>
          </w:divsChild>
        </w:div>
        <w:div w:id="1886913742">
          <w:marLeft w:val="0"/>
          <w:marRight w:val="0"/>
          <w:marTop w:val="0"/>
          <w:marBottom w:val="0"/>
          <w:divBdr>
            <w:top w:val="none" w:sz="0" w:space="0" w:color="auto"/>
            <w:left w:val="none" w:sz="0" w:space="0" w:color="auto"/>
            <w:bottom w:val="none" w:sz="0" w:space="0" w:color="auto"/>
            <w:right w:val="none" w:sz="0" w:space="0" w:color="auto"/>
          </w:divBdr>
          <w:divsChild>
            <w:div w:id="11598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2003">
      <w:bodyDiv w:val="1"/>
      <w:marLeft w:val="0"/>
      <w:marRight w:val="0"/>
      <w:marTop w:val="0"/>
      <w:marBottom w:val="0"/>
      <w:divBdr>
        <w:top w:val="none" w:sz="0" w:space="0" w:color="auto"/>
        <w:left w:val="none" w:sz="0" w:space="0" w:color="auto"/>
        <w:bottom w:val="none" w:sz="0" w:space="0" w:color="auto"/>
        <w:right w:val="none" w:sz="0" w:space="0" w:color="auto"/>
      </w:divBdr>
      <w:divsChild>
        <w:div w:id="1133715204">
          <w:marLeft w:val="0"/>
          <w:marRight w:val="0"/>
          <w:marTop w:val="0"/>
          <w:marBottom w:val="0"/>
          <w:divBdr>
            <w:top w:val="none" w:sz="0" w:space="0" w:color="auto"/>
            <w:left w:val="none" w:sz="0" w:space="0" w:color="auto"/>
            <w:bottom w:val="none" w:sz="0" w:space="0" w:color="auto"/>
            <w:right w:val="none" w:sz="0" w:space="0" w:color="auto"/>
          </w:divBdr>
          <w:divsChild>
            <w:div w:id="1588268792">
              <w:marLeft w:val="0"/>
              <w:marRight w:val="0"/>
              <w:marTop w:val="0"/>
              <w:marBottom w:val="240"/>
              <w:divBdr>
                <w:top w:val="none" w:sz="0" w:space="0" w:color="auto"/>
                <w:left w:val="none" w:sz="0" w:space="0" w:color="auto"/>
                <w:bottom w:val="none" w:sz="0" w:space="0" w:color="auto"/>
                <w:right w:val="none" w:sz="0" w:space="0" w:color="auto"/>
              </w:divBdr>
            </w:div>
          </w:divsChild>
        </w:div>
        <w:div w:id="1404567725">
          <w:marLeft w:val="0"/>
          <w:marRight w:val="0"/>
          <w:marTop w:val="0"/>
          <w:marBottom w:val="0"/>
          <w:divBdr>
            <w:top w:val="none" w:sz="0" w:space="0" w:color="auto"/>
            <w:left w:val="none" w:sz="0" w:space="0" w:color="auto"/>
            <w:bottom w:val="none" w:sz="0" w:space="0" w:color="auto"/>
            <w:right w:val="none" w:sz="0" w:space="0" w:color="auto"/>
          </w:divBdr>
          <w:divsChild>
            <w:div w:id="1552306230">
              <w:marLeft w:val="0"/>
              <w:marRight w:val="0"/>
              <w:marTop w:val="360"/>
              <w:marBottom w:val="360"/>
              <w:divBdr>
                <w:top w:val="none" w:sz="0" w:space="0" w:color="auto"/>
                <w:left w:val="none" w:sz="0" w:space="0" w:color="auto"/>
                <w:bottom w:val="none" w:sz="0" w:space="0" w:color="auto"/>
                <w:right w:val="none" w:sz="0" w:space="0" w:color="auto"/>
              </w:divBdr>
              <w:divsChild>
                <w:div w:id="393433583">
                  <w:marLeft w:val="480"/>
                  <w:marRight w:val="0"/>
                  <w:marTop w:val="0"/>
                  <w:marBottom w:val="120"/>
                  <w:divBdr>
                    <w:top w:val="none" w:sz="0" w:space="0" w:color="auto"/>
                    <w:left w:val="single" w:sz="18" w:space="12" w:color="auto"/>
                    <w:bottom w:val="none" w:sz="0" w:space="0" w:color="auto"/>
                    <w:right w:val="none" w:sz="0" w:space="0" w:color="auto"/>
                  </w:divBdr>
                </w:div>
                <w:div w:id="1444885495">
                  <w:marLeft w:val="0"/>
                  <w:marRight w:val="0"/>
                  <w:marTop w:val="0"/>
                  <w:marBottom w:val="120"/>
                  <w:divBdr>
                    <w:top w:val="none" w:sz="0" w:space="0" w:color="auto"/>
                    <w:left w:val="none" w:sz="0" w:space="0" w:color="auto"/>
                    <w:bottom w:val="none" w:sz="0" w:space="0" w:color="auto"/>
                    <w:right w:val="none" w:sz="0" w:space="0" w:color="auto"/>
                  </w:divBdr>
                  <w:divsChild>
                    <w:div w:id="17337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6754">
              <w:marLeft w:val="0"/>
              <w:marRight w:val="0"/>
              <w:marTop w:val="0"/>
              <w:marBottom w:val="0"/>
              <w:divBdr>
                <w:top w:val="none" w:sz="0" w:space="0" w:color="auto"/>
                <w:left w:val="none" w:sz="0" w:space="0" w:color="auto"/>
                <w:bottom w:val="none" w:sz="0" w:space="0" w:color="auto"/>
                <w:right w:val="none" w:sz="0" w:space="0" w:color="auto"/>
              </w:divBdr>
              <w:divsChild>
                <w:div w:id="1909609988">
                  <w:marLeft w:val="0"/>
                  <w:marRight w:val="0"/>
                  <w:marTop w:val="0"/>
                  <w:marBottom w:val="0"/>
                  <w:divBdr>
                    <w:top w:val="none" w:sz="0" w:space="0" w:color="auto"/>
                    <w:left w:val="none" w:sz="0" w:space="0" w:color="auto"/>
                    <w:bottom w:val="none" w:sz="0" w:space="0" w:color="auto"/>
                    <w:right w:val="none" w:sz="0" w:space="0" w:color="auto"/>
                  </w:divBdr>
                  <w:divsChild>
                    <w:div w:id="994600545">
                      <w:marLeft w:val="0"/>
                      <w:marRight w:val="0"/>
                      <w:marTop w:val="360"/>
                      <w:marBottom w:val="360"/>
                      <w:divBdr>
                        <w:top w:val="none" w:sz="0" w:space="0" w:color="auto"/>
                        <w:left w:val="none" w:sz="0" w:space="0" w:color="auto"/>
                        <w:bottom w:val="none" w:sz="0" w:space="0" w:color="auto"/>
                        <w:right w:val="none" w:sz="0" w:space="0" w:color="auto"/>
                      </w:divBdr>
                      <w:divsChild>
                        <w:div w:id="1542935309">
                          <w:marLeft w:val="0"/>
                          <w:marRight w:val="0"/>
                          <w:marTop w:val="0"/>
                          <w:marBottom w:val="0"/>
                          <w:divBdr>
                            <w:top w:val="none" w:sz="0" w:space="0" w:color="auto"/>
                            <w:left w:val="none" w:sz="0" w:space="0" w:color="auto"/>
                            <w:bottom w:val="none" w:sz="0" w:space="0" w:color="auto"/>
                            <w:right w:val="none" w:sz="0" w:space="0" w:color="auto"/>
                          </w:divBdr>
                          <w:divsChild>
                            <w:div w:id="926421546">
                              <w:marLeft w:val="0"/>
                              <w:marRight w:val="0"/>
                              <w:marTop w:val="0"/>
                              <w:marBottom w:val="0"/>
                              <w:divBdr>
                                <w:top w:val="none" w:sz="0" w:space="0" w:color="auto"/>
                                <w:left w:val="none" w:sz="0" w:space="0" w:color="auto"/>
                                <w:bottom w:val="none" w:sz="0" w:space="0" w:color="auto"/>
                                <w:right w:val="none" w:sz="0" w:space="0" w:color="auto"/>
                              </w:divBdr>
                              <w:divsChild>
                                <w:div w:id="354162976">
                                  <w:marLeft w:val="0"/>
                                  <w:marRight w:val="0"/>
                                  <w:marTop w:val="0"/>
                                  <w:marBottom w:val="0"/>
                                  <w:divBdr>
                                    <w:top w:val="none" w:sz="0" w:space="0" w:color="auto"/>
                                    <w:left w:val="none" w:sz="0" w:space="0" w:color="auto"/>
                                    <w:bottom w:val="none" w:sz="0" w:space="0" w:color="auto"/>
                                    <w:right w:val="none" w:sz="0" w:space="0" w:color="auto"/>
                                  </w:divBdr>
                                  <w:divsChild>
                                    <w:div w:id="614144149">
                                      <w:marLeft w:val="0"/>
                                      <w:marRight w:val="0"/>
                                      <w:marTop w:val="0"/>
                                      <w:marBottom w:val="0"/>
                                      <w:divBdr>
                                        <w:top w:val="none" w:sz="0" w:space="0" w:color="auto"/>
                                        <w:left w:val="none" w:sz="0" w:space="0" w:color="auto"/>
                                        <w:bottom w:val="none" w:sz="0" w:space="0" w:color="auto"/>
                                        <w:right w:val="none" w:sz="0" w:space="0" w:color="auto"/>
                                      </w:divBdr>
                                      <w:divsChild>
                                        <w:div w:id="1005326308">
                                          <w:marLeft w:val="0"/>
                                          <w:marRight w:val="0"/>
                                          <w:marTop w:val="0"/>
                                          <w:marBottom w:val="0"/>
                                          <w:divBdr>
                                            <w:top w:val="none" w:sz="0" w:space="0" w:color="auto"/>
                                            <w:left w:val="none" w:sz="0" w:space="0" w:color="auto"/>
                                            <w:bottom w:val="none" w:sz="0" w:space="0" w:color="auto"/>
                                            <w:right w:val="none" w:sz="0" w:space="0" w:color="auto"/>
                                          </w:divBdr>
                                          <w:divsChild>
                                            <w:div w:id="100533710">
                                              <w:marLeft w:val="0"/>
                                              <w:marRight w:val="0"/>
                                              <w:marTop w:val="0"/>
                                              <w:marBottom w:val="0"/>
                                              <w:divBdr>
                                                <w:top w:val="single" w:sz="6" w:space="0" w:color="000000"/>
                                                <w:left w:val="single" w:sz="6" w:space="0" w:color="000000"/>
                                                <w:bottom w:val="single" w:sz="6" w:space="0" w:color="000000"/>
                                                <w:right w:val="single" w:sz="6" w:space="0" w:color="000000"/>
                                              </w:divBdr>
                                            </w:div>
                                            <w:div w:id="150104767">
                                              <w:marLeft w:val="0"/>
                                              <w:marRight w:val="0"/>
                                              <w:marTop w:val="0"/>
                                              <w:marBottom w:val="0"/>
                                              <w:divBdr>
                                                <w:top w:val="single" w:sz="6" w:space="0" w:color="000000"/>
                                                <w:left w:val="single" w:sz="6" w:space="0" w:color="000000"/>
                                                <w:bottom w:val="single" w:sz="6" w:space="0" w:color="000000"/>
                                                <w:right w:val="single" w:sz="6" w:space="0" w:color="000000"/>
                                              </w:divBdr>
                                            </w:div>
                                            <w:div w:id="436755526">
                                              <w:marLeft w:val="0"/>
                                              <w:marRight w:val="0"/>
                                              <w:marTop w:val="0"/>
                                              <w:marBottom w:val="0"/>
                                              <w:divBdr>
                                                <w:top w:val="single" w:sz="6" w:space="0" w:color="000000"/>
                                                <w:left w:val="single" w:sz="6" w:space="0" w:color="000000"/>
                                                <w:bottom w:val="single" w:sz="6" w:space="0" w:color="000000"/>
                                                <w:right w:val="single" w:sz="6" w:space="0" w:color="000000"/>
                                              </w:divBdr>
                                            </w:div>
                                            <w:div w:id="872310448">
                                              <w:marLeft w:val="0"/>
                                              <w:marRight w:val="0"/>
                                              <w:marTop w:val="0"/>
                                              <w:marBottom w:val="0"/>
                                              <w:divBdr>
                                                <w:top w:val="single" w:sz="6" w:space="0" w:color="000000"/>
                                                <w:left w:val="single" w:sz="6" w:space="0" w:color="000000"/>
                                                <w:bottom w:val="single" w:sz="6" w:space="0" w:color="000000"/>
                                                <w:right w:val="single" w:sz="6" w:space="0" w:color="000000"/>
                                              </w:divBdr>
                                            </w:div>
                                            <w:div w:id="909540709">
                                              <w:marLeft w:val="0"/>
                                              <w:marRight w:val="0"/>
                                              <w:marTop w:val="0"/>
                                              <w:marBottom w:val="0"/>
                                              <w:divBdr>
                                                <w:top w:val="single" w:sz="6" w:space="0" w:color="000000"/>
                                                <w:left w:val="single" w:sz="6" w:space="0" w:color="000000"/>
                                                <w:bottom w:val="single" w:sz="6" w:space="0" w:color="000000"/>
                                                <w:right w:val="single" w:sz="6" w:space="0" w:color="000000"/>
                                              </w:divBdr>
                                            </w:div>
                                            <w:div w:id="1158350213">
                                              <w:marLeft w:val="0"/>
                                              <w:marRight w:val="0"/>
                                              <w:marTop w:val="0"/>
                                              <w:marBottom w:val="0"/>
                                              <w:divBdr>
                                                <w:top w:val="single" w:sz="6" w:space="0" w:color="000000"/>
                                                <w:left w:val="single" w:sz="6" w:space="0" w:color="000000"/>
                                                <w:bottom w:val="single" w:sz="6" w:space="0" w:color="000000"/>
                                                <w:right w:val="single" w:sz="6" w:space="0" w:color="000000"/>
                                              </w:divBdr>
                                            </w:div>
                                            <w:div w:id="1188107747">
                                              <w:marLeft w:val="0"/>
                                              <w:marRight w:val="0"/>
                                              <w:marTop w:val="0"/>
                                              <w:marBottom w:val="0"/>
                                              <w:divBdr>
                                                <w:top w:val="single" w:sz="6" w:space="0" w:color="000000"/>
                                                <w:left w:val="single" w:sz="6" w:space="0" w:color="000000"/>
                                                <w:bottom w:val="single" w:sz="6" w:space="0" w:color="000000"/>
                                                <w:right w:val="single" w:sz="6" w:space="0" w:color="000000"/>
                                              </w:divBdr>
                                            </w:div>
                                            <w:div w:id="1629780217">
                                              <w:marLeft w:val="0"/>
                                              <w:marRight w:val="0"/>
                                              <w:marTop w:val="0"/>
                                              <w:marBottom w:val="0"/>
                                              <w:divBdr>
                                                <w:top w:val="single" w:sz="6" w:space="0" w:color="000000"/>
                                                <w:left w:val="single" w:sz="6" w:space="0" w:color="000000"/>
                                                <w:bottom w:val="single" w:sz="6" w:space="0" w:color="000000"/>
                                                <w:right w:val="single" w:sz="6" w:space="0" w:color="000000"/>
                                              </w:divBdr>
                                            </w:div>
                                            <w:div w:id="212310578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429161160">
                                  <w:marLeft w:val="0"/>
                                  <w:marRight w:val="0"/>
                                  <w:marTop w:val="0"/>
                                  <w:marBottom w:val="0"/>
                                  <w:divBdr>
                                    <w:top w:val="none" w:sz="0" w:space="0" w:color="auto"/>
                                    <w:left w:val="none" w:sz="0" w:space="0" w:color="auto"/>
                                    <w:bottom w:val="none" w:sz="0" w:space="0" w:color="auto"/>
                                    <w:right w:val="none" w:sz="0" w:space="0" w:color="auto"/>
                                  </w:divBdr>
                                  <w:divsChild>
                                    <w:div w:id="1191451595">
                                      <w:marLeft w:val="0"/>
                                      <w:marRight w:val="0"/>
                                      <w:marTop w:val="0"/>
                                      <w:marBottom w:val="0"/>
                                      <w:divBdr>
                                        <w:top w:val="none" w:sz="0" w:space="0" w:color="auto"/>
                                        <w:left w:val="none" w:sz="0" w:space="0" w:color="auto"/>
                                        <w:bottom w:val="none" w:sz="0" w:space="0" w:color="auto"/>
                                        <w:right w:val="none" w:sz="0" w:space="0" w:color="auto"/>
                                      </w:divBdr>
                                      <w:divsChild>
                                        <w:div w:id="2055230028">
                                          <w:marLeft w:val="0"/>
                                          <w:marRight w:val="0"/>
                                          <w:marTop w:val="0"/>
                                          <w:marBottom w:val="0"/>
                                          <w:divBdr>
                                            <w:top w:val="none" w:sz="0" w:space="0" w:color="auto"/>
                                            <w:left w:val="none" w:sz="0" w:space="0" w:color="auto"/>
                                            <w:bottom w:val="none" w:sz="0" w:space="0" w:color="auto"/>
                                            <w:right w:val="none" w:sz="0" w:space="0" w:color="auto"/>
                                          </w:divBdr>
                                          <w:divsChild>
                                            <w:div w:id="20826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537829">
                      <w:marLeft w:val="0"/>
                      <w:marRight w:val="0"/>
                      <w:marTop w:val="360"/>
                      <w:marBottom w:val="360"/>
                      <w:divBdr>
                        <w:top w:val="none" w:sz="0" w:space="0" w:color="auto"/>
                        <w:left w:val="none" w:sz="0" w:space="0" w:color="auto"/>
                        <w:bottom w:val="none" w:sz="0" w:space="0" w:color="auto"/>
                        <w:right w:val="none" w:sz="0" w:space="0" w:color="auto"/>
                      </w:divBdr>
                      <w:divsChild>
                        <w:div w:id="61488872">
                          <w:marLeft w:val="0"/>
                          <w:marRight w:val="0"/>
                          <w:marTop w:val="0"/>
                          <w:marBottom w:val="120"/>
                          <w:divBdr>
                            <w:top w:val="none" w:sz="0" w:space="0" w:color="auto"/>
                            <w:left w:val="none" w:sz="0" w:space="0" w:color="auto"/>
                            <w:bottom w:val="none" w:sz="0" w:space="0" w:color="auto"/>
                            <w:right w:val="none" w:sz="0" w:space="0" w:color="auto"/>
                          </w:divBdr>
                          <w:divsChild>
                            <w:div w:id="20339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3723">
                      <w:marLeft w:val="0"/>
                      <w:marRight w:val="0"/>
                      <w:marTop w:val="360"/>
                      <w:marBottom w:val="360"/>
                      <w:divBdr>
                        <w:top w:val="none" w:sz="0" w:space="0" w:color="auto"/>
                        <w:left w:val="none" w:sz="0" w:space="0" w:color="auto"/>
                        <w:bottom w:val="none" w:sz="0" w:space="0" w:color="auto"/>
                        <w:right w:val="none" w:sz="0" w:space="0" w:color="auto"/>
                      </w:divBdr>
                      <w:divsChild>
                        <w:div w:id="2021656917">
                          <w:marLeft w:val="0"/>
                          <w:marRight w:val="0"/>
                          <w:marTop w:val="0"/>
                          <w:marBottom w:val="120"/>
                          <w:divBdr>
                            <w:top w:val="none" w:sz="0" w:space="0" w:color="auto"/>
                            <w:left w:val="none" w:sz="0" w:space="0" w:color="auto"/>
                            <w:bottom w:val="none" w:sz="0" w:space="0" w:color="auto"/>
                            <w:right w:val="none" w:sz="0" w:space="0" w:color="auto"/>
                          </w:divBdr>
                          <w:divsChild>
                            <w:div w:id="10284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055232">
          <w:marLeft w:val="0"/>
          <w:marRight w:val="120"/>
          <w:marTop w:val="0"/>
          <w:marBottom w:val="240"/>
          <w:divBdr>
            <w:top w:val="none" w:sz="0" w:space="0" w:color="auto"/>
            <w:left w:val="none" w:sz="0" w:space="0" w:color="auto"/>
            <w:bottom w:val="none" w:sz="0" w:space="0" w:color="auto"/>
            <w:right w:val="none" w:sz="0" w:space="0" w:color="auto"/>
          </w:divBdr>
          <w:divsChild>
            <w:div w:id="913201798">
              <w:marLeft w:val="0"/>
              <w:marRight w:val="0"/>
              <w:marTop w:val="0"/>
              <w:marBottom w:val="0"/>
              <w:divBdr>
                <w:top w:val="single" w:sz="6" w:space="0" w:color="D2D5D7"/>
                <w:left w:val="none" w:sz="0" w:space="0" w:color="auto"/>
                <w:bottom w:val="single" w:sz="6" w:space="0" w:color="D2D5D7"/>
                <w:right w:val="none" w:sz="0" w:space="0" w:color="auto"/>
              </w:divBdr>
              <w:divsChild>
                <w:div w:id="1639263790">
                  <w:marLeft w:val="0"/>
                  <w:marRight w:val="0"/>
                  <w:marTop w:val="0"/>
                  <w:marBottom w:val="0"/>
                  <w:divBdr>
                    <w:top w:val="none" w:sz="0" w:space="0" w:color="auto"/>
                    <w:left w:val="none" w:sz="0" w:space="0" w:color="auto"/>
                    <w:bottom w:val="none" w:sz="0" w:space="0" w:color="auto"/>
                    <w:right w:val="none" w:sz="0" w:space="0" w:color="auto"/>
                  </w:divBdr>
                  <w:divsChild>
                    <w:div w:id="1054162020">
                      <w:marLeft w:val="0"/>
                      <w:marRight w:val="0"/>
                      <w:marTop w:val="0"/>
                      <w:marBottom w:val="0"/>
                      <w:divBdr>
                        <w:top w:val="none" w:sz="0" w:space="0" w:color="auto"/>
                        <w:left w:val="none" w:sz="0" w:space="0" w:color="auto"/>
                        <w:bottom w:val="none" w:sz="0" w:space="0" w:color="auto"/>
                        <w:right w:val="none" w:sz="0" w:space="0" w:color="auto"/>
                      </w:divBdr>
                      <w:divsChild>
                        <w:div w:id="166790536">
                          <w:marLeft w:val="0"/>
                          <w:marRight w:val="0"/>
                          <w:marTop w:val="0"/>
                          <w:marBottom w:val="0"/>
                          <w:divBdr>
                            <w:top w:val="none" w:sz="0" w:space="0" w:color="auto"/>
                            <w:left w:val="none" w:sz="0" w:space="0" w:color="auto"/>
                            <w:bottom w:val="none" w:sz="0" w:space="0" w:color="auto"/>
                            <w:right w:val="none" w:sz="0" w:space="0" w:color="auto"/>
                          </w:divBdr>
                          <w:divsChild>
                            <w:div w:id="478688483">
                              <w:marLeft w:val="0"/>
                              <w:marRight w:val="0"/>
                              <w:marTop w:val="0"/>
                              <w:marBottom w:val="0"/>
                              <w:divBdr>
                                <w:top w:val="none" w:sz="0" w:space="0" w:color="auto"/>
                                <w:left w:val="none" w:sz="0" w:space="0" w:color="auto"/>
                                <w:bottom w:val="none" w:sz="0" w:space="0" w:color="auto"/>
                                <w:right w:val="none" w:sz="0" w:space="0" w:color="auto"/>
                              </w:divBdr>
                            </w:div>
                            <w:div w:id="8275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26912">
              <w:marLeft w:val="0"/>
              <w:marRight w:val="0"/>
              <w:marTop w:val="120"/>
              <w:marBottom w:val="240"/>
              <w:divBdr>
                <w:top w:val="single" w:sz="24" w:space="12" w:color="3A3E3F"/>
                <w:left w:val="none" w:sz="0" w:space="0" w:color="auto"/>
                <w:bottom w:val="none" w:sz="0" w:space="0" w:color="auto"/>
                <w:right w:val="none" w:sz="0" w:space="0" w:color="auto"/>
              </w:divBdr>
            </w:div>
          </w:divsChild>
        </w:div>
      </w:divsChild>
    </w:div>
    <w:div w:id="1812365192">
      <w:bodyDiv w:val="1"/>
      <w:marLeft w:val="0"/>
      <w:marRight w:val="0"/>
      <w:marTop w:val="0"/>
      <w:marBottom w:val="0"/>
      <w:divBdr>
        <w:top w:val="none" w:sz="0" w:space="0" w:color="auto"/>
        <w:left w:val="none" w:sz="0" w:space="0" w:color="auto"/>
        <w:bottom w:val="none" w:sz="0" w:space="0" w:color="auto"/>
        <w:right w:val="none" w:sz="0" w:space="0" w:color="auto"/>
      </w:divBdr>
      <w:divsChild>
        <w:div w:id="383454361">
          <w:marLeft w:val="3000"/>
          <w:marRight w:val="0"/>
          <w:marTop w:val="0"/>
          <w:marBottom w:val="0"/>
          <w:divBdr>
            <w:top w:val="none" w:sz="0" w:space="0" w:color="auto"/>
            <w:left w:val="none" w:sz="0" w:space="0" w:color="auto"/>
            <w:bottom w:val="none" w:sz="0" w:space="0" w:color="auto"/>
            <w:right w:val="none" w:sz="0" w:space="0" w:color="auto"/>
          </w:divBdr>
          <w:divsChild>
            <w:div w:id="1324622667">
              <w:marLeft w:val="0"/>
              <w:marRight w:val="0"/>
              <w:marTop w:val="0"/>
              <w:marBottom w:val="0"/>
              <w:divBdr>
                <w:top w:val="none" w:sz="0" w:space="0" w:color="auto"/>
                <w:left w:val="single" w:sz="6" w:space="0" w:color="E3E3E3"/>
                <w:bottom w:val="none" w:sz="0" w:space="0" w:color="auto"/>
                <w:right w:val="none" w:sz="0" w:space="0" w:color="auto"/>
              </w:divBdr>
              <w:divsChild>
                <w:div w:id="9715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2878">
          <w:marLeft w:val="0"/>
          <w:marRight w:val="0"/>
          <w:marTop w:val="360"/>
          <w:marBottom w:val="360"/>
          <w:divBdr>
            <w:top w:val="none" w:sz="0" w:space="0" w:color="auto"/>
            <w:left w:val="none" w:sz="0" w:space="0" w:color="auto"/>
            <w:bottom w:val="none" w:sz="0" w:space="0" w:color="auto"/>
            <w:right w:val="none" w:sz="0" w:space="0" w:color="auto"/>
          </w:divBdr>
          <w:divsChild>
            <w:div w:id="138228840">
              <w:marLeft w:val="3000"/>
              <w:marRight w:val="0"/>
              <w:marTop w:val="0"/>
              <w:marBottom w:val="0"/>
              <w:divBdr>
                <w:top w:val="none" w:sz="0" w:space="0" w:color="auto"/>
                <w:left w:val="none" w:sz="0" w:space="0" w:color="auto"/>
                <w:bottom w:val="none" w:sz="0" w:space="0" w:color="auto"/>
                <w:right w:val="none" w:sz="0" w:space="0" w:color="auto"/>
              </w:divBdr>
              <w:divsChild>
                <w:div w:id="1520000714">
                  <w:marLeft w:val="0"/>
                  <w:marRight w:val="0"/>
                  <w:marTop w:val="0"/>
                  <w:marBottom w:val="120"/>
                  <w:divBdr>
                    <w:top w:val="none" w:sz="0" w:space="0" w:color="auto"/>
                    <w:left w:val="none" w:sz="0" w:space="0" w:color="auto"/>
                    <w:bottom w:val="none" w:sz="0" w:space="0" w:color="auto"/>
                    <w:right w:val="none" w:sz="0" w:space="0" w:color="auto"/>
                  </w:divBdr>
                  <w:divsChild>
                    <w:div w:id="284892588">
                      <w:marLeft w:val="0"/>
                      <w:marRight w:val="240"/>
                      <w:marTop w:val="0"/>
                      <w:marBottom w:val="0"/>
                      <w:divBdr>
                        <w:top w:val="none" w:sz="0" w:space="0" w:color="auto"/>
                        <w:left w:val="none" w:sz="0" w:space="0" w:color="auto"/>
                        <w:bottom w:val="none" w:sz="0" w:space="0" w:color="auto"/>
                        <w:right w:val="none" w:sz="0" w:space="0" w:color="auto"/>
                      </w:divBdr>
                    </w:div>
                    <w:div w:id="56887875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93252273">
          <w:marLeft w:val="3000"/>
          <w:marRight w:val="0"/>
          <w:marTop w:val="0"/>
          <w:marBottom w:val="0"/>
          <w:divBdr>
            <w:top w:val="none" w:sz="0" w:space="0" w:color="auto"/>
            <w:left w:val="none" w:sz="0" w:space="0" w:color="auto"/>
            <w:bottom w:val="none" w:sz="0" w:space="0" w:color="auto"/>
            <w:right w:val="none" w:sz="0" w:space="0" w:color="auto"/>
          </w:divBdr>
          <w:divsChild>
            <w:div w:id="2114786938">
              <w:marLeft w:val="0"/>
              <w:marRight w:val="0"/>
              <w:marTop w:val="0"/>
              <w:marBottom w:val="360"/>
              <w:divBdr>
                <w:top w:val="none" w:sz="0" w:space="0" w:color="auto"/>
                <w:left w:val="none" w:sz="0" w:space="0" w:color="auto"/>
                <w:bottom w:val="none" w:sz="0" w:space="0" w:color="auto"/>
                <w:right w:val="none" w:sz="0" w:space="0" w:color="auto"/>
              </w:divBdr>
            </w:div>
          </w:divsChild>
        </w:div>
        <w:div w:id="1508057971">
          <w:marLeft w:val="3000"/>
          <w:marRight w:val="0"/>
          <w:marTop w:val="0"/>
          <w:marBottom w:val="0"/>
          <w:divBdr>
            <w:top w:val="none" w:sz="0" w:space="0" w:color="auto"/>
            <w:left w:val="none" w:sz="0" w:space="0" w:color="auto"/>
            <w:bottom w:val="none" w:sz="0" w:space="0" w:color="auto"/>
            <w:right w:val="none" w:sz="0" w:space="0" w:color="auto"/>
          </w:divBdr>
          <w:divsChild>
            <w:div w:id="188225984">
              <w:marLeft w:val="0"/>
              <w:marRight w:val="0"/>
              <w:marTop w:val="0"/>
              <w:marBottom w:val="360"/>
              <w:divBdr>
                <w:top w:val="none" w:sz="0" w:space="0" w:color="auto"/>
                <w:left w:val="none" w:sz="0" w:space="0" w:color="auto"/>
                <w:bottom w:val="none" w:sz="0" w:space="0" w:color="auto"/>
                <w:right w:val="none" w:sz="0" w:space="0" w:color="auto"/>
              </w:divBdr>
              <w:divsChild>
                <w:div w:id="1671718735">
                  <w:marLeft w:val="0"/>
                  <w:marRight w:val="0"/>
                  <w:marTop w:val="0"/>
                  <w:marBottom w:val="0"/>
                  <w:divBdr>
                    <w:top w:val="none" w:sz="0" w:space="0" w:color="auto"/>
                    <w:left w:val="none" w:sz="0" w:space="0" w:color="auto"/>
                    <w:bottom w:val="none" w:sz="0" w:space="0" w:color="auto"/>
                    <w:right w:val="none" w:sz="0" w:space="0" w:color="auto"/>
                  </w:divBdr>
                  <w:divsChild>
                    <w:div w:id="1131823915">
                      <w:marLeft w:val="0"/>
                      <w:marRight w:val="0"/>
                      <w:marTop w:val="0"/>
                      <w:marBottom w:val="0"/>
                      <w:divBdr>
                        <w:top w:val="none" w:sz="0" w:space="0" w:color="auto"/>
                        <w:left w:val="none" w:sz="0" w:space="0" w:color="auto"/>
                        <w:bottom w:val="none" w:sz="0" w:space="0" w:color="auto"/>
                        <w:right w:val="none" w:sz="0" w:space="0" w:color="auto"/>
                      </w:divBdr>
                    </w:div>
                  </w:divsChild>
                </w:div>
                <w:div w:id="1693996115">
                  <w:marLeft w:val="0"/>
                  <w:marRight w:val="0"/>
                  <w:marTop w:val="0"/>
                  <w:marBottom w:val="0"/>
                  <w:divBdr>
                    <w:top w:val="none" w:sz="0" w:space="0" w:color="auto"/>
                    <w:left w:val="single" w:sz="6" w:space="0" w:color="E3E3E3"/>
                    <w:bottom w:val="none" w:sz="0" w:space="0" w:color="auto"/>
                    <w:right w:val="none" w:sz="0" w:space="0" w:color="auto"/>
                  </w:divBdr>
                  <w:divsChild>
                    <w:div w:id="16949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7047">
          <w:marLeft w:val="3000"/>
          <w:marRight w:val="0"/>
          <w:marTop w:val="0"/>
          <w:marBottom w:val="0"/>
          <w:divBdr>
            <w:top w:val="none" w:sz="0" w:space="0" w:color="auto"/>
            <w:left w:val="none" w:sz="0" w:space="0" w:color="auto"/>
            <w:bottom w:val="none" w:sz="0" w:space="0" w:color="auto"/>
            <w:right w:val="none" w:sz="0" w:space="0" w:color="auto"/>
          </w:divBdr>
          <w:divsChild>
            <w:div w:id="17094063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17333906">
      <w:bodyDiv w:val="1"/>
      <w:marLeft w:val="0"/>
      <w:marRight w:val="0"/>
      <w:marTop w:val="0"/>
      <w:marBottom w:val="0"/>
      <w:divBdr>
        <w:top w:val="none" w:sz="0" w:space="0" w:color="auto"/>
        <w:left w:val="none" w:sz="0" w:space="0" w:color="auto"/>
        <w:bottom w:val="none" w:sz="0" w:space="0" w:color="auto"/>
        <w:right w:val="none" w:sz="0" w:space="0" w:color="auto"/>
      </w:divBdr>
      <w:divsChild>
        <w:div w:id="24720927">
          <w:marLeft w:val="0"/>
          <w:marRight w:val="0"/>
          <w:marTop w:val="0"/>
          <w:marBottom w:val="0"/>
          <w:divBdr>
            <w:top w:val="none" w:sz="0" w:space="0" w:color="auto"/>
            <w:left w:val="none" w:sz="0" w:space="0" w:color="auto"/>
            <w:bottom w:val="none" w:sz="0" w:space="0" w:color="auto"/>
            <w:right w:val="none" w:sz="0" w:space="0" w:color="auto"/>
          </w:divBdr>
        </w:div>
      </w:divsChild>
    </w:div>
    <w:div w:id="1838226091">
      <w:bodyDiv w:val="1"/>
      <w:marLeft w:val="0"/>
      <w:marRight w:val="0"/>
      <w:marTop w:val="0"/>
      <w:marBottom w:val="0"/>
      <w:divBdr>
        <w:top w:val="none" w:sz="0" w:space="0" w:color="auto"/>
        <w:left w:val="none" w:sz="0" w:space="0" w:color="auto"/>
        <w:bottom w:val="none" w:sz="0" w:space="0" w:color="auto"/>
        <w:right w:val="none" w:sz="0" w:space="0" w:color="auto"/>
      </w:divBdr>
      <w:divsChild>
        <w:div w:id="1751807030">
          <w:marLeft w:val="0"/>
          <w:marRight w:val="0"/>
          <w:marTop w:val="0"/>
          <w:marBottom w:val="0"/>
          <w:divBdr>
            <w:top w:val="none" w:sz="0" w:space="0" w:color="auto"/>
            <w:left w:val="none" w:sz="0" w:space="0" w:color="auto"/>
            <w:bottom w:val="none" w:sz="0" w:space="0" w:color="auto"/>
            <w:right w:val="none" w:sz="0" w:space="0" w:color="auto"/>
          </w:divBdr>
        </w:div>
      </w:divsChild>
    </w:div>
    <w:div w:id="1849513620">
      <w:bodyDiv w:val="1"/>
      <w:marLeft w:val="0"/>
      <w:marRight w:val="0"/>
      <w:marTop w:val="0"/>
      <w:marBottom w:val="0"/>
      <w:divBdr>
        <w:top w:val="none" w:sz="0" w:space="0" w:color="auto"/>
        <w:left w:val="none" w:sz="0" w:space="0" w:color="auto"/>
        <w:bottom w:val="none" w:sz="0" w:space="0" w:color="auto"/>
        <w:right w:val="none" w:sz="0" w:space="0" w:color="auto"/>
      </w:divBdr>
      <w:divsChild>
        <w:div w:id="677149216">
          <w:marLeft w:val="0"/>
          <w:marRight w:val="0"/>
          <w:marTop w:val="0"/>
          <w:marBottom w:val="0"/>
          <w:divBdr>
            <w:top w:val="none" w:sz="0" w:space="0" w:color="auto"/>
            <w:left w:val="none" w:sz="0" w:space="0" w:color="auto"/>
            <w:bottom w:val="none" w:sz="0" w:space="0" w:color="auto"/>
            <w:right w:val="none" w:sz="0" w:space="0" w:color="auto"/>
          </w:divBdr>
        </w:div>
        <w:div w:id="992686403">
          <w:marLeft w:val="0"/>
          <w:marRight w:val="0"/>
          <w:marTop w:val="0"/>
          <w:marBottom w:val="0"/>
          <w:divBdr>
            <w:top w:val="none" w:sz="0" w:space="0" w:color="auto"/>
            <w:left w:val="none" w:sz="0" w:space="0" w:color="auto"/>
            <w:bottom w:val="none" w:sz="0" w:space="0" w:color="auto"/>
            <w:right w:val="none" w:sz="0" w:space="0" w:color="auto"/>
          </w:divBdr>
        </w:div>
        <w:div w:id="1761829012">
          <w:marLeft w:val="0"/>
          <w:marRight w:val="0"/>
          <w:marTop w:val="0"/>
          <w:marBottom w:val="0"/>
          <w:divBdr>
            <w:top w:val="none" w:sz="0" w:space="0" w:color="auto"/>
            <w:left w:val="none" w:sz="0" w:space="0" w:color="auto"/>
            <w:bottom w:val="none" w:sz="0" w:space="0" w:color="auto"/>
            <w:right w:val="none" w:sz="0" w:space="0" w:color="auto"/>
          </w:divBdr>
        </w:div>
      </w:divsChild>
    </w:div>
    <w:div w:id="1862626024">
      <w:bodyDiv w:val="1"/>
      <w:marLeft w:val="0"/>
      <w:marRight w:val="0"/>
      <w:marTop w:val="0"/>
      <w:marBottom w:val="0"/>
      <w:divBdr>
        <w:top w:val="none" w:sz="0" w:space="0" w:color="auto"/>
        <w:left w:val="none" w:sz="0" w:space="0" w:color="auto"/>
        <w:bottom w:val="none" w:sz="0" w:space="0" w:color="auto"/>
        <w:right w:val="none" w:sz="0" w:space="0" w:color="auto"/>
      </w:divBdr>
    </w:div>
    <w:div w:id="1890454581">
      <w:bodyDiv w:val="1"/>
      <w:marLeft w:val="0"/>
      <w:marRight w:val="0"/>
      <w:marTop w:val="0"/>
      <w:marBottom w:val="0"/>
      <w:divBdr>
        <w:top w:val="none" w:sz="0" w:space="0" w:color="auto"/>
        <w:left w:val="none" w:sz="0" w:space="0" w:color="auto"/>
        <w:bottom w:val="none" w:sz="0" w:space="0" w:color="auto"/>
        <w:right w:val="none" w:sz="0" w:space="0" w:color="auto"/>
      </w:divBdr>
    </w:div>
    <w:div w:id="1919361228">
      <w:bodyDiv w:val="1"/>
      <w:marLeft w:val="0"/>
      <w:marRight w:val="0"/>
      <w:marTop w:val="0"/>
      <w:marBottom w:val="0"/>
      <w:divBdr>
        <w:top w:val="none" w:sz="0" w:space="0" w:color="auto"/>
        <w:left w:val="none" w:sz="0" w:space="0" w:color="auto"/>
        <w:bottom w:val="none" w:sz="0" w:space="0" w:color="auto"/>
        <w:right w:val="none" w:sz="0" w:space="0" w:color="auto"/>
      </w:divBdr>
      <w:divsChild>
        <w:div w:id="114175144">
          <w:marLeft w:val="0"/>
          <w:marRight w:val="0"/>
          <w:marTop w:val="0"/>
          <w:marBottom w:val="0"/>
          <w:divBdr>
            <w:top w:val="none" w:sz="0" w:space="0" w:color="auto"/>
            <w:left w:val="none" w:sz="0" w:space="0" w:color="auto"/>
            <w:bottom w:val="none" w:sz="0" w:space="0" w:color="auto"/>
            <w:right w:val="none" w:sz="0" w:space="0" w:color="auto"/>
          </w:divBdr>
        </w:div>
      </w:divsChild>
    </w:div>
    <w:div w:id="1920141262">
      <w:bodyDiv w:val="1"/>
      <w:marLeft w:val="0"/>
      <w:marRight w:val="0"/>
      <w:marTop w:val="0"/>
      <w:marBottom w:val="0"/>
      <w:divBdr>
        <w:top w:val="none" w:sz="0" w:space="0" w:color="auto"/>
        <w:left w:val="none" w:sz="0" w:space="0" w:color="auto"/>
        <w:bottom w:val="none" w:sz="0" w:space="0" w:color="auto"/>
        <w:right w:val="none" w:sz="0" w:space="0" w:color="auto"/>
      </w:divBdr>
      <w:divsChild>
        <w:div w:id="1277534">
          <w:marLeft w:val="0"/>
          <w:marRight w:val="0"/>
          <w:marTop w:val="0"/>
          <w:marBottom w:val="0"/>
          <w:divBdr>
            <w:top w:val="none" w:sz="0" w:space="0" w:color="auto"/>
            <w:left w:val="none" w:sz="0" w:space="0" w:color="auto"/>
            <w:bottom w:val="none" w:sz="0" w:space="0" w:color="auto"/>
            <w:right w:val="none" w:sz="0" w:space="0" w:color="auto"/>
          </w:divBdr>
        </w:div>
        <w:div w:id="765613330">
          <w:marLeft w:val="0"/>
          <w:marRight w:val="0"/>
          <w:marTop w:val="0"/>
          <w:marBottom w:val="0"/>
          <w:divBdr>
            <w:top w:val="none" w:sz="0" w:space="0" w:color="auto"/>
            <w:left w:val="none" w:sz="0" w:space="0" w:color="auto"/>
            <w:bottom w:val="none" w:sz="0" w:space="0" w:color="auto"/>
            <w:right w:val="none" w:sz="0" w:space="0" w:color="auto"/>
          </w:divBdr>
          <w:divsChild>
            <w:div w:id="386699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8095612">
          <w:marLeft w:val="0"/>
          <w:marRight w:val="0"/>
          <w:marTop w:val="0"/>
          <w:marBottom w:val="0"/>
          <w:divBdr>
            <w:top w:val="none" w:sz="0" w:space="0" w:color="auto"/>
            <w:left w:val="none" w:sz="0" w:space="0" w:color="auto"/>
            <w:bottom w:val="none" w:sz="0" w:space="0" w:color="auto"/>
            <w:right w:val="none" w:sz="0" w:space="0" w:color="auto"/>
          </w:divBdr>
        </w:div>
      </w:divsChild>
    </w:div>
    <w:div w:id="1927493719">
      <w:bodyDiv w:val="1"/>
      <w:marLeft w:val="0"/>
      <w:marRight w:val="0"/>
      <w:marTop w:val="0"/>
      <w:marBottom w:val="0"/>
      <w:divBdr>
        <w:top w:val="none" w:sz="0" w:space="0" w:color="auto"/>
        <w:left w:val="none" w:sz="0" w:space="0" w:color="auto"/>
        <w:bottom w:val="none" w:sz="0" w:space="0" w:color="auto"/>
        <w:right w:val="none" w:sz="0" w:space="0" w:color="auto"/>
      </w:divBdr>
      <w:divsChild>
        <w:div w:id="114369687">
          <w:marLeft w:val="0"/>
          <w:marRight w:val="0"/>
          <w:marTop w:val="0"/>
          <w:marBottom w:val="0"/>
          <w:divBdr>
            <w:top w:val="none" w:sz="0" w:space="0" w:color="auto"/>
            <w:left w:val="none" w:sz="0" w:space="0" w:color="auto"/>
            <w:bottom w:val="none" w:sz="0" w:space="0" w:color="auto"/>
            <w:right w:val="none" w:sz="0" w:space="0" w:color="auto"/>
          </w:divBdr>
          <w:divsChild>
            <w:div w:id="6072050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04510298">
          <w:marLeft w:val="0"/>
          <w:marRight w:val="0"/>
          <w:marTop w:val="0"/>
          <w:marBottom w:val="0"/>
          <w:divBdr>
            <w:top w:val="none" w:sz="0" w:space="0" w:color="auto"/>
            <w:left w:val="none" w:sz="0" w:space="0" w:color="auto"/>
            <w:bottom w:val="none" w:sz="0" w:space="0" w:color="auto"/>
            <w:right w:val="none" w:sz="0" w:space="0" w:color="auto"/>
          </w:divBdr>
        </w:div>
        <w:div w:id="1092163372">
          <w:marLeft w:val="0"/>
          <w:marRight w:val="0"/>
          <w:marTop w:val="0"/>
          <w:marBottom w:val="0"/>
          <w:divBdr>
            <w:top w:val="none" w:sz="0" w:space="0" w:color="auto"/>
            <w:left w:val="none" w:sz="0" w:space="0" w:color="auto"/>
            <w:bottom w:val="none" w:sz="0" w:space="0" w:color="auto"/>
            <w:right w:val="none" w:sz="0" w:space="0" w:color="auto"/>
          </w:divBdr>
          <w:divsChild>
            <w:div w:id="1344210359">
              <w:marLeft w:val="0"/>
              <w:marRight w:val="0"/>
              <w:marTop w:val="0"/>
              <w:marBottom w:val="0"/>
              <w:divBdr>
                <w:top w:val="none" w:sz="0" w:space="0" w:color="auto"/>
                <w:left w:val="none" w:sz="0" w:space="0" w:color="auto"/>
                <w:bottom w:val="none" w:sz="0" w:space="0" w:color="auto"/>
                <w:right w:val="none" w:sz="0" w:space="0" w:color="auto"/>
              </w:divBdr>
              <w:divsChild>
                <w:div w:id="3570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1880">
          <w:marLeft w:val="0"/>
          <w:marRight w:val="0"/>
          <w:marTop w:val="0"/>
          <w:marBottom w:val="0"/>
          <w:divBdr>
            <w:top w:val="none" w:sz="0" w:space="0" w:color="auto"/>
            <w:left w:val="none" w:sz="0" w:space="0" w:color="auto"/>
            <w:bottom w:val="none" w:sz="0" w:space="0" w:color="auto"/>
            <w:right w:val="none" w:sz="0" w:space="0" w:color="auto"/>
          </w:divBdr>
        </w:div>
      </w:divsChild>
    </w:div>
    <w:div w:id="1997340676">
      <w:bodyDiv w:val="1"/>
      <w:marLeft w:val="0"/>
      <w:marRight w:val="0"/>
      <w:marTop w:val="0"/>
      <w:marBottom w:val="0"/>
      <w:divBdr>
        <w:top w:val="none" w:sz="0" w:space="0" w:color="auto"/>
        <w:left w:val="none" w:sz="0" w:space="0" w:color="auto"/>
        <w:bottom w:val="none" w:sz="0" w:space="0" w:color="auto"/>
        <w:right w:val="none" w:sz="0" w:space="0" w:color="auto"/>
      </w:divBdr>
      <w:divsChild>
        <w:div w:id="140390658">
          <w:marLeft w:val="0"/>
          <w:marRight w:val="0"/>
          <w:marTop w:val="0"/>
          <w:marBottom w:val="0"/>
          <w:divBdr>
            <w:top w:val="none" w:sz="0" w:space="0" w:color="auto"/>
            <w:left w:val="none" w:sz="0" w:space="0" w:color="auto"/>
            <w:bottom w:val="none" w:sz="0" w:space="0" w:color="auto"/>
            <w:right w:val="none" w:sz="0" w:space="0" w:color="auto"/>
          </w:divBdr>
          <w:divsChild>
            <w:div w:id="580874118">
              <w:marLeft w:val="0"/>
              <w:marRight w:val="0"/>
              <w:marTop w:val="0"/>
              <w:marBottom w:val="0"/>
              <w:divBdr>
                <w:top w:val="none" w:sz="0" w:space="0" w:color="auto"/>
                <w:left w:val="none" w:sz="0" w:space="0" w:color="auto"/>
                <w:bottom w:val="none" w:sz="0" w:space="0" w:color="auto"/>
                <w:right w:val="none" w:sz="0" w:space="0" w:color="auto"/>
              </w:divBdr>
              <w:divsChild>
                <w:div w:id="973027376">
                  <w:marLeft w:val="0"/>
                  <w:marRight w:val="0"/>
                  <w:marTop w:val="0"/>
                  <w:marBottom w:val="480"/>
                  <w:divBdr>
                    <w:top w:val="none" w:sz="0" w:space="0" w:color="auto"/>
                    <w:left w:val="none" w:sz="0" w:space="0" w:color="auto"/>
                    <w:bottom w:val="none" w:sz="0" w:space="0" w:color="auto"/>
                    <w:right w:val="none" w:sz="0" w:space="0" w:color="auto"/>
                  </w:divBdr>
                  <w:divsChild>
                    <w:div w:id="1433625231">
                      <w:marLeft w:val="0"/>
                      <w:marRight w:val="0"/>
                      <w:marTop w:val="0"/>
                      <w:marBottom w:val="0"/>
                      <w:divBdr>
                        <w:top w:val="none" w:sz="0" w:space="0" w:color="auto"/>
                        <w:left w:val="none" w:sz="0" w:space="0" w:color="auto"/>
                        <w:bottom w:val="none" w:sz="0" w:space="0" w:color="auto"/>
                        <w:right w:val="none" w:sz="0" w:space="0" w:color="auto"/>
                      </w:divBdr>
                      <w:divsChild>
                        <w:div w:id="709382579">
                          <w:marLeft w:val="0"/>
                          <w:marRight w:val="0"/>
                          <w:marTop w:val="0"/>
                          <w:marBottom w:val="0"/>
                          <w:divBdr>
                            <w:top w:val="none" w:sz="0" w:space="0" w:color="auto"/>
                            <w:left w:val="none" w:sz="0" w:space="0" w:color="auto"/>
                            <w:bottom w:val="none" w:sz="0" w:space="0" w:color="auto"/>
                            <w:right w:val="none" w:sz="0" w:space="0" w:color="auto"/>
                          </w:divBdr>
                          <w:divsChild>
                            <w:div w:id="2023778839">
                              <w:marLeft w:val="0"/>
                              <w:marRight w:val="0"/>
                              <w:marTop w:val="0"/>
                              <w:marBottom w:val="0"/>
                              <w:divBdr>
                                <w:top w:val="none" w:sz="0" w:space="0" w:color="auto"/>
                                <w:left w:val="none" w:sz="0" w:space="0" w:color="auto"/>
                                <w:bottom w:val="none" w:sz="0" w:space="0" w:color="auto"/>
                                <w:right w:val="none" w:sz="0" w:space="0" w:color="auto"/>
                              </w:divBdr>
                              <w:divsChild>
                                <w:div w:id="176845235">
                                  <w:marLeft w:val="0"/>
                                  <w:marRight w:val="165"/>
                                  <w:marTop w:val="0"/>
                                  <w:marBottom w:val="0"/>
                                  <w:divBdr>
                                    <w:top w:val="none" w:sz="0" w:space="0" w:color="auto"/>
                                    <w:left w:val="none" w:sz="0" w:space="0" w:color="auto"/>
                                    <w:bottom w:val="none" w:sz="0" w:space="0" w:color="auto"/>
                                    <w:right w:val="none" w:sz="0" w:space="0" w:color="auto"/>
                                  </w:divBdr>
                                  <w:divsChild>
                                    <w:div w:id="869801729">
                                      <w:marLeft w:val="0"/>
                                      <w:marRight w:val="0"/>
                                      <w:marTop w:val="0"/>
                                      <w:marBottom w:val="0"/>
                                      <w:divBdr>
                                        <w:top w:val="none" w:sz="0" w:space="0" w:color="auto"/>
                                        <w:left w:val="none" w:sz="0" w:space="0" w:color="auto"/>
                                        <w:bottom w:val="none" w:sz="0" w:space="0" w:color="auto"/>
                                        <w:right w:val="none" w:sz="0" w:space="0" w:color="auto"/>
                                      </w:divBdr>
                                    </w:div>
                                  </w:divsChild>
                                </w:div>
                                <w:div w:id="1476794386">
                                  <w:marLeft w:val="0"/>
                                  <w:marRight w:val="165"/>
                                  <w:marTop w:val="0"/>
                                  <w:marBottom w:val="0"/>
                                  <w:divBdr>
                                    <w:top w:val="none" w:sz="0" w:space="0" w:color="auto"/>
                                    <w:left w:val="none" w:sz="0" w:space="0" w:color="auto"/>
                                    <w:bottom w:val="none" w:sz="0" w:space="0" w:color="auto"/>
                                    <w:right w:val="none" w:sz="0" w:space="0" w:color="auto"/>
                                  </w:divBdr>
                                  <w:divsChild>
                                    <w:div w:id="21189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21688">
                      <w:marLeft w:val="0"/>
                      <w:marRight w:val="0"/>
                      <w:marTop w:val="0"/>
                      <w:marBottom w:val="0"/>
                      <w:divBdr>
                        <w:top w:val="none" w:sz="0" w:space="0" w:color="auto"/>
                        <w:left w:val="none" w:sz="0" w:space="0" w:color="auto"/>
                        <w:bottom w:val="none" w:sz="0" w:space="0" w:color="auto"/>
                        <w:right w:val="none" w:sz="0" w:space="0" w:color="auto"/>
                      </w:divBdr>
                      <w:divsChild>
                        <w:div w:id="1483235711">
                          <w:marLeft w:val="0"/>
                          <w:marRight w:val="0"/>
                          <w:marTop w:val="0"/>
                          <w:marBottom w:val="0"/>
                          <w:divBdr>
                            <w:top w:val="none" w:sz="0" w:space="0" w:color="auto"/>
                            <w:left w:val="none" w:sz="0" w:space="0" w:color="auto"/>
                            <w:bottom w:val="none" w:sz="0" w:space="0" w:color="auto"/>
                            <w:right w:val="none" w:sz="0" w:space="0" w:color="auto"/>
                          </w:divBdr>
                          <w:divsChild>
                            <w:div w:id="1601061318">
                              <w:marLeft w:val="0"/>
                              <w:marRight w:val="0"/>
                              <w:marTop w:val="0"/>
                              <w:marBottom w:val="0"/>
                              <w:divBdr>
                                <w:top w:val="none" w:sz="0" w:space="0" w:color="auto"/>
                                <w:left w:val="none" w:sz="0" w:space="0" w:color="auto"/>
                                <w:bottom w:val="none" w:sz="0" w:space="0" w:color="auto"/>
                                <w:right w:val="none" w:sz="0" w:space="0" w:color="auto"/>
                              </w:divBdr>
                              <w:divsChild>
                                <w:div w:id="159003324">
                                  <w:marLeft w:val="0"/>
                                  <w:marRight w:val="150"/>
                                  <w:marTop w:val="0"/>
                                  <w:marBottom w:val="0"/>
                                  <w:divBdr>
                                    <w:top w:val="none" w:sz="0" w:space="0" w:color="auto"/>
                                    <w:left w:val="none" w:sz="0" w:space="0" w:color="auto"/>
                                    <w:bottom w:val="none" w:sz="0" w:space="0" w:color="auto"/>
                                    <w:right w:val="none" w:sz="0" w:space="0" w:color="auto"/>
                                  </w:divBdr>
                                  <w:divsChild>
                                    <w:div w:id="1174952636">
                                      <w:marLeft w:val="0"/>
                                      <w:marRight w:val="0"/>
                                      <w:marTop w:val="0"/>
                                      <w:marBottom w:val="0"/>
                                      <w:divBdr>
                                        <w:top w:val="none" w:sz="0" w:space="0" w:color="auto"/>
                                        <w:left w:val="none" w:sz="0" w:space="0" w:color="auto"/>
                                        <w:bottom w:val="none" w:sz="0" w:space="0" w:color="auto"/>
                                        <w:right w:val="none" w:sz="0" w:space="0" w:color="auto"/>
                                      </w:divBdr>
                                      <w:divsChild>
                                        <w:div w:id="10273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013">
                                  <w:marLeft w:val="0"/>
                                  <w:marRight w:val="150"/>
                                  <w:marTop w:val="0"/>
                                  <w:marBottom w:val="0"/>
                                  <w:divBdr>
                                    <w:top w:val="none" w:sz="0" w:space="0" w:color="auto"/>
                                    <w:left w:val="none" w:sz="0" w:space="0" w:color="auto"/>
                                    <w:bottom w:val="none" w:sz="0" w:space="0" w:color="auto"/>
                                    <w:right w:val="none" w:sz="0" w:space="0" w:color="auto"/>
                                  </w:divBdr>
                                  <w:divsChild>
                                    <w:div w:id="1507401902">
                                      <w:marLeft w:val="0"/>
                                      <w:marRight w:val="0"/>
                                      <w:marTop w:val="0"/>
                                      <w:marBottom w:val="0"/>
                                      <w:divBdr>
                                        <w:top w:val="none" w:sz="0" w:space="0" w:color="auto"/>
                                        <w:left w:val="none" w:sz="0" w:space="0" w:color="auto"/>
                                        <w:bottom w:val="none" w:sz="0" w:space="0" w:color="auto"/>
                                        <w:right w:val="none" w:sz="0" w:space="0" w:color="auto"/>
                                      </w:divBdr>
                                      <w:divsChild>
                                        <w:div w:id="16679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6119">
              <w:marLeft w:val="0"/>
              <w:marRight w:val="0"/>
              <w:marTop w:val="0"/>
              <w:marBottom w:val="0"/>
              <w:divBdr>
                <w:top w:val="none" w:sz="0" w:space="0" w:color="auto"/>
                <w:left w:val="none" w:sz="0" w:space="0" w:color="auto"/>
                <w:bottom w:val="none" w:sz="0" w:space="0" w:color="auto"/>
                <w:right w:val="none" w:sz="0" w:space="0" w:color="auto"/>
              </w:divBdr>
            </w:div>
          </w:divsChild>
        </w:div>
        <w:div w:id="840856952">
          <w:marLeft w:val="0"/>
          <w:marRight w:val="0"/>
          <w:marTop w:val="0"/>
          <w:marBottom w:val="120"/>
          <w:divBdr>
            <w:top w:val="none" w:sz="0" w:space="0" w:color="auto"/>
            <w:left w:val="none" w:sz="0" w:space="0" w:color="auto"/>
            <w:bottom w:val="none" w:sz="0" w:space="0" w:color="auto"/>
            <w:right w:val="none" w:sz="0" w:space="0" w:color="auto"/>
          </w:divBdr>
        </w:div>
        <w:div w:id="984044580">
          <w:marLeft w:val="0"/>
          <w:marRight w:val="0"/>
          <w:marTop w:val="0"/>
          <w:marBottom w:val="0"/>
          <w:divBdr>
            <w:top w:val="none" w:sz="0" w:space="0" w:color="auto"/>
            <w:left w:val="none" w:sz="0" w:space="0" w:color="auto"/>
            <w:bottom w:val="none" w:sz="0" w:space="0" w:color="auto"/>
            <w:right w:val="none" w:sz="0" w:space="0" w:color="auto"/>
          </w:divBdr>
        </w:div>
      </w:divsChild>
    </w:div>
    <w:div w:id="2064518332">
      <w:bodyDiv w:val="1"/>
      <w:marLeft w:val="0"/>
      <w:marRight w:val="0"/>
      <w:marTop w:val="0"/>
      <w:marBottom w:val="0"/>
      <w:divBdr>
        <w:top w:val="none" w:sz="0" w:space="0" w:color="auto"/>
        <w:left w:val="none" w:sz="0" w:space="0" w:color="auto"/>
        <w:bottom w:val="none" w:sz="0" w:space="0" w:color="auto"/>
        <w:right w:val="none" w:sz="0" w:space="0" w:color="auto"/>
      </w:divBdr>
    </w:div>
    <w:div w:id="2067414516">
      <w:bodyDiv w:val="1"/>
      <w:marLeft w:val="0"/>
      <w:marRight w:val="0"/>
      <w:marTop w:val="0"/>
      <w:marBottom w:val="0"/>
      <w:divBdr>
        <w:top w:val="none" w:sz="0" w:space="0" w:color="auto"/>
        <w:left w:val="none" w:sz="0" w:space="0" w:color="auto"/>
        <w:bottom w:val="none" w:sz="0" w:space="0" w:color="auto"/>
        <w:right w:val="none" w:sz="0" w:space="0" w:color="auto"/>
      </w:divBdr>
    </w:div>
    <w:div w:id="2101829289">
      <w:bodyDiv w:val="1"/>
      <w:marLeft w:val="0"/>
      <w:marRight w:val="0"/>
      <w:marTop w:val="0"/>
      <w:marBottom w:val="0"/>
      <w:divBdr>
        <w:top w:val="none" w:sz="0" w:space="0" w:color="auto"/>
        <w:left w:val="none" w:sz="0" w:space="0" w:color="auto"/>
        <w:bottom w:val="none" w:sz="0" w:space="0" w:color="auto"/>
        <w:right w:val="none" w:sz="0" w:space="0" w:color="auto"/>
      </w:divBdr>
    </w:div>
    <w:div w:id="2113820698">
      <w:bodyDiv w:val="1"/>
      <w:marLeft w:val="0"/>
      <w:marRight w:val="0"/>
      <w:marTop w:val="0"/>
      <w:marBottom w:val="0"/>
      <w:divBdr>
        <w:top w:val="none" w:sz="0" w:space="0" w:color="auto"/>
        <w:left w:val="none" w:sz="0" w:space="0" w:color="auto"/>
        <w:bottom w:val="none" w:sz="0" w:space="0" w:color="auto"/>
        <w:right w:val="none" w:sz="0" w:space="0" w:color="auto"/>
      </w:divBdr>
      <w:divsChild>
        <w:div w:id="702899274">
          <w:marLeft w:val="0"/>
          <w:marRight w:val="0"/>
          <w:marTop w:val="0"/>
          <w:marBottom w:val="0"/>
          <w:divBdr>
            <w:top w:val="none" w:sz="0" w:space="0" w:color="auto"/>
            <w:left w:val="none" w:sz="0" w:space="0" w:color="auto"/>
            <w:bottom w:val="none" w:sz="0" w:space="0" w:color="auto"/>
            <w:right w:val="none" w:sz="0" w:space="0" w:color="auto"/>
          </w:divBdr>
        </w:div>
        <w:div w:id="1189878006">
          <w:marLeft w:val="0"/>
          <w:marRight w:val="0"/>
          <w:marTop w:val="0"/>
          <w:marBottom w:val="0"/>
          <w:divBdr>
            <w:top w:val="none" w:sz="0" w:space="0" w:color="auto"/>
            <w:left w:val="none" w:sz="0" w:space="0" w:color="auto"/>
            <w:bottom w:val="none" w:sz="0" w:space="0" w:color="auto"/>
            <w:right w:val="none" w:sz="0" w:space="0" w:color="auto"/>
          </w:divBdr>
          <w:divsChild>
            <w:div w:id="2984161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80601156">
          <w:marLeft w:val="0"/>
          <w:marRight w:val="0"/>
          <w:marTop w:val="0"/>
          <w:marBottom w:val="0"/>
          <w:divBdr>
            <w:top w:val="none" w:sz="0" w:space="0" w:color="auto"/>
            <w:left w:val="none" w:sz="0" w:space="0" w:color="auto"/>
            <w:bottom w:val="none" w:sz="0" w:space="0" w:color="auto"/>
            <w:right w:val="none" w:sz="0" w:space="0" w:color="auto"/>
          </w:divBdr>
        </w:div>
      </w:divsChild>
    </w:div>
    <w:div w:id="2124381196">
      <w:bodyDiv w:val="1"/>
      <w:marLeft w:val="0"/>
      <w:marRight w:val="0"/>
      <w:marTop w:val="0"/>
      <w:marBottom w:val="0"/>
      <w:divBdr>
        <w:top w:val="none" w:sz="0" w:space="0" w:color="auto"/>
        <w:left w:val="none" w:sz="0" w:space="0" w:color="auto"/>
        <w:bottom w:val="none" w:sz="0" w:space="0" w:color="auto"/>
        <w:right w:val="none" w:sz="0" w:space="0" w:color="auto"/>
      </w:divBdr>
    </w:div>
    <w:div w:id="2144154690">
      <w:bodyDiv w:val="1"/>
      <w:marLeft w:val="0"/>
      <w:marRight w:val="0"/>
      <w:marTop w:val="0"/>
      <w:marBottom w:val="0"/>
      <w:divBdr>
        <w:top w:val="none" w:sz="0" w:space="0" w:color="auto"/>
        <w:left w:val="none" w:sz="0" w:space="0" w:color="auto"/>
        <w:bottom w:val="none" w:sz="0" w:space="0" w:color="auto"/>
        <w:right w:val="none" w:sz="0" w:space="0" w:color="auto"/>
      </w:divBdr>
      <w:divsChild>
        <w:div w:id="684748252">
          <w:marLeft w:val="450"/>
          <w:marRight w:val="450"/>
          <w:marTop w:val="0"/>
          <w:marBottom w:val="0"/>
          <w:divBdr>
            <w:top w:val="none" w:sz="0" w:space="0" w:color="auto"/>
            <w:left w:val="none" w:sz="0" w:space="0" w:color="auto"/>
            <w:bottom w:val="none" w:sz="0" w:space="0" w:color="auto"/>
            <w:right w:val="none" w:sz="0" w:space="0" w:color="auto"/>
          </w:divBdr>
        </w:div>
        <w:div w:id="1411076827">
          <w:marLeft w:val="0"/>
          <w:marRight w:val="0"/>
          <w:marTop w:val="225"/>
          <w:marBottom w:val="75"/>
          <w:divBdr>
            <w:top w:val="none" w:sz="0" w:space="0" w:color="auto"/>
            <w:left w:val="none" w:sz="0" w:space="0" w:color="auto"/>
            <w:bottom w:val="none" w:sz="0" w:space="0" w:color="auto"/>
            <w:right w:val="none" w:sz="0" w:space="0" w:color="auto"/>
          </w:divBdr>
        </w:div>
        <w:div w:id="2114353177">
          <w:marLeft w:val="0"/>
          <w:marRight w:val="0"/>
          <w:marTop w:val="0"/>
          <w:marBottom w:val="0"/>
          <w:divBdr>
            <w:top w:val="none" w:sz="0" w:space="0" w:color="auto"/>
            <w:left w:val="none" w:sz="0" w:space="0" w:color="auto"/>
            <w:bottom w:val="none" w:sz="0" w:space="0" w:color="auto"/>
            <w:right w:val="none" w:sz="0" w:space="0" w:color="auto"/>
          </w:divBdr>
          <w:divsChild>
            <w:div w:id="7606600">
              <w:marLeft w:val="0"/>
              <w:marRight w:val="0"/>
              <w:marTop w:val="0"/>
              <w:marBottom w:val="225"/>
              <w:divBdr>
                <w:top w:val="none" w:sz="0" w:space="0" w:color="auto"/>
                <w:left w:val="none" w:sz="0" w:space="0" w:color="auto"/>
                <w:bottom w:val="none" w:sz="0" w:space="0" w:color="auto"/>
                <w:right w:val="none" w:sz="0" w:space="0" w:color="auto"/>
              </w:divBdr>
            </w:div>
            <w:div w:id="194119985">
              <w:marLeft w:val="0"/>
              <w:marRight w:val="0"/>
              <w:marTop w:val="0"/>
              <w:marBottom w:val="0"/>
              <w:divBdr>
                <w:top w:val="none" w:sz="0" w:space="0" w:color="auto"/>
                <w:left w:val="none" w:sz="0" w:space="0" w:color="auto"/>
                <w:bottom w:val="none" w:sz="0" w:space="0" w:color="auto"/>
                <w:right w:val="none" w:sz="0" w:space="0" w:color="auto"/>
              </w:divBdr>
            </w:div>
            <w:div w:id="200169258">
              <w:marLeft w:val="0"/>
              <w:marRight w:val="0"/>
              <w:marTop w:val="0"/>
              <w:marBottom w:val="225"/>
              <w:divBdr>
                <w:top w:val="none" w:sz="0" w:space="0" w:color="auto"/>
                <w:left w:val="none" w:sz="0" w:space="0" w:color="auto"/>
                <w:bottom w:val="none" w:sz="0" w:space="0" w:color="auto"/>
                <w:right w:val="none" w:sz="0" w:space="0" w:color="auto"/>
              </w:divBdr>
            </w:div>
            <w:div w:id="527959777">
              <w:marLeft w:val="0"/>
              <w:marRight w:val="0"/>
              <w:marTop w:val="0"/>
              <w:marBottom w:val="225"/>
              <w:divBdr>
                <w:top w:val="none" w:sz="0" w:space="0" w:color="auto"/>
                <w:left w:val="none" w:sz="0" w:space="0" w:color="auto"/>
                <w:bottom w:val="none" w:sz="0" w:space="0" w:color="auto"/>
                <w:right w:val="none" w:sz="0" w:space="0" w:color="auto"/>
              </w:divBdr>
            </w:div>
            <w:div w:id="831406090">
              <w:marLeft w:val="0"/>
              <w:marRight w:val="0"/>
              <w:marTop w:val="0"/>
              <w:marBottom w:val="225"/>
              <w:divBdr>
                <w:top w:val="none" w:sz="0" w:space="0" w:color="auto"/>
                <w:left w:val="none" w:sz="0" w:space="0" w:color="auto"/>
                <w:bottom w:val="none" w:sz="0" w:space="0" w:color="auto"/>
                <w:right w:val="none" w:sz="0" w:space="0" w:color="auto"/>
              </w:divBdr>
            </w:div>
            <w:div w:id="1067848367">
              <w:marLeft w:val="0"/>
              <w:marRight w:val="0"/>
              <w:marTop w:val="0"/>
              <w:marBottom w:val="225"/>
              <w:divBdr>
                <w:top w:val="none" w:sz="0" w:space="0" w:color="auto"/>
                <w:left w:val="none" w:sz="0" w:space="0" w:color="auto"/>
                <w:bottom w:val="none" w:sz="0" w:space="0" w:color="auto"/>
                <w:right w:val="none" w:sz="0" w:space="0" w:color="auto"/>
              </w:divBdr>
              <w:divsChild>
                <w:div w:id="1700812811">
                  <w:marLeft w:val="0"/>
                  <w:marRight w:val="0"/>
                  <w:marTop w:val="0"/>
                  <w:marBottom w:val="0"/>
                  <w:divBdr>
                    <w:top w:val="none" w:sz="0" w:space="0" w:color="auto"/>
                    <w:left w:val="none" w:sz="0" w:space="0" w:color="auto"/>
                    <w:bottom w:val="none" w:sz="0" w:space="0" w:color="auto"/>
                    <w:right w:val="none" w:sz="0" w:space="0" w:color="auto"/>
                  </w:divBdr>
                  <w:divsChild>
                    <w:div w:id="501892183">
                      <w:marLeft w:val="0"/>
                      <w:marRight w:val="0"/>
                      <w:marTop w:val="0"/>
                      <w:marBottom w:val="0"/>
                      <w:divBdr>
                        <w:top w:val="none" w:sz="0" w:space="0" w:color="auto"/>
                        <w:left w:val="none" w:sz="0" w:space="0" w:color="auto"/>
                        <w:bottom w:val="none" w:sz="0" w:space="0" w:color="auto"/>
                        <w:right w:val="none" w:sz="0" w:space="0" w:color="auto"/>
                      </w:divBdr>
                      <w:divsChild>
                        <w:div w:id="846754759">
                          <w:marLeft w:val="0"/>
                          <w:marRight w:val="0"/>
                          <w:marTop w:val="100"/>
                          <w:marBottom w:val="100"/>
                          <w:divBdr>
                            <w:top w:val="none" w:sz="0" w:space="0" w:color="auto"/>
                            <w:left w:val="none" w:sz="0" w:space="0" w:color="auto"/>
                            <w:bottom w:val="none" w:sz="0" w:space="0" w:color="auto"/>
                            <w:right w:val="none" w:sz="0" w:space="0" w:color="auto"/>
                          </w:divBdr>
                        </w:div>
                        <w:div w:id="1916934053">
                          <w:marLeft w:val="0"/>
                          <w:marRight w:val="0"/>
                          <w:marTop w:val="0"/>
                          <w:marBottom w:val="0"/>
                          <w:divBdr>
                            <w:top w:val="none" w:sz="0" w:space="0" w:color="auto"/>
                            <w:left w:val="none" w:sz="0" w:space="0" w:color="auto"/>
                            <w:bottom w:val="none" w:sz="0" w:space="0" w:color="auto"/>
                            <w:right w:val="none" w:sz="0" w:space="0" w:color="auto"/>
                          </w:divBdr>
                          <w:divsChild>
                            <w:div w:id="1195001466">
                              <w:marLeft w:val="0"/>
                              <w:marRight w:val="0"/>
                              <w:marTop w:val="0"/>
                              <w:marBottom w:val="0"/>
                              <w:divBdr>
                                <w:top w:val="none" w:sz="0" w:space="0" w:color="auto"/>
                                <w:left w:val="none" w:sz="0" w:space="0" w:color="auto"/>
                                <w:bottom w:val="none" w:sz="0" w:space="0" w:color="auto"/>
                                <w:right w:val="none" w:sz="0" w:space="0" w:color="auto"/>
                              </w:divBdr>
                            </w:div>
                            <w:div w:id="1619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88860">
              <w:marLeft w:val="0"/>
              <w:marRight w:val="0"/>
              <w:marTop w:val="0"/>
              <w:marBottom w:val="0"/>
              <w:divBdr>
                <w:top w:val="none" w:sz="0" w:space="0" w:color="auto"/>
                <w:left w:val="none" w:sz="0" w:space="0" w:color="auto"/>
                <w:bottom w:val="none" w:sz="0" w:space="0" w:color="auto"/>
                <w:right w:val="none" w:sz="0" w:space="0" w:color="auto"/>
              </w:divBdr>
            </w:div>
            <w:div w:id="1576208151">
              <w:marLeft w:val="0"/>
              <w:marRight w:val="0"/>
              <w:marTop w:val="0"/>
              <w:marBottom w:val="225"/>
              <w:divBdr>
                <w:top w:val="none" w:sz="0" w:space="0" w:color="auto"/>
                <w:left w:val="none" w:sz="0" w:space="0" w:color="auto"/>
                <w:bottom w:val="none" w:sz="0" w:space="0" w:color="auto"/>
                <w:right w:val="none" w:sz="0" w:space="0" w:color="auto"/>
              </w:divBdr>
            </w:div>
            <w:div w:id="1774276178">
              <w:marLeft w:val="0"/>
              <w:marRight w:val="0"/>
              <w:marTop w:val="0"/>
              <w:marBottom w:val="225"/>
              <w:divBdr>
                <w:top w:val="none" w:sz="0" w:space="0" w:color="auto"/>
                <w:left w:val="none" w:sz="0" w:space="0" w:color="auto"/>
                <w:bottom w:val="none" w:sz="0" w:space="0" w:color="auto"/>
                <w:right w:val="none" w:sz="0" w:space="0" w:color="auto"/>
              </w:divBdr>
              <w:divsChild>
                <w:div w:id="1744140256">
                  <w:marLeft w:val="0"/>
                  <w:marRight w:val="0"/>
                  <w:marTop w:val="0"/>
                  <w:marBottom w:val="300"/>
                  <w:divBdr>
                    <w:top w:val="none" w:sz="0" w:space="0" w:color="auto"/>
                    <w:left w:val="none" w:sz="0" w:space="0" w:color="auto"/>
                    <w:bottom w:val="none" w:sz="0" w:space="0" w:color="auto"/>
                    <w:right w:val="none" w:sz="0" w:space="0" w:color="auto"/>
                  </w:divBdr>
                  <w:divsChild>
                    <w:div w:id="183173366">
                      <w:marLeft w:val="0"/>
                      <w:marRight w:val="0"/>
                      <w:marTop w:val="0"/>
                      <w:marBottom w:val="0"/>
                      <w:divBdr>
                        <w:top w:val="none" w:sz="0" w:space="0" w:color="auto"/>
                        <w:left w:val="none" w:sz="0" w:space="0" w:color="auto"/>
                        <w:bottom w:val="none" w:sz="0" w:space="0" w:color="auto"/>
                        <w:right w:val="none" w:sz="0" w:space="0" w:color="auto"/>
                      </w:divBdr>
                      <w:divsChild>
                        <w:div w:id="577599796">
                          <w:marLeft w:val="0"/>
                          <w:marRight w:val="0"/>
                          <w:marTop w:val="0"/>
                          <w:marBottom w:val="0"/>
                          <w:divBdr>
                            <w:top w:val="none" w:sz="0" w:space="0" w:color="auto"/>
                            <w:left w:val="none" w:sz="0" w:space="0" w:color="auto"/>
                            <w:bottom w:val="none" w:sz="0" w:space="0" w:color="auto"/>
                            <w:right w:val="none" w:sz="0" w:space="0" w:color="auto"/>
                          </w:divBdr>
                        </w:div>
                      </w:divsChild>
                    </w:div>
                    <w:div w:id="1256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Groep\Nieuwsbegrip\TekstA.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0" ma:contentTypeDescription="Een nieuw document maken." ma:contentTypeScope="" ma:versionID="c6e57c357f831906932eb159e5cb5b1b">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b1519531ffe6e91b3116a15dc1d204d7"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08601-33FC-4332-B375-56039BE4144C}">
  <ds:schemaRefs>
    <ds:schemaRef ds:uri="http://schemas.openxmlformats.org/officeDocument/2006/bibliography"/>
  </ds:schemaRefs>
</ds:datastoreItem>
</file>

<file path=customXml/itemProps2.xml><?xml version="1.0" encoding="utf-8"?>
<ds:datastoreItem xmlns:ds="http://schemas.openxmlformats.org/officeDocument/2006/customXml" ds:itemID="{1C79C8FF-8946-4225-90BA-26522FE594A7}">
  <ds:schemaRefs>
    <ds:schemaRef ds:uri="http://schemas.microsoft.com/sharepoint/v3/contenttype/forms"/>
  </ds:schemaRefs>
</ds:datastoreItem>
</file>

<file path=customXml/itemProps3.xml><?xml version="1.0" encoding="utf-8"?>
<ds:datastoreItem xmlns:ds="http://schemas.openxmlformats.org/officeDocument/2006/customXml" ds:itemID="{E5FB39FB-B643-41D0-BFE5-6CE0BE1F3BDF}">
  <ds:schemaRefs>
    <ds:schemaRef ds:uri="http://schemas.microsoft.com/office/2006/metadata/longProperties"/>
  </ds:schemaRefs>
</ds:datastoreItem>
</file>

<file path=customXml/itemProps4.xml><?xml version="1.0" encoding="utf-8"?>
<ds:datastoreItem xmlns:ds="http://schemas.openxmlformats.org/officeDocument/2006/customXml" ds:itemID="{FB719A3F-DB91-4B85-B9E7-4E9DAA632140}">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customXml/itemProps5.xml><?xml version="1.0" encoding="utf-8"?>
<ds:datastoreItem xmlns:ds="http://schemas.openxmlformats.org/officeDocument/2006/customXml" ds:itemID="{F3431E0D-4560-4C18-80E9-C8C4B3157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TekstA</Template>
  <TotalTime>178</TotalTime>
  <Pages>2</Pages>
  <Words>748</Words>
  <Characters>4118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Nieuwsbegrip CED-Groep</vt:lpstr>
    </vt:vector>
  </TitlesOfParts>
  <Company>CED Groep</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Nieuwsbegrip CED-Groep</dc:title>
  <dc:subject/>
  <dc:creator>Maaike Dalhuisen</dc:creator>
  <cp:keywords>TekstA</cp:keywords>
  <dc:description/>
  <cp:lastModifiedBy>Mignon van Hasselt</cp:lastModifiedBy>
  <cp:revision>61</cp:revision>
  <cp:lastPrinted>2024-04-11T15:15:00Z</cp:lastPrinted>
  <dcterms:created xsi:type="dcterms:W3CDTF">2024-01-25T11:52:00Z</dcterms:created>
  <dcterms:modified xsi:type="dcterms:W3CDTF">2024-04-11T15:15:00Z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Astrid Kraal</vt:lpwstr>
  </property>
  <property fmtid="{D5CDD505-2E9C-101B-9397-08002B2CF9AE}" pid="3" name="Order">
    <vt:lpwstr>100.000000000000</vt:lpwstr>
  </property>
  <property fmtid="{D5CDD505-2E9C-101B-9397-08002B2CF9AE}" pid="4" name="display_urn:schemas-microsoft-com:office:office#Author">
    <vt:lpwstr>Maaike Dalhuisen</vt:lpwstr>
  </property>
  <property fmtid="{D5CDD505-2E9C-101B-9397-08002B2CF9AE}" pid="5" name="ContentTypeId">
    <vt:lpwstr>0x01010095DF28AA5AD9E8499284394957419302</vt:lpwstr>
  </property>
  <property fmtid="{D5CDD505-2E9C-101B-9397-08002B2CF9AE}" pid="6" name="MediaServiceImageTags">
    <vt:lpwstr/>
  </property>
</Properties>
</file>